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7" w:type="pct"/>
        <w:jc w:val="center"/>
        <w:tblLook w:val="0600" w:firstRow="0" w:lastRow="0" w:firstColumn="0" w:lastColumn="0" w:noHBand="1" w:noVBand="1"/>
      </w:tblPr>
      <w:tblGrid>
        <w:gridCol w:w="11470"/>
      </w:tblGrid>
      <w:tr w:rsidR="00AF5857" w:rsidRPr="00664299" w:rsidTr="00635481">
        <w:trPr>
          <w:trHeight w:val="2386"/>
          <w:jc w:val="center"/>
        </w:trPr>
        <w:tc>
          <w:tcPr>
            <w:tcW w:w="11470" w:type="dxa"/>
          </w:tcPr>
          <w:p w:rsidR="00AF5857" w:rsidRPr="00664299" w:rsidRDefault="00AF5857" w:rsidP="00AF5857">
            <w:pPr>
              <w:rPr>
                <w:rFonts w:ascii="メイリオ" w:hAnsi="メイリオ"/>
              </w:rPr>
            </w:pPr>
            <w:r w:rsidRPr="00664299">
              <w:rPr>
                <w:rFonts w:ascii="メイリオ" w:hAnsi="メイリオ" w:hint="eastAsia"/>
                <w:noProof/>
              </w:rPr>
              <mc:AlternateContent>
                <mc:Choice Requires="wpg">
                  <w:drawing>
                    <wp:inline distT="0" distB="0" distL="0" distR="0" wp14:anchorId="45CA9813" wp14:editId="371E118B">
                      <wp:extent cx="6858000" cy="1604672"/>
                      <wp:effectExtent l="76200" t="19050" r="76200" b="14605"/>
                      <wp:docPr id="735" name="グループ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F83EFC-B314-AF49-A908-0C56BD5D11D2}"/>
                          </a:ext>
                          <a:ext uri="{C183D7F6-B498-43B3-948B-1728B52AA6E4}">
  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0" cy="1604672"/>
                                <a:chOff x="0" y="0"/>
                                <a:chExt cx="5306082" cy="1580780"/>
                              </a:xfrm>
                              <a:effectLst>
                                <a:outerShdw dir="120000" sx="102000" sy="102000" algn="ctr" rotWithShape="0">
                                  <a:schemeClr val="accent5">
                                    <a:lumMod val="60000"/>
                                    <a:lumOff val="40000"/>
                                    <a:alpha val="80000"/>
                                  </a:schemeClr>
                                </a:outerShdw>
                              </a:effectLst>
                            </wpg:grpSpPr>
                            <wps:wsp>
                              <wps:cNvPr id="13" name="フリーフォーム 13">
                                <a:extLst>
                                  <a:ext uri="{FF2B5EF4-FFF2-40B4-BE49-F238E27FC236}">
                                    <a16:creationId xmlns:a16="http://schemas.microsoft.com/office/drawing/2014/main" id="{9A73B3A8-765C-3840-8EEB-B413EA2D13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746044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1 w 346363"/>
                                    <a:gd name="connsiteY1" fmla="*/ 95187 h 303068"/>
                                    <a:gd name="connsiteX2" fmla="*/ 176401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1 w 346363"/>
                                    <a:gd name="connsiteY4" fmla="*/ 303871 h 303068"/>
                                    <a:gd name="connsiteX5" fmla="*/ 176401 w 346363"/>
                                    <a:gd name="connsiteY5" fmla="*/ 303871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1" y="95187"/>
                                        <a:pt x="176401" y="95187"/>
                                      </a:cubicBezTo>
                                      <a:lnTo>
                                        <a:pt x="176401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1" y="303871"/>
                                      </a:cubicBezTo>
                                      <a:lnTo>
                                        <a:pt x="176401" y="303871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フリーフォーム 14">
                                <a:extLst>
                                  <a:ext uri="{FF2B5EF4-FFF2-40B4-BE49-F238E27FC236}">
                                    <a16:creationId xmlns:a16="http://schemas.microsoft.com/office/drawing/2014/main" id="{FF494C5F-142F-AC42-AC5C-C6EC845848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62570" y="84302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1 w 346363"/>
                                    <a:gd name="connsiteY1" fmla="*/ 95187 h 303068"/>
                                    <a:gd name="connsiteX2" fmla="*/ 176401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1 w 346363"/>
                                    <a:gd name="connsiteY4" fmla="*/ 303871 h 303068"/>
                                    <a:gd name="connsiteX5" fmla="*/ 176401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1" y="95187"/>
                                        <a:pt x="176401" y="95187"/>
                                      </a:cubicBezTo>
                                      <a:lnTo>
                                        <a:pt x="176401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1" y="303871"/>
                                      </a:cubicBezTo>
                                      <a:lnTo>
                                        <a:pt x="176401" y="303005"/>
                                      </a:lnTo>
                                      <a:cubicBezTo>
                                        <a:pt x="392012" y="206889"/>
                                        <a:pt x="369498" y="9462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フリーフォーム 15">
                                <a:extLst>
                                  <a:ext uri="{FF2B5EF4-FFF2-40B4-BE49-F238E27FC236}">
                                    <a16:creationId xmlns:a16="http://schemas.microsoft.com/office/drawing/2014/main" id="{36E29F97-6BF5-5C4F-AA26-0AF022EAED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97290" y="746100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20" y="118511"/>
                                        <a:pt x="208231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フリーフォーム 16">
                                <a:extLst>
                                  <a:ext uri="{FF2B5EF4-FFF2-40B4-BE49-F238E27FC236}">
                                    <a16:creationId xmlns:a16="http://schemas.microsoft.com/office/drawing/2014/main" id="{F0975774-B4C2-A847-A5F7-3F1FD2925A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4305" y="339081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8652" y="136736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フリーフォーム 17">
                                <a:extLst>
                                  <a:ext uri="{FF2B5EF4-FFF2-40B4-BE49-F238E27FC236}">
                                    <a16:creationId xmlns:a16="http://schemas.microsoft.com/office/drawing/2014/main" id="{FE72E01A-4B93-3341-BF25-2469F450FC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29542" y="171129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フリーフォーム 18">
                                <a:extLst>
                                  <a:ext uri="{FF2B5EF4-FFF2-40B4-BE49-F238E27FC236}">
                                    <a16:creationId xmlns:a16="http://schemas.microsoft.com/office/drawing/2014/main" id="{5C392FC6-3CBB-A94F-AACC-E637DFFBB0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48222" y="294954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2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6395"/>
                                        <a:pt x="186865" y="7682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フリーフォーム 19">
                                <a:extLst>
                                  <a:ext uri="{FF2B5EF4-FFF2-40B4-BE49-F238E27FC236}">
                                    <a16:creationId xmlns:a16="http://schemas.microsoft.com/office/drawing/2014/main" id="{060FBF2B-B25D-1C4F-B7B7-C57602D78D2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04514" y="944352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6" y="137602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フリーフォーム 20">
                                <a:extLst>
                                  <a:ext uri="{FF2B5EF4-FFF2-40B4-BE49-F238E27FC236}">
                                    <a16:creationId xmlns:a16="http://schemas.microsoft.com/office/drawing/2014/main" id="{380CC90A-9254-BB4A-894B-04139C9553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5674" y="1208418"/>
                                  <a:ext cx="424295" cy="372341"/>
                                </a:xfrm>
                                <a:custGeom>
                                  <a:avLst/>
                                  <a:gdLst>
                                    <a:gd name="connsiteX0" fmla="*/ 358149 w 424295"/>
                                    <a:gd name="connsiteY0" fmla="*/ 6020 h 372340"/>
                                    <a:gd name="connsiteX1" fmla="*/ 216140 w 424295"/>
                                    <a:gd name="connsiteY1" fmla="*/ 115990 h 372340"/>
                                    <a:gd name="connsiteX2" fmla="*/ 216140 w 424295"/>
                                    <a:gd name="connsiteY2" fmla="*/ 115990 h 372340"/>
                                    <a:gd name="connsiteX3" fmla="*/ 74130 w 424295"/>
                                    <a:gd name="connsiteY3" fmla="*/ 6886 h 372340"/>
                                    <a:gd name="connsiteX4" fmla="*/ 216140 w 424295"/>
                                    <a:gd name="connsiteY4" fmla="*/ 373165 h 372340"/>
                                    <a:gd name="connsiteX5" fmla="*/ 216140 w 424295"/>
                                    <a:gd name="connsiteY5" fmla="*/ 372300 h 372340"/>
                                    <a:gd name="connsiteX6" fmla="*/ 358149 w 424295"/>
                                    <a:gd name="connsiteY6" fmla="*/ 6020 h 372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4295" h="372340">
                                      <a:moveTo>
                                        <a:pt x="358149" y="6020"/>
                                      </a:moveTo>
                                      <a:cubicBezTo>
                                        <a:pt x="262033" y="1690"/>
                                        <a:pt x="216140" y="115990"/>
                                        <a:pt x="216140" y="115990"/>
                                      </a:cubicBezTo>
                                      <a:lnTo>
                                        <a:pt x="216140" y="115990"/>
                                      </a:lnTo>
                                      <a:cubicBezTo>
                                        <a:pt x="214408" y="112527"/>
                                        <a:pt x="168515" y="1690"/>
                                        <a:pt x="74130" y="6886"/>
                                      </a:cubicBezTo>
                                      <a:cubicBezTo>
                                        <a:pt x="-21985" y="11216"/>
                                        <a:pt x="-49695" y="253670"/>
                                        <a:pt x="216140" y="373165"/>
                                      </a:cubicBezTo>
                                      <a:lnTo>
                                        <a:pt x="216140" y="372300"/>
                                      </a:lnTo>
                                      <a:cubicBezTo>
                                        <a:pt x="481974" y="252804"/>
                                        <a:pt x="454265" y="11216"/>
                                        <a:pt x="358149" y="60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フリーフォーム 21">
                                <a:extLst>
                                  <a:ext uri="{FF2B5EF4-FFF2-40B4-BE49-F238E27FC236}">
                                    <a16:creationId xmlns:a16="http://schemas.microsoft.com/office/drawing/2014/main" id="{A9765D9F-9BE8-5B46-9319-9622E8941B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325841" y="130716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4000 h 199159"/>
                                    <a:gd name="connsiteX2" fmla="*/ 117509 w 233795"/>
                                    <a:gd name="connsiteY2" fmla="*/ 64000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4000"/>
                                        <a:pt x="117509" y="64000"/>
                                      </a:cubicBezTo>
                                      <a:lnTo>
                                        <a:pt x="117509" y="64000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7" y="136736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フリーフォーム 22">
                                <a:extLst>
                                  <a:ext uri="{FF2B5EF4-FFF2-40B4-BE49-F238E27FC236}">
                                    <a16:creationId xmlns:a16="http://schemas.microsoft.com/office/drawing/2014/main" id="{A44587D3-A488-574A-A89F-C693C035B02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30219" y="1050034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9097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フリーフォーム 23">
                                <a:extLst>
                                  <a:ext uri="{FF2B5EF4-FFF2-40B4-BE49-F238E27FC236}">
                                    <a16:creationId xmlns:a16="http://schemas.microsoft.com/office/drawing/2014/main" id="{8E792F9D-CE92-7D43-BF46-A6CB88CF4C6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40329" y="730506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フリーフォーム 24">
                                <a:extLst>
                                  <a:ext uri="{FF2B5EF4-FFF2-40B4-BE49-F238E27FC236}">
                                    <a16:creationId xmlns:a16="http://schemas.microsoft.com/office/drawing/2014/main" id="{DDB7198C-E865-B04B-B69C-79C213A027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フリーフォーム 25">
                                <a:extLst>
                                  <a:ext uri="{FF2B5EF4-FFF2-40B4-BE49-F238E27FC236}">
                                    <a16:creationId xmlns:a16="http://schemas.microsoft.com/office/drawing/2014/main" id="{DE2BEB9D-55AC-D341-B464-93A2AAF9899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フリーフォーム 26">
                                <a:extLst>
                                  <a:ext uri="{FF2B5EF4-FFF2-40B4-BE49-F238E27FC236}">
                                    <a16:creationId xmlns:a16="http://schemas.microsoft.com/office/drawing/2014/main" id="{4F3FA6F0-419D-4447-96CC-3B10C4B923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フリーフォーム 27">
                                <a:extLst>
                                  <a:ext uri="{FF2B5EF4-FFF2-40B4-BE49-F238E27FC236}">
                                    <a16:creationId xmlns:a16="http://schemas.microsoft.com/office/drawing/2014/main" id="{07A92802-E311-2D43-855F-020582A68D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フリーフォーム 28">
                                <a:extLst>
                                  <a:ext uri="{FF2B5EF4-FFF2-40B4-BE49-F238E27FC236}">
                                    <a16:creationId xmlns:a16="http://schemas.microsoft.com/office/drawing/2014/main" id="{25A3AB1B-4042-6647-A56E-5FC9B96356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フリーフォーム 29">
                                <a:extLst>
                                  <a:ext uri="{FF2B5EF4-FFF2-40B4-BE49-F238E27FC236}">
                                    <a16:creationId xmlns:a16="http://schemas.microsoft.com/office/drawing/2014/main" id="{4E008D49-9C1F-9040-9A33-C8A93C5E7E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フリーフォーム 30">
                                <a:extLst>
                                  <a:ext uri="{FF2B5EF4-FFF2-40B4-BE49-F238E27FC236}">
                                    <a16:creationId xmlns:a16="http://schemas.microsoft.com/office/drawing/2014/main" id="{F3739440-40F4-9541-A301-3CCBDCD6B6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フリーフォーム 31">
                                <a:extLst>
                                  <a:ext uri="{FF2B5EF4-FFF2-40B4-BE49-F238E27FC236}">
                                    <a16:creationId xmlns:a16="http://schemas.microsoft.com/office/drawing/2014/main" id="{A67034D8-B999-4343-B6E4-DEE44CD27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フリーフォーム 32">
                                <a:extLst>
                                  <a:ext uri="{FF2B5EF4-FFF2-40B4-BE49-F238E27FC236}">
                                    <a16:creationId xmlns:a16="http://schemas.microsoft.com/office/drawing/2014/main" id="{E8F1674C-CE6D-7741-B894-540422EDA9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フリーフォーム 33">
                                <a:extLst>
                                  <a:ext uri="{FF2B5EF4-FFF2-40B4-BE49-F238E27FC236}">
                                    <a16:creationId xmlns:a16="http://schemas.microsoft.com/office/drawing/2014/main" id="{E2968162-0494-C74F-BEC3-59B53030CA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フリーフォーム 34">
                                <a:extLst>
                                  <a:ext uri="{FF2B5EF4-FFF2-40B4-BE49-F238E27FC236}">
                                    <a16:creationId xmlns:a16="http://schemas.microsoft.com/office/drawing/2014/main" id="{56D7FFE1-C712-1A41-97A5-B5E1746E64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フリーフォーム 35">
                                <a:extLst>
                                  <a:ext uri="{FF2B5EF4-FFF2-40B4-BE49-F238E27FC236}">
                                    <a16:creationId xmlns:a16="http://schemas.microsoft.com/office/drawing/2014/main" id="{94995526-47DC-494D-A43B-38C0D2D803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フリーフォーム 36">
                                <a:extLst>
                                  <a:ext uri="{FF2B5EF4-FFF2-40B4-BE49-F238E27FC236}">
                                    <a16:creationId xmlns:a16="http://schemas.microsoft.com/office/drawing/2014/main" id="{C5825F42-977C-934A-A248-FEFAE9A56D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フリーフォーム 37">
                                <a:extLst>
                                  <a:ext uri="{FF2B5EF4-FFF2-40B4-BE49-F238E27FC236}">
                                    <a16:creationId xmlns:a16="http://schemas.microsoft.com/office/drawing/2014/main" id="{7B0831AB-0D8C-BD4E-AE34-B414064095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フリーフォーム 38">
                                <a:extLst>
                                  <a:ext uri="{FF2B5EF4-FFF2-40B4-BE49-F238E27FC236}">
                                    <a16:creationId xmlns:a16="http://schemas.microsoft.com/office/drawing/2014/main" id="{AA11E02F-B6D7-1042-BECD-475FEBFD6B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フリーフォーム 39">
                                <a:extLst>
                                  <a:ext uri="{FF2B5EF4-FFF2-40B4-BE49-F238E27FC236}">
                                    <a16:creationId xmlns:a16="http://schemas.microsoft.com/office/drawing/2014/main" id="{DCF0A7E9-66AD-0C4B-B0DF-4A06282474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フリーフォーム 40">
                                <a:extLst>
                                  <a:ext uri="{FF2B5EF4-FFF2-40B4-BE49-F238E27FC236}">
                                    <a16:creationId xmlns:a16="http://schemas.microsoft.com/office/drawing/2014/main" id="{8E7D4B0A-AC66-694E-8490-EEE6E4810B5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フリーフォーム 41">
                                <a:extLst>
                                  <a:ext uri="{FF2B5EF4-FFF2-40B4-BE49-F238E27FC236}">
                                    <a16:creationId xmlns:a16="http://schemas.microsoft.com/office/drawing/2014/main" id="{770D4096-2737-0C4E-9E9A-E66604C96CD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フリーフォーム 42">
                                <a:extLst>
                                  <a:ext uri="{FF2B5EF4-FFF2-40B4-BE49-F238E27FC236}">
                                    <a16:creationId xmlns:a16="http://schemas.microsoft.com/office/drawing/2014/main" id="{B9B5CEC4-502F-2C40-9057-68611BA94EC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フリーフォーム 43">
                                <a:extLst>
                                  <a:ext uri="{FF2B5EF4-FFF2-40B4-BE49-F238E27FC236}">
                                    <a16:creationId xmlns:a16="http://schemas.microsoft.com/office/drawing/2014/main" id="{8E975F6F-0696-BF46-8889-A595CC064B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フリーフォーム 44">
                                <a:extLst>
                                  <a:ext uri="{FF2B5EF4-FFF2-40B4-BE49-F238E27FC236}">
                                    <a16:creationId xmlns:a16="http://schemas.microsoft.com/office/drawing/2014/main" id="{3C25C844-F6B3-0946-AD11-51BE52CCE9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フリーフォーム 45">
                                <a:extLst>
                                  <a:ext uri="{FF2B5EF4-FFF2-40B4-BE49-F238E27FC236}">
                                    <a16:creationId xmlns:a16="http://schemas.microsoft.com/office/drawing/2014/main" id="{D1AE34DF-60F4-9944-B100-458125B9F2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フリーフォーム 46">
                                <a:extLst>
                                  <a:ext uri="{FF2B5EF4-FFF2-40B4-BE49-F238E27FC236}">
                                    <a16:creationId xmlns:a16="http://schemas.microsoft.com/office/drawing/2014/main" id="{50E3996E-4C01-2F4A-AA13-B4D5FEE1CD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フリーフォーム 47">
                                <a:extLst>
                                  <a:ext uri="{FF2B5EF4-FFF2-40B4-BE49-F238E27FC236}">
                                    <a16:creationId xmlns:a16="http://schemas.microsoft.com/office/drawing/2014/main" id="{30976C51-A5DD-B54A-BB00-CEC33811B8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フリーフォーム 48">
                                <a:extLst>
                                  <a:ext uri="{FF2B5EF4-FFF2-40B4-BE49-F238E27FC236}">
                                    <a16:creationId xmlns:a16="http://schemas.microsoft.com/office/drawing/2014/main" id="{5987C719-FAD8-234E-B9FD-1C60DB0A0E4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フリーフォーム 49">
                                <a:extLst>
                                  <a:ext uri="{FF2B5EF4-FFF2-40B4-BE49-F238E27FC236}">
                                    <a16:creationId xmlns:a16="http://schemas.microsoft.com/office/drawing/2014/main" id="{804C29F9-8B80-CE47-99FB-044D82BC98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フリーフォーム 50">
                                <a:extLst>
                                  <a:ext uri="{FF2B5EF4-FFF2-40B4-BE49-F238E27FC236}">
                                    <a16:creationId xmlns:a16="http://schemas.microsoft.com/office/drawing/2014/main" id="{EBBB4CA1-3C5F-B749-8EEF-66DAE436DA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フリーフォーム 51">
                                <a:extLst>
                                  <a:ext uri="{FF2B5EF4-FFF2-40B4-BE49-F238E27FC236}">
                                    <a16:creationId xmlns:a16="http://schemas.microsoft.com/office/drawing/2014/main" id="{B5E1A542-2245-D14C-A22E-A6CE94E727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フリーフォーム 52">
                                <a:extLst>
                                  <a:ext uri="{FF2B5EF4-FFF2-40B4-BE49-F238E27FC236}">
                                    <a16:creationId xmlns:a16="http://schemas.microsoft.com/office/drawing/2014/main" id="{46CDC141-0354-2F49-9E6B-7EEB26FCA7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フリーフォーム 53">
                                <a:extLst>
                                  <a:ext uri="{FF2B5EF4-FFF2-40B4-BE49-F238E27FC236}">
                                    <a16:creationId xmlns:a16="http://schemas.microsoft.com/office/drawing/2014/main" id="{7A6429F6-F589-094A-88E8-BB46A7E9BC2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フリーフォーム 54">
                                <a:extLst>
                                  <a:ext uri="{FF2B5EF4-FFF2-40B4-BE49-F238E27FC236}">
                                    <a16:creationId xmlns:a16="http://schemas.microsoft.com/office/drawing/2014/main" id="{15F7069F-8B7E-FE47-8AB9-F16E5AFF02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フリーフォーム 55">
                                <a:extLst>
                                  <a:ext uri="{FF2B5EF4-FFF2-40B4-BE49-F238E27FC236}">
                                    <a16:creationId xmlns:a16="http://schemas.microsoft.com/office/drawing/2014/main" id="{060B7CB2-6283-BC4F-8FC9-3658E1CD82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フリーフォーム 56">
                                <a:extLst>
                                  <a:ext uri="{FF2B5EF4-FFF2-40B4-BE49-F238E27FC236}">
                                    <a16:creationId xmlns:a16="http://schemas.microsoft.com/office/drawing/2014/main" id="{34266ED9-F1D1-2746-9022-D2D54D8102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フリーフォーム 57">
                                <a:extLst>
                                  <a:ext uri="{FF2B5EF4-FFF2-40B4-BE49-F238E27FC236}">
                                    <a16:creationId xmlns:a16="http://schemas.microsoft.com/office/drawing/2014/main" id="{58A1D6A9-F5BC-3649-8A67-45192E008C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フリーフォーム 58">
                                <a:extLst>
                                  <a:ext uri="{FF2B5EF4-FFF2-40B4-BE49-F238E27FC236}">
                                    <a16:creationId xmlns:a16="http://schemas.microsoft.com/office/drawing/2014/main" id="{A8D044FC-6FFD-534A-B18C-9FD6D2D072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フリーフォーム 59">
                                <a:extLst>
                                  <a:ext uri="{FF2B5EF4-FFF2-40B4-BE49-F238E27FC236}">
                                    <a16:creationId xmlns:a16="http://schemas.microsoft.com/office/drawing/2014/main" id="{0225A1E4-DBC2-124D-A5B8-FC9F734ABD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フリーフォーム 60">
                                <a:extLst>
                                  <a:ext uri="{FF2B5EF4-FFF2-40B4-BE49-F238E27FC236}">
                                    <a16:creationId xmlns:a16="http://schemas.microsoft.com/office/drawing/2014/main" id="{AB17954F-4284-254C-BB1E-114CBB1D6DD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フリーフォーム 61">
                                <a:extLst>
                                  <a:ext uri="{FF2B5EF4-FFF2-40B4-BE49-F238E27FC236}">
                                    <a16:creationId xmlns:a16="http://schemas.microsoft.com/office/drawing/2014/main" id="{889F4532-0E12-B144-9672-72A08F5AE1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フリーフォーム 62">
                                <a:extLst>
                                  <a:ext uri="{FF2B5EF4-FFF2-40B4-BE49-F238E27FC236}">
                                    <a16:creationId xmlns:a16="http://schemas.microsoft.com/office/drawing/2014/main" id="{665C9EB6-C753-3942-B63E-81D76AFE93D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フリーフォーム 63">
                                <a:extLst>
                                  <a:ext uri="{FF2B5EF4-FFF2-40B4-BE49-F238E27FC236}">
                                    <a16:creationId xmlns:a16="http://schemas.microsoft.com/office/drawing/2014/main" id="{B19EA2EF-8B70-454A-BFAA-4C4F0A9080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フリーフォーム 64">
                                <a:extLst>
                                  <a:ext uri="{FF2B5EF4-FFF2-40B4-BE49-F238E27FC236}">
                                    <a16:creationId xmlns:a16="http://schemas.microsoft.com/office/drawing/2014/main" id="{BDACE314-3842-BA4E-8AF8-CB76E0D29D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フリーフォーム 65">
                                <a:extLst>
                                  <a:ext uri="{FF2B5EF4-FFF2-40B4-BE49-F238E27FC236}">
                                    <a16:creationId xmlns:a16="http://schemas.microsoft.com/office/drawing/2014/main" id="{5C121C59-437F-5744-8595-C2194D15AC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フリーフォーム 66">
                                <a:extLst>
                                  <a:ext uri="{FF2B5EF4-FFF2-40B4-BE49-F238E27FC236}">
                                    <a16:creationId xmlns:a16="http://schemas.microsoft.com/office/drawing/2014/main" id="{FBB57DFF-C1A1-5145-B2BF-CE3A4140FB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フリーフォーム 67">
                                <a:extLst>
                                  <a:ext uri="{FF2B5EF4-FFF2-40B4-BE49-F238E27FC236}">
                                    <a16:creationId xmlns:a16="http://schemas.microsoft.com/office/drawing/2014/main" id="{54CA7D8A-EC89-6342-ABF7-DDAF5E87E2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フリーフォーム 68">
                                <a:extLst>
                                  <a:ext uri="{FF2B5EF4-FFF2-40B4-BE49-F238E27FC236}">
                                    <a16:creationId xmlns:a16="http://schemas.microsoft.com/office/drawing/2014/main" id="{940FFD14-C540-9844-A90C-B45D3DC650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フリーフォーム 69">
                                <a:extLst>
                                  <a:ext uri="{FF2B5EF4-FFF2-40B4-BE49-F238E27FC236}">
                                    <a16:creationId xmlns:a16="http://schemas.microsoft.com/office/drawing/2014/main" id="{CCC42E66-807A-E343-9053-851227F6A6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フリーフォーム 70">
                                <a:extLst>
                                  <a:ext uri="{FF2B5EF4-FFF2-40B4-BE49-F238E27FC236}">
                                    <a16:creationId xmlns:a16="http://schemas.microsoft.com/office/drawing/2014/main" id="{B055AAFE-9CE1-2B4D-81E1-9EEE0D80B8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フリーフォーム 71">
                                <a:extLst>
                                  <a:ext uri="{FF2B5EF4-FFF2-40B4-BE49-F238E27FC236}">
                                    <a16:creationId xmlns:a16="http://schemas.microsoft.com/office/drawing/2014/main" id="{6AE652AD-0190-1A40-BC85-C23BE8FDD0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フリーフォーム 72">
                                <a:extLst>
                                  <a:ext uri="{FF2B5EF4-FFF2-40B4-BE49-F238E27FC236}">
                                    <a16:creationId xmlns:a16="http://schemas.microsoft.com/office/drawing/2014/main" id="{4C34663C-B19A-0546-82BB-E345F74619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フリーフォーム 73">
                                <a:extLst>
                                  <a:ext uri="{FF2B5EF4-FFF2-40B4-BE49-F238E27FC236}">
                                    <a16:creationId xmlns:a16="http://schemas.microsoft.com/office/drawing/2014/main" id="{2064CA6A-5E79-5F4F-9A84-0E1A3FA6ED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フリーフォーム 74">
                                <a:extLst>
                                  <a:ext uri="{FF2B5EF4-FFF2-40B4-BE49-F238E27FC236}">
                                    <a16:creationId xmlns:a16="http://schemas.microsoft.com/office/drawing/2014/main" id="{9A795510-C3EE-2C47-9260-E7C6D15829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フリーフォーム 75">
                                <a:extLst>
                                  <a:ext uri="{FF2B5EF4-FFF2-40B4-BE49-F238E27FC236}">
                                    <a16:creationId xmlns:a16="http://schemas.microsoft.com/office/drawing/2014/main" id="{680395CB-DA7F-0249-B3D1-1107188FB3E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フリーフォーム 76">
                                <a:extLst>
                                  <a:ext uri="{FF2B5EF4-FFF2-40B4-BE49-F238E27FC236}">
                                    <a16:creationId xmlns:a16="http://schemas.microsoft.com/office/drawing/2014/main" id="{E539A83C-6F38-9B4B-90C3-71F559BF80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フリーフォーム 77">
                                <a:extLst>
                                  <a:ext uri="{FF2B5EF4-FFF2-40B4-BE49-F238E27FC236}">
                                    <a16:creationId xmlns:a16="http://schemas.microsoft.com/office/drawing/2014/main" id="{31635EF0-5743-0F45-B35B-6888EF4F1FE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フリーフォーム 78">
                                <a:extLst>
                                  <a:ext uri="{FF2B5EF4-FFF2-40B4-BE49-F238E27FC236}">
                                    <a16:creationId xmlns:a16="http://schemas.microsoft.com/office/drawing/2014/main" id="{78747F47-F5D0-EB43-9F6A-83A295229F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フリーフォーム 79">
                                <a:extLst>
                                  <a:ext uri="{FF2B5EF4-FFF2-40B4-BE49-F238E27FC236}">
                                    <a16:creationId xmlns:a16="http://schemas.microsoft.com/office/drawing/2014/main" id="{5E080442-B2C0-9746-9916-9C73745AE5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フリーフォーム 80">
                                <a:extLst>
                                  <a:ext uri="{FF2B5EF4-FFF2-40B4-BE49-F238E27FC236}">
                                    <a16:creationId xmlns:a16="http://schemas.microsoft.com/office/drawing/2014/main" id="{41764435-E796-9F46-8D8F-8874E578D1D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フリーフォーム 81">
                                <a:extLst>
                                  <a:ext uri="{FF2B5EF4-FFF2-40B4-BE49-F238E27FC236}">
                                    <a16:creationId xmlns:a16="http://schemas.microsoft.com/office/drawing/2014/main" id="{99A27916-D571-CA4B-AD2D-F8E7DF307C4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フリーフォーム 82">
                                <a:extLst>
                                  <a:ext uri="{FF2B5EF4-FFF2-40B4-BE49-F238E27FC236}">
                                    <a16:creationId xmlns:a16="http://schemas.microsoft.com/office/drawing/2014/main" id="{27888C4D-2B78-7F4A-A5A3-31332340C8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フリーフォーム 83">
                                <a:extLst>
                                  <a:ext uri="{FF2B5EF4-FFF2-40B4-BE49-F238E27FC236}">
                                    <a16:creationId xmlns:a16="http://schemas.microsoft.com/office/drawing/2014/main" id="{50E68947-9449-2C47-B9D6-C671724939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フリーフォーム 84">
                                <a:extLst>
                                  <a:ext uri="{FF2B5EF4-FFF2-40B4-BE49-F238E27FC236}">
                                    <a16:creationId xmlns:a16="http://schemas.microsoft.com/office/drawing/2014/main" id="{647A1EF5-BC40-594C-AC26-C976B380775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フリーフォーム 85">
                                <a:extLst>
                                  <a:ext uri="{FF2B5EF4-FFF2-40B4-BE49-F238E27FC236}">
                                    <a16:creationId xmlns:a16="http://schemas.microsoft.com/office/drawing/2014/main" id="{6F5CAE11-314C-FA40-A5A7-44B1BD80E0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フリーフォーム 86">
                                <a:extLst>
                                  <a:ext uri="{FF2B5EF4-FFF2-40B4-BE49-F238E27FC236}">
                                    <a16:creationId xmlns:a16="http://schemas.microsoft.com/office/drawing/2014/main" id="{B68CE2A1-FE64-5F4C-B9E9-4B45BF0F7D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フリーフォーム 87">
                                <a:extLst>
                                  <a:ext uri="{FF2B5EF4-FFF2-40B4-BE49-F238E27FC236}">
                                    <a16:creationId xmlns:a16="http://schemas.microsoft.com/office/drawing/2014/main" id="{938E208B-C319-6249-9AD4-B2F9E65C4AA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フリーフォーム 88">
                                <a:extLst>
                                  <a:ext uri="{FF2B5EF4-FFF2-40B4-BE49-F238E27FC236}">
                                    <a16:creationId xmlns:a16="http://schemas.microsoft.com/office/drawing/2014/main" id="{42AD3DF0-C23F-554E-8A4E-32693382F2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フリーフォーム 89">
                                <a:extLst>
                                  <a:ext uri="{FF2B5EF4-FFF2-40B4-BE49-F238E27FC236}">
                                    <a16:creationId xmlns:a16="http://schemas.microsoft.com/office/drawing/2014/main" id="{853DDE84-E9A3-0148-A162-02AA143C35E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フリーフォーム 90">
                                <a:extLst>
                                  <a:ext uri="{FF2B5EF4-FFF2-40B4-BE49-F238E27FC236}">
                                    <a16:creationId xmlns:a16="http://schemas.microsoft.com/office/drawing/2014/main" id="{356E5A0A-F78C-164B-AF66-72255D8E45C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フリーフォーム 91">
                                <a:extLst>
                                  <a:ext uri="{FF2B5EF4-FFF2-40B4-BE49-F238E27FC236}">
                                    <a16:creationId xmlns:a16="http://schemas.microsoft.com/office/drawing/2014/main" id="{8BCE715F-13F6-EE49-9301-91AAC3FAAB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フリーフォーム 92">
                                <a:extLst>
                                  <a:ext uri="{FF2B5EF4-FFF2-40B4-BE49-F238E27FC236}">
                                    <a16:creationId xmlns:a16="http://schemas.microsoft.com/office/drawing/2014/main" id="{36E4D8D9-5F8C-514B-B70E-13553B0A7D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フリーフォーム 93">
                                <a:extLst>
                                  <a:ext uri="{FF2B5EF4-FFF2-40B4-BE49-F238E27FC236}">
                                    <a16:creationId xmlns:a16="http://schemas.microsoft.com/office/drawing/2014/main" id="{2528DDCE-D1DC-D649-8C01-098D6FFC6F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フリーフォーム 94">
                                <a:extLst>
                                  <a:ext uri="{FF2B5EF4-FFF2-40B4-BE49-F238E27FC236}">
                                    <a16:creationId xmlns:a16="http://schemas.microsoft.com/office/drawing/2014/main" id="{1F61E5E0-77EC-104C-B81D-AEA46E5B2E2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フリーフォーム 95">
                                <a:extLst>
                                  <a:ext uri="{FF2B5EF4-FFF2-40B4-BE49-F238E27FC236}">
                                    <a16:creationId xmlns:a16="http://schemas.microsoft.com/office/drawing/2014/main" id="{86E35B4C-C23C-CC45-8111-0891658A245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フリーフォーム 96">
                                <a:extLst>
                                  <a:ext uri="{FF2B5EF4-FFF2-40B4-BE49-F238E27FC236}">
                                    <a16:creationId xmlns:a16="http://schemas.microsoft.com/office/drawing/2014/main" id="{E30EAEFF-F619-1342-A861-6C1CC72C5C3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フリーフォーム 97">
                                <a:extLst>
                                  <a:ext uri="{FF2B5EF4-FFF2-40B4-BE49-F238E27FC236}">
                                    <a16:creationId xmlns:a16="http://schemas.microsoft.com/office/drawing/2014/main" id="{2F498F68-FFCF-3C45-8E63-1FEFA52E47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フリーフォーム 98">
                                <a:extLst>
                                  <a:ext uri="{FF2B5EF4-FFF2-40B4-BE49-F238E27FC236}">
                                    <a16:creationId xmlns:a16="http://schemas.microsoft.com/office/drawing/2014/main" id="{F6B3F5D9-ED4A-0B4F-BB57-8BAEB02332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フリーフォーム 99">
                                <a:extLst>
                                  <a:ext uri="{FF2B5EF4-FFF2-40B4-BE49-F238E27FC236}">
                                    <a16:creationId xmlns:a16="http://schemas.microsoft.com/office/drawing/2014/main" id="{DF514108-7AED-6B48-A362-F2CE0DD9A2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フリーフォーム 100">
                                <a:extLst>
                                  <a:ext uri="{FF2B5EF4-FFF2-40B4-BE49-F238E27FC236}">
                                    <a16:creationId xmlns:a16="http://schemas.microsoft.com/office/drawing/2014/main" id="{BBA297E3-922B-C24D-BDC6-1E22B71EF0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フリーフォーム 101">
                                <a:extLst>
                                  <a:ext uri="{FF2B5EF4-FFF2-40B4-BE49-F238E27FC236}">
                                    <a16:creationId xmlns:a16="http://schemas.microsoft.com/office/drawing/2014/main" id="{68266EAA-53F4-3641-8EB7-9F5515BD3E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フリーフォーム 102">
                                <a:extLst>
                                  <a:ext uri="{FF2B5EF4-FFF2-40B4-BE49-F238E27FC236}">
                                    <a16:creationId xmlns:a16="http://schemas.microsoft.com/office/drawing/2014/main" id="{442B02A1-A1E0-F349-97D9-C0DD8303D0F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フリーフォーム 103">
                                <a:extLst>
                                  <a:ext uri="{FF2B5EF4-FFF2-40B4-BE49-F238E27FC236}">
                                    <a16:creationId xmlns:a16="http://schemas.microsoft.com/office/drawing/2014/main" id="{2183BC65-5DC0-9941-B011-FDA4BEEE6F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フリーフォーム 104">
                                <a:extLst>
                                  <a:ext uri="{FF2B5EF4-FFF2-40B4-BE49-F238E27FC236}">
                                    <a16:creationId xmlns:a16="http://schemas.microsoft.com/office/drawing/2014/main" id="{4B184BAF-DB9C-A643-B1BB-2D5864AF5F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フリーフォーム 105">
                                <a:extLst>
                                  <a:ext uri="{FF2B5EF4-FFF2-40B4-BE49-F238E27FC236}">
                                    <a16:creationId xmlns:a16="http://schemas.microsoft.com/office/drawing/2014/main" id="{E8F226BB-FBC4-5A48-AB13-C576FAB93A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フリーフォーム 106">
                                <a:extLst>
                                  <a:ext uri="{FF2B5EF4-FFF2-40B4-BE49-F238E27FC236}">
                                    <a16:creationId xmlns:a16="http://schemas.microsoft.com/office/drawing/2014/main" id="{A83E8E98-474E-5748-BC96-C77BB3D127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フリーフォーム 107">
                                <a:extLst>
                                  <a:ext uri="{FF2B5EF4-FFF2-40B4-BE49-F238E27FC236}">
                                    <a16:creationId xmlns:a16="http://schemas.microsoft.com/office/drawing/2014/main" id="{709ED212-4011-F749-A0B2-6091965FC5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フリーフォーム 108">
                                <a:extLst>
                                  <a:ext uri="{FF2B5EF4-FFF2-40B4-BE49-F238E27FC236}">
                                    <a16:creationId xmlns:a16="http://schemas.microsoft.com/office/drawing/2014/main" id="{6DAF60EC-B425-B646-87CC-9046343E14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フリーフォーム 109">
                                <a:extLst>
                                  <a:ext uri="{FF2B5EF4-FFF2-40B4-BE49-F238E27FC236}">
                                    <a16:creationId xmlns:a16="http://schemas.microsoft.com/office/drawing/2014/main" id="{0C3D6C47-3884-3B42-8AD6-C3C865FD38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フリーフォーム 110">
                                <a:extLst>
                                  <a:ext uri="{FF2B5EF4-FFF2-40B4-BE49-F238E27FC236}">
                                    <a16:creationId xmlns:a16="http://schemas.microsoft.com/office/drawing/2014/main" id="{F341406A-9ED8-BD48-9B11-206701BF61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フリーフォーム 111">
                                <a:extLst>
                                  <a:ext uri="{FF2B5EF4-FFF2-40B4-BE49-F238E27FC236}">
                                    <a16:creationId xmlns:a16="http://schemas.microsoft.com/office/drawing/2014/main" id="{EEBC3B21-13C0-CE4F-957B-5F3F34507E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フリーフォーム 112">
                                <a:extLst>
                                  <a:ext uri="{FF2B5EF4-FFF2-40B4-BE49-F238E27FC236}">
                                    <a16:creationId xmlns:a16="http://schemas.microsoft.com/office/drawing/2014/main" id="{2977D9BF-F864-DD4E-A0B3-2AC818B79D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フリーフォーム 113">
                                <a:extLst>
                                  <a:ext uri="{FF2B5EF4-FFF2-40B4-BE49-F238E27FC236}">
                                    <a16:creationId xmlns:a16="http://schemas.microsoft.com/office/drawing/2014/main" id="{A389897D-7249-BF4D-A529-D985E9FBD18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フリーフォーム 114">
                                <a:extLst>
                                  <a:ext uri="{FF2B5EF4-FFF2-40B4-BE49-F238E27FC236}">
                                    <a16:creationId xmlns:a16="http://schemas.microsoft.com/office/drawing/2014/main" id="{4DA19E2D-A4C4-9244-A8F0-1D95B73C6F8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フリーフォーム 115">
                                <a:extLst>
                                  <a:ext uri="{FF2B5EF4-FFF2-40B4-BE49-F238E27FC236}">
                                    <a16:creationId xmlns:a16="http://schemas.microsoft.com/office/drawing/2014/main" id="{4166F464-2064-5A49-85B9-3C675B3E236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フリーフォーム 116">
                                <a:extLst>
                                  <a:ext uri="{FF2B5EF4-FFF2-40B4-BE49-F238E27FC236}">
                                    <a16:creationId xmlns:a16="http://schemas.microsoft.com/office/drawing/2014/main" id="{97835AA0-AE53-9A48-949F-CA91D0900D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フリーフォーム 117">
                                <a:extLst>
                                  <a:ext uri="{FF2B5EF4-FFF2-40B4-BE49-F238E27FC236}">
                                    <a16:creationId xmlns:a16="http://schemas.microsoft.com/office/drawing/2014/main" id="{6DA49FBC-A422-D44F-9222-0BFFE55C185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フリーフォーム 118">
                                <a:extLst>
                                  <a:ext uri="{FF2B5EF4-FFF2-40B4-BE49-F238E27FC236}">
                                    <a16:creationId xmlns:a16="http://schemas.microsoft.com/office/drawing/2014/main" id="{14563020-D17A-4D41-AE6F-011FE34463D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フリーフォーム 119">
                                <a:extLst>
                                  <a:ext uri="{FF2B5EF4-FFF2-40B4-BE49-F238E27FC236}">
                                    <a16:creationId xmlns:a16="http://schemas.microsoft.com/office/drawing/2014/main" id="{2C295489-B351-9D46-AC49-EA92B61D53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フリーフォーム 120">
                                <a:extLst>
                                  <a:ext uri="{FF2B5EF4-FFF2-40B4-BE49-F238E27FC236}">
                                    <a16:creationId xmlns:a16="http://schemas.microsoft.com/office/drawing/2014/main" id="{E362EAFC-77EC-5142-9126-CA4D30DB70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フリーフォーム 121">
                                <a:extLst>
                                  <a:ext uri="{FF2B5EF4-FFF2-40B4-BE49-F238E27FC236}">
                                    <a16:creationId xmlns:a16="http://schemas.microsoft.com/office/drawing/2014/main" id="{7BA78764-50D8-8B4E-9D02-990F6DA42C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フリーフォーム 122">
                                <a:extLst>
                                  <a:ext uri="{FF2B5EF4-FFF2-40B4-BE49-F238E27FC236}">
                                    <a16:creationId xmlns:a16="http://schemas.microsoft.com/office/drawing/2014/main" id="{FDF3FBBB-FECC-1741-AD26-C965F881A3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フリーフォーム 123">
                                <a:extLst>
                                  <a:ext uri="{FF2B5EF4-FFF2-40B4-BE49-F238E27FC236}">
                                    <a16:creationId xmlns:a16="http://schemas.microsoft.com/office/drawing/2014/main" id="{359B28CC-B08A-E04F-93BE-A3B3EEA348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フリーフォーム 124">
                                <a:extLst>
                                  <a:ext uri="{FF2B5EF4-FFF2-40B4-BE49-F238E27FC236}">
                                    <a16:creationId xmlns:a16="http://schemas.microsoft.com/office/drawing/2014/main" id="{D08519A9-83D9-4B44-8819-C2D54B50EF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フリーフォーム 125">
                                <a:extLst>
                                  <a:ext uri="{FF2B5EF4-FFF2-40B4-BE49-F238E27FC236}">
                                    <a16:creationId xmlns:a16="http://schemas.microsoft.com/office/drawing/2014/main" id="{BFD6DA2C-7660-8D4E-BA63-56013F561A3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フリーフォーム 126">
                                <a:extLst>
                                  <a:ext uri="{FF2B5EF4-FFF2-40B4-BE49-F238E27FC236}">
                                    <a16:creationId xmlns:a16="http://schemas.microsoft.com/office/drawing/2014/main" id="{D2555929-8F4B-6D4C-845A-BB5FBA16A6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フリーフォーム 127">
                                <a:extLst>
                                  <a:ext uri="{FF2B5EF4-FFF2-40B4-BE49-F238E27FC236}">
                                    <a16:creationId xmlns:a16="http://schemas.microsoft.com/office/drawing/2014/main" id="{770C5608-3B23-D44D-A41B-85E95658A7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フリーフォーム 128">
                                <a:extLst>
                                  <a:ext uri="{FF2B5EF4-FFF2-40B4-BE49-F238E27FC236}">
                                    <a16:creationId xmlns:a16="http://schemas.microsoft.com/office/drawing/2014/main" id="{AA72DA31-9179-494A-A512-DB69F9A6E13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フリーフォーム 129">
                                <a:extLst>
                                  <a:ext uri="{FF2B5EF4-FFF2-40B4-BE49-F238E27FC236}">
                                    <a16:creationId xmlns:a16="http://schemas.microsoft.com/office/drawing/2014/main" id="{441F3292-0A7D-C746-8E2A-45C59843E8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フリーフォーム 130">
                                <a:extLst>
                                  <a:ext uri="{FF2B5EF4-FFF2-40B4-BE49-F238E27FC236}">
                                    <a16:creationId xmlns:a16="http://schemas.microsoft.com/office/drawing/2014/main" id="{672C1388-C176-E143-990C-5CA9C6BF0B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フリーフォーム 131">
                                <a:extLst>
                                  <a:ext uri="{FF2B5EF4-FFF2-40B4-BE49-F238E27FC236}">
                                    <a16:creationId xmlns:a16="http://schemas.microsoft.com/office/drawing/2014/main" id="{61ED7E02-8AB9-3D40-BCAB-31D7C2284E5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フリーフォーム 132">
                                <a:extLst>
                                  <a:ext uri="{FF2B5EF4-FFF2-40B4-BE49-F238E27FC236}">
                                    <a16:creationId xmlns:a16="http://schemas.microsoft.com/office/drawing/2014/main" id="{A8A74B83-AB57-3049-AFA9-F5A34B9259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フリーフォーム 133">
                                <a:extLst>
                                  <a:ext uri="{FF2B5EF4-FFF2-40B4-BE49-F238E27FC236}">
                                    <a16:creationId xmlns:a16="http://schemas.microsoft.com/office/drawing/2014/main" id="{B42DBF1E-8803-E54C-BC0C-CC6473F258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フリーフォーム 134">
                                <a:extLst>
                                  <a:ext uri="{FF2B5EF4-FFF2-40B4-BE49-F238E27FC236}">
                                    <a16:creationId xmlns:a16="http://schemas.microsoft.com/office/drawing/2014/main" id="{29B3E68D-054C-D54E-93D3-5948CBECE8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フリーフォーム 135">
                                <a:extLst>
                                  <a:ext uri="{FF2B5EF4-FFF2-40B4-BE49-F238E27FC236}">
                                    <a16:creationId xmlns:a16="http://schemas.microsoft.com/office/drawing/2014/main" id="{411F2001-5ACD-6340-BA20-8185533C182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フリーフォーム 136">
                                <a:extLst>
                                  <a:ext uri="{FF2B5EF4-FFF2-40B4-BE49-F238E27FC236}">
                                    <a16:creationId xmlns:a16="http://schemas.microsoft.com/office/drawing/2014/main" id="{36D5E5A2-1C8F-2947-9DDB-5275BB011F3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フリーフォーム 137">
                                <a:extLst>
                                  <a:ext uri="{FF2B5EF4-FFF2-40B4-BE49-F238E27FC236}">
                                    <a16:creationId xmlns:a16="http://schemas.microsoft.com/office/drawing/2014/main" id="{4204D52F-E173-9241-A7FC-25EDB4AA6C5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フリーフォーム 138">
                                <a:extLst>
                                  <a:ext uri="{FF2B5EF4-FFF2-40B4-BE49-F238E27FC236}">
                                    <a16:creationId xmlns:a16="http://schemas.microsoft.com/office/drawing/2014/main" id="{E1B84961-6916-1D43-8BC5-593FBBF55B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フリーフォーム 139">
                                <a:extLst>
                                  <a:ext uri="{FF2B5EF4-FFF2-40B4-BE49-F238E27FC236}">
                                    <a16:creationId xmlns:a16="http://schemas.microsoft.com/office/drawing/2014/main" id="{3CB372C0-BD48-B746-BE57-A0755BB22B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フリーフォーム 140">
                                <a:extLst>
                                  <a:ext uri="{FF2B5EF4-FFF2-40B4-BE49-F238E27FC236}">
                                    <a16:creationId xmlns:a16="http://schemas.microsoft.com/office/drawing/2014/main" id="{4691160C-8C11-3A43-8A21-0DB873A28D3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フリーフォーム 141">
                                <a:extLst>
                                  <a:ext uri="{FF2B5EF4-FFF2-40B4-BE49-F238E27FC236}">
                                    <a16:creationId xmlns:a16="http://schemas.microsoft.com/office/drawing/2014/main" id="{D9B59A13-64B2-F449-82E1-07C82B397F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フリーフォーム 142">
                                <a:extLst>
                                  <a:ext uri="{FF2B5EF4-FFF2-40B4-BE49-F238E27FC236}">
                                    <a16:creationId xmlns:a16="http://schemas.microsoft.com/office/drawing/2014/main" id="{A131A5F0-6DEE-FE45-8D26-275DB43A78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フリーフォーム 143">
                                <a:extLst>
                                  <a:ext uri="{FF2B5EF4-FFF2-40B4-BE49-F238E27FC236}">
                                    <a16:creationId xmlns:a16="http://schemas.microsoft.com/office/drawing/2014/main" id="{D5054871-3745-AB4F-A459-38FE16E2BF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フリーフォーム 144">
                                <a:extLst>
                                  <a:ext uri="{FF2B5EF4-FFF2-40B4-BE49-F238E27FC236}">
                                    <a16:creationId xmlns:a16="http://schemas.microsoft.com/office/drawing/2014/main" id="{CC8B96C7-95DA-2A43-9523-6FFBF4CCCE6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フリーフォーム 145">
                                <a:extLst>
                                  <a:ext uri="{FF2B5EF4-FFF2-40B4-BE49-F238E27FC236}">
                                    <a16:creationId xmlns:a16="http://schemas.microsoft.com/office/drawing/2014/main" id="{386FB386-DCD6-144E-9193-2C2068A6339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フリーフォーム 146">
                                <a:extLst>
                                  <a:ext uri="{FF2B5EF4-FFF2-40B4-BE49-F238E27FC236}">
                                    <a16:creationId xmlns:a16="http://schemas.microsoft.com/office/drawing/2014/main" id="{C2A7F3F7-3622-A74B-BA0E-DC7D515093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フリーフォーム 147">
                                <a:extLst>
                                  <a:ext uri="{FF2B5EF4-FFF2-40B4-BE49-F238E27FC236}">
                                    <a16:creationId xmlns:a16="http://schemas.microsoft.com/office/drawing/2014/main" id="{70D1B3C7-EAD9-144C-ABEC-38D56FFFF6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フリーフォーム 148">
                                <a:extLst>
                                  <a:ext uri="{FF2B5EF4-FFF2-40B4-BE49-F238E27FC236}">
                                    <a16:creationId xmlns:a16="http://schemas.microsoft.com/office/drawing/2014/main" id="{B006EEB5-0CE1-1E43-A62D-0EB74C7BE56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フリーフォーム 149">
                                <a:extLst>
                                  <a:ext uri="{FF2B5EF4-FFF2-40B4-BE49-F238E27FC236}">
                                    <a16:creationId xmlns:a16="http://schemas.microsoft.com/office/drawing/2014/main" id="{BEDD52D7-698B-8842-8539-EF175C73C84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フリーフォーム 150">
                                <a:extLst>
                                  <a:ext uri="{FF2B5EF4-FFF2-40B4-BE49-F238E27FC236}">
                                    <a16:creationId xmlns:a16="http://schemas.microsoft.com/office/drawing/2014/main" id="{9F8F2615-573B-A24C-BB12-009835C4801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フリーフォーム 151">
                                <a:extLst>
                                  <a:ext uri="{FF2B5EF4-FFF2-40B4-BE49-F238E27FC236}">
                                    <a16:creationId xmlns:a16="http://schemas.microsoft.com/office/drawing/2014/main" id="{539E0FE5-461B-ED46-8E67-A78308F0FE6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フリーフォーム 152">
                                <a:extLst>
                                  <a:ext uri="{FF2B5EF4-FFF2-40B4-BE49-F238E27FC236}">
                                    <a16:creationId xmlns:a16="http://schemas.microsoft.com/office/drawing/2014/main" id="{3997BF8D-2636-964E-A618-F5FF6EA7DC8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フリーフォーム 153">
                                <a:extLst>
                                  <a:ext uri="{FF2B5EF4-FFF2-40B4-BE49-F238E27FC236}">
                                    <a16:creationId xmlns:a16="http://schemas.microsoft.com/office/drawing/2014/main" id="{7545BCF0-7BFF-B644-AD5E-063165F6F3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フリーフォーム 154">
                                <a:extLst>
                                  <a:ext uri="{FF2B5EF4-FFF2-40B4-BE49-F238E27FC236}">
                                    <a16:creationId xmlns:a16="http://schemas.microsoft.com/office/drawing/2014/main" id="{B570C7EB-59D9-DC40-9DFB-5AC1E3DA8D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フリーフォーム 155">
                                <a:extLst>
                                  <a:ext uri="{FF2B5EF4-FFF2-40B4-BE49-F238E27FC236}">
                                    <a16:creationId xmlns:a16="http://schemas.microsoft.com/office/drawing/2014/main" id="{57499F63-085B-9F46-80AF-D257873150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フリーフォーム 156">
                                <a:extLst>
                                  <a:ext uri="{FF2B5EF4-FFF2-40B4-BE49-F238E27FC236}">
                                    <a16:creationId xmlns:a16="http://schemas.microsoft.com/office/drawing/2014/main" id="{7CFC7955-DB4C-5240-AD94-2DF63CA79D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フリーフォーム 157">
                                <a:extLst>
                                  <a:ext uri="{FF2B5EF4-FFF2-40B4-BE49-F238E27FC236}">
                                    <a16:creationId xmlns:a16="http://schemas.microsoft.com/office/drawing/2014/main" id="{FDA9E85A-EFAC-9442-9BDE-9772FBAAED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フリーフォーム 158">
                                <a:extLst>
                                  <a:ext uri="{FF2B5EF4-FFF2-40B4-BE49-F238E27FC236}">
                                    <a16:creationId xmlns:a16="http://schemas.microsoft.com/office/drawing/2014/main" id="{2E269C9A-F7A6-824D-98F5-B99E75D6F4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フリーフォーム 159">
                                <a:extLst>
                                  <a:ext uri="{FF2B5EF4-FFF2-40B4-BE49-F238E27FC236}">
                                    <a16:creationId xmlns:a16="http://schemas.microsoft.com/office/drawing/2014/main" id="{213B86DC-9709-7249-8DAC-B3A6FBF1FC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フリーフォーム 160">
                                <a:extLst>
                                  <a:ext uri="{FF2B5EF4-FFF2-40B4-BE49-F238E27FC236}">
                                    <a16:creationId xmlns:a16="http://schemas.microsoft.com/office/drawing/2014/main" id="{A8E5197F-DC5D-4348-821E-5772C16FFDF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フリーフォーム 161">
                                <a:extLst>
                                  <a:ext uri="{FF2B5EF4-FFF2-40B4-BE49-F238E27FC236}">
                                    <a16:creationId xmlns:a16="http://schemas.microsoft.com/office/drawing/2014/main" id="{DAE57C95-A578-3E4F-B998-56D3D220E42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フリーフォーム 162">
                                <a:extLst>
                                  <a:ext uri="{FF2B5EF4-FFF2-40B4-BE49-F238E27FC236}">
                                    <a16:creationId xmlns:a16="http://schemas.microsoft.com/office/drawing/2014/main" id="{3E6F649E-CCF7-8B4D-8A1E-19846EAB055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フリーフォーム 163">
                                <a:extLst>
                                  <a:ext uri="{FF2B5EF4-FFF2-40B4-BE49-F238E27FC236}">
                                    <a16:creationId xmlns:a16="http://schemas.microsoft.com/office/drawing/2014/main" id="{C5FD62DD-C739-EF48-B406-5CC9B27D6E5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フリーフォーム 164">
                                <a:extLst>
                                  <a:ext uri="{FF2B5EF4-FFF2-40B4-BE49-F238E27FC236}">
                                    <a16:creationId xmlns:a16="http://schemas.microsoft.com/office/drawing/2014/main" id="{67DC519F-91A4-AD4A-AB27-EB0A115601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フリーフォーム 165">
                                <a:extLst>
                                  <a:ext uri="{FF2B5EF4-FFF2-40B4-BE49-F238E27FC236}">
                                    <a16:creationId xmlns:a16="http://schemas.microsoft.com/office/drawing/2014/main" id="{EEAB51CA-5F11-F343-81F8-8ADF743EA4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フリーフォーム 166">
                                <a:extLst>
                                  <a:ext uri="{FF2B5EF4-FFF2-40B4-BE49-F238E27FC236}">
                                    <a16:creationId xmlns:a16="http://schemas.microsoft.com/office/drawing/2014/main" id="{0D03AA49-BAAC-F14C-AB78-6817B2E40E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フリーフォーム 167">
                                <a:extLst>
                                  <a:ext uri="{FF2B5EF4-FFF2-40B4-BE49-F238E27FC236}">
                                    <a16:creationId xmlns:a16="http://schemas.microsoft.com/office/drawing/2014/main" id="{FB9BC19D-F4A5-BE4B-A885-D62B11E4116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フリーフォーム 168">
                                <a:extLst>
                                  <a:ext uri="{FF2B5EF4-FFF2-40B4-BE49-F238E27FC236}">
                                    <a16:creationId xmlns:a16="http://schemas.microsoft.com/office/drawing/2014/main" id="{30C2EE72-9745-6D48-8BFE-D45EA2DB73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フリーフォーム 169">
                                <a:extLst>
                                  <a:ext uri="{FF2B5EF4-FFF2-40B4-BE49-F238E27FC236}">
                                    <a16:creationId xmlns:a16="http://schemas.microsoft.com/office/drawing/2014/main" id="{4174DBC1-2565-EF4F-B939-29D341F5145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フリーフォーム 170">
                                <a:extLst>
                                  <a:ext uri="{FF2B5EF4-FFF2-40B4-BE49-F238E27FC236}">
                                    <a16:creationId xmlns:a16="http://schemas.microsoft.com/office/drawing/2014/main" id="{9366BF4D-D7BA-1E4A-AEF2-87C525E9E9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フリーフォーム 171">
                                <a:extLst>
                                  <a:ext uri="{FF2B5EF4-FFF2-40B4-BE49-F238E27FC236}">
                                    <a16:creationId xmlns:a16="http://schemas.microsoft.com/office/drawing/2014/main" id="{600F1902-47C9-AF42-AAB2-46B56D3B0A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フリーフォーム 172">
                                <a:extLst>
                                  <a:ext uri="{FF2B5EF4-FFF2-40B4-BE49-F238E27FC236}">
                                    <a16:creationId xmlns:a16="http://schemas.microsoft.com/office/drawing/2014/main" id="{4F3FF250-FD12-6547-83DB-5DA1E24A46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フリーフォーム 173">
                                <a:extLst>
                                  <a:ext uri="{FF2B5EF4-FFF2-40B4-BE49-F238E27FC236}">
                                    <a16:creationId xmlns:a16="http://schemas.microsoft.com/office/drawing/2014/main" id="{17393587-3B38-3647-9ADC-94D445AEA6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フリーフォーム 174">
                                <a:extLst>
                                  <a:ext uri="{FF2B5EF4-FFF2-40B4-BE49-F238E27FC236}">
                                    <a16:creationId xmlns:a16="http://schemas.microsoft.com/office/drawing/2014/main" id="{314EF9E3-DACF-224B-A0EF-9AD2A31BB9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252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フリーフォーム 175">
                                <a:extLst>
                                  <a:ext uri="{FF2B5EF4-FFF2-40B4-BE49-F238E27FC236}">
                                    <a16:creationId xmlns:a16="http://schemas.microsoft.com/office/drawing/2014/main" id="{1AC3952B-0AEC-2C42-B99A-CB8A5ACF21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224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フリーフォーム 176">
                                <a:extLst>
                                  <a:ext uri="{FF2B5EF4-FFF2-40B4-BE49-F238E27FC236}">
                                    <a16:creationId xmlns:a16="http://schemas.microsoft.com/office/drawing/2014/main" id="{98EA524E-AAAA-C84F-8CE8-E68F0DB3FA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966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フリーフォーム 177">
                                <a:extLst>
                                  <a:ext uri="{FF2B5EF4-FFF2-40B4-BE49-F238E27FC236}">
                                    <a16:creationId xmlns:a16="http://schemas.microsoft.com/office/drawing/2014/main" id="{315A76DB-ADD0-0A4D-8208-54D92F160B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689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フリーフォーム 178">
                                <a:extLst>
                                  <a:ext uri="{FF2B5EF4-FFF2-40B4-BE49-F238E27FC236}">
                                    <a16:creationId xmlns:a16="http://schemas.microsoft.com/office/drawing/2014/main" id="{D27A11EE-93AF-BE41-8EA3-A22AF25EDB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412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フリーフォーム 179">
                                <a:extLst>
                                  <a:ext uri="{FF2B5EF4-FFF2-40B4-BE49-F238E27FC236}">
                                    <a16:creationId xmlns:a16="http://schemas.microsoft.com/office/drawing/2014/main" id="{6A4E279D-A9C7-D741-AF40-2B9EAAB35E6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135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フリーフォーム 180">
                                <a:extLst>
                                  <a:ext uri="{FF2B5EF4-FFF2-40B4-BE49-F238E27FC236}">
                                    <a16:creationId xmlns:a16="http://schemas.microsoft.com/office/drawing/2014/main" id="{FFA863B6-2931-3148-8B53-05709A7A58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フリーフォーム 181">
                                <a:extLst>
                                  <a:ext uri="{FF2B5EF4-FFF2-40B4-BE49-F238E27FC236}">
                                    <a16:creationId xmlns:a16="http://schemas.microsoft.com/office/drawing/2014/main" id="{4FD47928-7027-2F48-8406-758141DF59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フリーフォーム 182">
                                <a:extLst>
                                  <a:ext uri="{FF2B5EF4-FFF2-40B4-BE49-F238E27FC236}">
                                    <a16:creationId xmlns:a16="http://schemas.microsoft.com/office/drawing/2014/main" id="{396FCC4C-5D63-9448-99B9-44333AAC8D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312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フリーフォーム 183">
                                <a:extLst>
                                  <a:ext uri="{FF2B5EF4-FFF2-40B4-BE49-F238E27FC236}">
                                    <a16:creationId xmlns:a16="http://schemas.microsoft.com/office/drawing/2014/main" id="{473460BE-6E8A-9244-8327-74B4014A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035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フリーフォーム 184">
                                <a:extLst>
                                  <a:ext uri="{FF2B5EF4-FFF2-40B4-BE49-F238E27FC236}">
                                    <a16:creationId xmlns:a16="http://schemas.microsoft.com/office/drawing/2014/main" id="{D38C2FB3-9C59-6B42-97F7-94126E5E694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35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フリーフォーム 185">
                                <a:extLst>
                                  <a:ext uri="{FF2B5EF4-FFF2-40B4-BE49-F238E27FC236}">
                                    <a16:creationId xmlns:a16="http://schemas.microsoft.com/office/drawing/2014/main" id="{EC0443B4-D97B-6B41-B36E-53F541F7EE8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フリーフォーム 186">
                                <a:extLst>
                                  <a:ext uri="{FF2B5EF4-FFF2-40B4-BE49-F238E27FC236}">
                                    <a16:creationId xmlns:a16="http://schemas.microsoft.com/office/drawing/2014/main" id="{1FFC6E26-AC5C-F043-A92B-97B38B5E72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915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フリーフォーム 187">
                                <a:extLst>
                                  <a:ext uri="{FF2B5EF4-FFF2-40B4-BE49-F238E27FC236}">
                                    <a16:creationId xmlns:a16="http://schemas.microsoft.com/office/drawing/2014/main" id="{D76003DF-53C6-FA47-86D4-D9CFB6D8CF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4200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フリーフォーム 188">
                                <a:extLst>
                                  <a:ext uri="{FF2B5EF4-FFF2-40B4-BE49-F238E27FC236}">
                                    <a16:creationId xmlns:a16="http://schemas.microsoft.com/office/drawing/2014/main" id="{9039DCFC-86F1-B846-9874-1A519F2695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フリーフォーム 189">
                                <a:extLst>
                                  <a:ext uri="{FF2B5EF4-FFF2-40B4-BE49-F238E27FC236}">
                                    <a16:creationId xmlns:a16="http://schemas.microsoft.com/office/drawing/2014/main" id="{F68F0DBE-44D5-6240-833D-3347DFCC1C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85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フリーフォーム 190">
                                <a:extLst>
                                  <a:ext uri="{FF2B5EF4-FFF2-40B4-BE49-F238E27FC236}">
                                    <a16:creationId xmlns:a16="http://schemas.microsoft.com/office/drawing/2014/main" id="{32611331-D37B-B34B-BA54-0A23D9429C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62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2556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フリーフォーム 191">
                                <a:extLst>
                                  <a:ext uri="{FF2B5EF4-FFF2-40B4-BE49-F238E27FC236}">
                                    <a16:creationId xmlns:a16="http://schemas.microsoft.com/office/drawing/2014/main" id="{5DF9E660-79F9-CB45-8C58-F54D0CB269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48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フリーフォーム 192">
                                <a:extLst>
                                  <a:ext uri="{FF2B5EF4-FFF2-40B4-BE49-F238E27FC236}">
                                    <a16:creationId xmlns:a16="http://schemas.microsoft.com/office/drawing/2014/main" id="{D3AA875C-4255-FC43-AC72-E8E0C74E1F4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フリーフォーム 193">
                                <a:extLst>
                                  <a:ext uri="{FF2B5EF4-FFF2-40B4-BE49-F238E27FC236}">
                                    <a16:creationId xmlns:a16="http://schemas.microsoft.com/office/drawing/2014/main" id="{04C08E15-B78A-6E4F-B09C-3E0037EB61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フリーフォーム 194">
                                <a:extLst>
                                  <a:ext uri="{FF2B5EF4-FFF2-40B4-BE49-F238E27FC236}">
                                    <a16:creationId xmlns:a16="http://schemas.microsoft.com/office/drawing/2014/main" id="{5F3F0A45-DD32-B341-AC46-2FD8972E20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フリーフォーム 195">
                                <a:extLst>
                                  <a:ext uri="{FF2B5EF4-FFF2-40B4-BE49-F238E27FC236}">
                                    <a16:creationId xmlns:a16="http://schemas.microsoft.com/office/drawing/2014/main" id="{EC802AD2-A2A9-2D4C-9BF6-9C3D4C5FBC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フリーフォーム 196">
                                <a:extLst>
                                  <a:ext uri="{FF2B5EF4-FFF2-40B4-BE49-F238E27FC236}">
                                    <a16:creationId xmlns:a16="http://schemas.microsoft.com/office/drawing/2014/main" id="{B70EB931-E04C-4A49-A5FB-F504885BDB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260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フリーフォーム 197">
                                <a:extLst>
                                  <a:ext uri="{FF2B5EF4-FFF2-40B4-BE49-F238E27FC236}">
                                    <a16:creationId xmlns:a16="http://schemas.microsoft.com/office/drawing/2014/main" id="{6894463B-82C7-594A-9C4B-F82A74535A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537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フリーフォーム 198">
                                <a:extLst>
                                  <a:ext uri="{FF2B5EF4-FFF2-40B4-BE49-F238E27FC236}">
                                    <a16:creationId xmlns:a16="http://schemas.microsoft.com/office/drawing/2014/main" id="{BB916EC2-4D96-3840-A0E6-18EC56C6E6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822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フリーフォーム 199">
                                <a:extLst>
                                  <a:ext uri="{FF2B5EF4-FFF2-40B4-BE49-F238E27FC236}">
                                    <a16:creationId xmlns:a16="http://schemas.microsoft.com/office/drawing/2014/main" id="{701386E5-543A-1846-B2B7-D6E3C56B04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099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フリーフォーム 200">
                                <a:extLst>
                                  <a:ext uri="{FF2B5EF4-FFF2-40B4-BE49-F238E27FC236}">
                                    <a16:creationId xmlns:a16="http://schemas.microsoft.com/office/drawing/2014/main" id="{D083572A-97B6-5A40-BDC8-FF5F6F5E969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385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フリーフォーム 201">
                                <a:extLst>
                                  <a:ext uri="{FF2B5EF4-FFF2-40B4-BE49-F238E27FC236}">
                                    <a16:creationId xmlns:a16="http://schemas.microsoft.com/office/drawing/2014/main" id="{8FCF377C-1BBE-CF4E-8D4A-0460641EB0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662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フリーフォーム 202">
                                <a:extLst>
                                  <a:ext uri="{FF2B5EF4-FFF2-40B4-BE49-F238E27FC236}">
                                    <a16:creationId xmlns:a16="http://schemas.microsoft.com/office/drawing/2014/main" id="{87C5C5C5-34BD-F449-ACCC-279AE05FCA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948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フリーフォーム 203">
                                <a:extLst>
                                  <a:ext uri="{FF2B5EF4-FFF2-40B4-BE49-F238E27FC236}">
                                    <a16:creationId xmlns:a16="http://schemas.microsoft.com/office/drawing/2014/main" id="{E021D832-02BF-B444-A107-152E30A159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4234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フリーフォーム 204">
                                <a:extLst>
                                  <a:ext uri="{FF2B5EF4-FFF2-40B4-BE49-F238E27FC236}">
                                    <a16:creationId xmlns:a16="http://schemas.microsoft.com/office/drawing/2014/main" id="{8364830B-AFA0-354C-88DD-747DDA1B4D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4511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フリーフォーム 205">
                                <a:extLst>
                                  <a:ext uri="{FF2B5EF4-FFF2-40B4-BE49-F238E27FC236}">
                                    <a16:creationId xmlns:a16="http://schemas.microsoft.com/office/drawing/2014/main" id="{F18B928E-B678-B141-8A07-0EE392CEDC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479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フリーフォーム 206">
                                <a:extLst>
                                  <a:ext uri="{FF2B5EF4-FFF2-40B4-BE49-F238E27FC236}">
                                    <a16:creationId xmlns:a16="http://schemas.microsoft.com/office/drawing/2014/main" id="{44170575-F796-C648-9177-CF87117880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07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フリーフォーム 207">
                                <a:extLst>
                                  <a:ext uri="{FF2B5EF4-FFF2-40B4-BE49-F238E27FC236}">
                                    <a16:creationId xmlns:a16="http://schemas.microsoft.com/office/drawing/2014/main" id="{C1D8925B-76EC-5244-A5BF-79F0B04F92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35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フリーフォーム 208">
                                <a:extLst>
                                  <a:ext uri="{FF2B5EF4-FFF2-40B4-BE49-F238E27FC236}">
                                    <a16:creationId xmlns:a16="http://schemas.microsoft.com/office/drawing/2014/main" id="{15F513EA-A0AB-BD41-9B76-B610965A3C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619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フリーフォーム 209">
                                <a:extLst>
                                  <a:ext uri="{FF2B5EF4-FFF2-40B4-BE49-F238E27FC236}">
                                    <a16:creationId xmlns:a16="http://schemas.microsoft.com/office/drawing/2014/main" id="{314B106F-010A-9A41-8C53-6318547E5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フリーフォーム 210">
                                <a:extLst>
                                  <a:ext uri="{FF2B5EF4-FFF2-40B4-BE49-F238E27FC236}">
                                    <a16:creationId xmlns:a16="http://schemas.microsoft.com/office/drawing/2014/main" id="{8B7BCDB0-6B53-ED49-A307-9E68E7B4B2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916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フリーフォーム 211">
                                <a:extLst>
                                  <a:ext uri="{FF2B5EF4-FFF2-40B4-BE49-F238E27FC236}">
                                    <a16:creationId xmlns:a16="http://schemas.microsoft.com/office/drawing/2014/main" id="{033062F0-5D2B-8749-BC3B-21D706D406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88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フリーフォーム 212">
                                <a:extLst>
                                  <a:ext uri="{FF2B5EF4-FFF2-40B4-BE49-F238E27FC236}">
                                    <a16:creationId xmlns:a16="http://schemas.microsoft.com/office/drawing/2014/main" id="{31840402-AF21-9E4F-8756-9FEA2F9329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60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フリーフォーム 213">
                                <a:extLst>
                                  <a:ext uri="{FF2B5EF4-FFF2-40B4-BE49-F238E27FC236}">
                                    <a16:creationId xmlns:a16="http://schemas.microsoft.com/office/drawing/2014/main" id="{C6234BFE-2746-9E48-A26D-9959AEBE9C0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330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フリーフォーム 214">
                                <a:extLst>
                                  <a:ext uri="{FF2B5EF4-FFF2-40B4-BE49-F238E27FC236}">
                                    <a16:creationId xmlns:a16="http://schemas.microsoft.com/office/drawing/2014/main" id="{05E1F286-255A-CD40-983E-6303E16F28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052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フリーフォーム 215">
                                <a:extLst>
                                  <a:ext uri="{FF2B5EF4-FFF2-40B4-BE49-F238E27FC236}">
                                    <a16:creationId xmlns:a16="http://schemas.microsoft.com/office/drawing/2014/main" id="{156B90EA-7AD7-AF4A-8273-424CFB5B0DF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7775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フリーフォーム 216">
                                <a:extLst>
                                  <a:ext uri="{FF2B5EF4-FFF2-40B4-BE49-F238E27FC236}">
                                    <a16:creationId xmlns:a16="http://schemas.microsoft.com/office/drawing/2014/main" id="{92DC1298-BDDF-2D4E-910B-FC1A072D44C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7498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フリーフォーム 217">
                                <a:extLst>
                                  <a:ext uri="{FF2B5EF4-FFF2-40B4-BE49-F238E27FC236}">
                                    <a16:creationId xmlns:a16="http://schemas.microsoft.com/office/drawing/2014/main" id="{B4E2E7D5-BAD0-6C4B-A44D-EA9698B926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7221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フリーフォーム 218">
                                <a:extLst>
                                  <a:ext uri="{FF2B5EF4-FFF2-40B4-BE49-F238E27FC236}">
                                    <a16:creationId xmlns:a16="http://schemas.microsoft.com/office/drawing/2014/main" id="{000638BA-E398-394F-BA93-18C1F2CAB9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953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フリーフォーム 219">
                                <a:extLst>
                                  <a:ext uri="{FF2B5EF4-FFF2-40B4-BE49-F238E27FC236}">
                                    <a16:creationId xmlns:a16="http://schemas.microsoft.com/office/drawing/2014/main" id="{B913A3CF-1CE2-BB4C-AC21-16F32CE190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676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フリーフォーム 220">
                                <a:extLst>
                                  <a:ext uri="{FF2B5EF4-FFF2-40B4-BE49-F238E27FC236}">
                                    <a16:creationId xmlns:a16="http://schemas.microsoft.com/office/drawing/2014/main" id="{FD3505BA-E753-FF4D-A70D-5C9B1727E8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399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フリーフォーム 221">
                                <a:extLst>
                                  <a:ext uri="{FF2B5EF4-FFF2-40B4-BE49-F238E27FC236}">
                                    <a16:creationId xmlns:a16="http://schemas.microsoft.com/office/drawing/2014/main" id="{8208EF27-0A87-2B44-87E0-A00BE3874E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121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フリーフォーム 222">
                                <a:extLst>
                                  <a:ext uri="{FF2B5EF4-FFF2-40B4-BE49-F238E27FC236}">
                                    <a16:creationId xmlns:a16="http://schemas.microsoft.com/office/drawing/2014/main" id="{5B74F58A-D0FF-824D-AA0F-6F9F5A2F391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9438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フリーフォーム 223">
                                <a:extLst>
                                  <a:ext uri="{FF2B5EF4-FFF2-40B4-BE49-F238E27FC236}">
                                    <a16:creationId xmlns:a16="http://schemas.microsoft.com/office/drawing/2014/main" id="{2C895357-7A91-824F-B42D-38BB868868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9724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フリーフォーム 224">
                                <a:extLst>
                                  <a:ext uri="{FF2B5EF4-FFF2-40B4-BE49-F238E27FC236}">
                                    <a16:creationId xmlns:a16="http://schemas.microsoft.com/office/drawing/2014/main" id="{D0B24899-FB86-E943-A819-5343604058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0001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フリーフォーム 225">
                                <a:extLst>
                                  <a:ext uri="{FF2B5EF4-FFF2-40B4-BE49-F238E27FC236}">
                                    <a16:creationId xmlns:a16="http://schemas.microsoft.com/office/drawing/2014/main" id="{E7B28229-F4DA-D642-B948-2294587A4D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0287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フリーフォーム 226">
                                <a:extLst>
                                  <a:ext uri="{FF2B5EF4-FFF2-40B4-BE49-F238E27FC236}">
                                    <a16:creationId xmlns:a16="http://schemas.microsoft.com/office/drawing/2014/main" id="{C390BFBE-690D-EA48-98A3-7E3AEA7D4A2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フリーフォーム 227">
                                <a:extLst>
                                  <a:ext uri="{FF2B5EF4-FFF2-40B4-BE49-F238E27FC236}">
                                    <a16:creationId xmlns:a16="http://schemas.microsoft.com/office/drawing/2014/main" id="{09A92035-DDE0-F242-BA9F-85830AC9E0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フリーフォーム 228">
                                <a:extLst>
                                  <a:ext uri="{FF2B5EF4-FFF2-40B4-BE49-F238E27FC236}">
                                    <a16:creationId xmlns:a16="http://schemas.microsoft.com/office/drawing/2014/main" id="{272EC395-908F-D445-972E-3F85035B26A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フリーフォーム 229">
                                <a:extLst>
                                  <a:ext uri="{FF2B5EF4-FFF2-40B4-BE49-F238E27FC236}">
                                    <a16:creationId xmlns:a16="http://schemas.microsoft.com/office/drawing/2014/main" id="{134717A5-AA7B-8A43-BA25-BC7FE56ABA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フリーフォーム 230">
                                <a:extLst>
                                  <a:ext uri="{FF2B5EF4-FFF2-40B4-BE49-F238E27FC236}">
                                    <a16:creationId xmlns:a16="http://schemas.microsoft.com/office/drawing/2014/main" id="{FF54AB82-A79D-F742-A2C3-5B089D8C5A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フリーフォーム 231">
                                <a:extLst>
                                  <a:ext uri="{FF2B5EF4-FFF2-40B4-BE49-F238E27FC236}">
                                    <a16:creationId xmlns:a16="http://schemas.microsoft.com/office/drawing/2014/main" id="{F6994A83-8395-CE4A-8344-C0E2276A4C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フリーフォーム 232">
                                <a:extLst>
                                  <a:ext uri="{FF2B5EF4-FFF2-40B4-BE49-F238E27FC236}">
                                    <a16:creationId xmlns:a16="http://schemas.microsoft.com/office/drawing/2014/main" id="{3AFBEEE3-C590-D847-8FE3-193248375D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フリーフォーム 233">
                                <a:extLst>
                                  <a:ext uri="{FF2B5EF4-FFF2-40B4-BE49-F238E27FC236}">
                                    <a16:creationId xmlns:a16="http://schemas.microsoft.com/office/drawing/2014/main" id="{E9FCF626-E502-E04B-84A4-9B7E15CF71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フリーフォーム 234">
                                <a:extLst>
                                  <a:ext uri="{FF2B5EF4-FFF2-40B4-BE49-F238E27FC236}">
                                    <a16:creationId xmlns:a16="http://schemas.microsoft.com/office/drawing/2014/main" id="{58C0F825-BD9F-2B4F-BF81-69E428CD1B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フリーフォーム 235">
                                <a:extLst>
                                  <a:ext uri="{FF2B5EF4-FFF2-40B4-BE49-F238E27FC236}">
                                    <a16:creationId xmlns:a16="http://schemas.microsoft.com/office/drawing/2014/main" id="{E5C36F4C-2082-7647-831C-3AEC2CB875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フリーフォーム 236">
                                <a:extLst>
                                  <a:ext uri="{FF2B5EF4-FFF2-40B4-BE49-F238E27FC236}">
                                    <a16:creationId xmlns:a16="http://schemas.microsoft.com/office/drawing/2014/main" id="{C025A4E0-F579-BF4B-8F8A-B793245C84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フリーフォーム 237">
                                <a:extLst>
                                  <a:ext uri="{FF2B5EF4-FFF2-40B4-BE49-F238E27FC236}">
                                    <a16:creationId xmlns:a16="http://schemas.microsoft.com/office/drawing/2014/main" id="{5E5C1C18-1574-9943-8833-7D241D3696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フリーフォーム 238">
                                <a:extLst>
                                  <a:ext uri="{FF2B5EF4-FFF2-40B4-BE49-F238E27FC236}">
                                    <a16:creationId xmlns:a16="http://schemas.microsoft.com/office/drawing/2014/main" id="{0E9F95A8-6706-0C41-B74B-BF4F7D4095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フリーフォーム 239">
                                <a:extLst>
                                  <a:ext uri="{FF2B5EF4-FFF2-40B4-BE49-F238E27FC236}">
                                    <a16:creationId xmlns:a16="http://schemas.microsoft.com/office/drawing/2014/main" id="{FD52B87C-E177-9C48-8335-5935FF2779B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フリーフォーム 240">
                                <a:extLst>
                                  <a:ext uri="{FF2B5EF4-FFF2-40B4-BE49-F238E27FC236}">
                                    <a16:creationId xmlns:a16="http://schemas.microsoft.com/office/drawing/2014/main" id="{A9AA5D18-2C8A-2A4F-9661-D68200FDC9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フリーフォーム 241">
                                <a:extLst>
                                  <a:ext uri="{FF2B5EF4-FFF2-40B4-BE49-F238E27FC236}">
                                    <a16:creationId xmlns:a16="http://schemas.microsoft.com/office/drawing/2014/main" id="{797C8438-693B-3949-AA18-085D74A9594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フリーフォーム 242">
                                <a:extLst>
                                  <a:ext uri="{FF2B5EF4-FFF2-40B4-BE49-F238E27FC236}">
                                    <a16:creationId xmlns:a16="http://schemas.microsoft.com/office/drawing/2014/main" id="{0CB165D7-AEE8-2E49-A0BC-072AB8F8AD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フリーフォーム 243">
                                <a:extLst>
                                  <a:ext uri="{FF2B5EF4-FFF2-40B4-BE49-F238E27FC236}">
                                    <a16:creationId xmlns:a16="http://schemas.microsoft.com/office/drawing/2014/main" id="{A6893668-27E0-4E46-B43E-C4C868163F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フリーフォーム 244">
                                <a:extLst>
                                  <a:ext uri="{FF2B5EF4-FFF2-40B4-BE49-F238E27FC236}">
                                    <a16:creationId xmlns:a16="http://schemas.microsoft.com/office/drawing/2014/main" id="{618C2B95-8038-D44E-A7AA-6761F3242C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フリーフォーム 245">
                                <a:extLst>
                                  <a:ext uri="{FF2B5EF4-FFF2-40B4-BE49-F238E27FC236}">
                                    <a16:creationId xmlns:a16="http://schemas.microsoft.com/office/drawing/2014/main" id="{CD7C6746-1E9E-FC4A-93E1-D597AEF11A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フリーフォーム 246">
                                <a:extLst>
                                  <a:ext uri="{FF2B5EF4-FFF2-40B4-BE49-F238E27FC236}">
                                    <a16:creationId xmlns:a16="http://schemas.microsoft.com/office/drawing/2014/main" id="{797067C7-BDED-E540-9EDF-7760B1D775C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フリーフォーム 247">
                                <a:extLst>
                                  <a:ext uri="{FF2B5EF4-FFF2-40B4-BE49-F238E27FC236}">
                                    <a16:creationId xmlns:a16="http://schemas.microsoft.com/office/drawing/2014/main" id="{6B2A409B-4166-ED47-A1D2-A8F94F57EF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フリーフォーム 248">
                                <a:extLst>
                                  <a:ext uri="{FF2B5EF4-FFF2-40B4-BE49-F238E27FC236}">
                                    <a16:creationId xmlns:a16="http://schemas.microsoft.com/office/drawing/2014/main" id="{070BF414-468E-C946-9D55-1AFCEFC374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フリーフォーム 249">
                                <a:extLst>
                                  <a:ext uri="{FF2B5EF4-FFF2-40B4-BE49-F238E27FC236}">
                                    <a16:creationId xmlns:a16="http://schemas.microsoft.com/office/drawing/2014/main" id="{D8A1E42C-4E69-7844-9DD3-0A122A68CA2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フリーフォーム 250">
                                <a:extLst>
                                  <a:ext uri="{FF2B5EF4-FFF2-40B4-BE49-F238E27FC236}">
                                    <a16:creationId xmlns:a16="http://schemas.microsoft.com/office/drawing/2014/main" id="{2FA6ECE4-1F0D-A04D-A700-5CB374AF29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フリーフォーム 251">
                                <a:extLst>
                                  <a:ext uri="{FF2B5EF4-FFF2-40B4-BE49-F238E27FC236}">
                                    <a16:creationId xmlns:a16="http://schemas.microsoft.com/office/drawing/2014/main" id="{533B68D1-989E-084B-895D-070455C5F4A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フリーフォーム 252">
                                <a:extLst>
                                  <a:ext uri="{FF2B5EF4-FFF2-40B4-BE49-F238E27FC236}">
                                    <a16:creationId xmlns:a16="http://schemas.microsoft.com/office/drawing/2014/main" id="{68A965E7-6712-4A4C-AAE7-5373029EFB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フリーフォーム 253">
                                <a:extLst>
                                  <a:ext uri="{FF2B5EF4-FFF2-40B4-BE49-F238E27FC236}">
                                    <a16:creationId xmlns:a16="http://schemas.microsoft.com/office/drawing/2014/main" id="{6378D287-F9C2-A547-BA3C-091D2E6A59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フリーフォーム 254">
                                <a:extLst>
                                  <a:ext uri="{FF2B5EF4-FFF2-40B4-BE49-F238E27FC236}">
                                    <a16:creationId xmlns:a16="http://schemas.microsoft.com/office/drawing/2014/main" id="{52908125-738C-F94C-92DE-346F4312690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フリーフォーム 255">
                                <a:extLst>
                                  <a:ext uri="{FF2B5EF4-FFF2-40B4-BE49-F238E27FC236}">
                                    <a16:creationId xmlns:a16="http://schemas.microsoft.com/office/drawing/2014/main" id="{FFF4C335-B76B-EB4B-AE43-EA52AF2651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フリーフォーム 256">
                                <a:extLst>
                                  <a:ext uri="{FF2B5EF4-FFF2-40B4-BE49-F238E27FC236}">
                                    <a16:creationId xmlns:a16="http://schemas.microsoft.com/office/drawing/2014/main" id="{8BA1C918-4208-4844-B6E6-3249FA36284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フリーフォーム 257">
                                <a:extLst>
                                  <a:ext uri="{FF2B5EF4-FFF2-40B4-BE49-F238E27FC236}">
                                    <a16:creationId xmlns:a16="http://schemas.microsoft.com/office/drawing/2014/main" id="{F3B56122-6F7B-A549-BCA2-7222852E0C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フリーフォーム 258">
                                <a:extLst>
                                  <a:ext uri="{FF2B5EF4-FFF2-40B4-BE49-F238E27FC236}">
                                    <a16:creationId xmlns:a16="http://schemas.microsoft.com/office/drawing/2014/main" id="{FFD8F974-9C8A-7F40-82E4-010AC83A5B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フリーフォーム 259">
                                <a:extLst>
                                  <a:ext uri="{FF2B5EF4-FFF2-40B4-BE49-F238E27FC236}">
                                    <a16:creationId xmlns:a16="http://schemas.microsoft.com/office/drawing/2014/main" id="{A51BE16B-9674-C344-9337-F86E078EAC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フリーフォーム 260">
                                <a:extLst>
                                  <a:ext uri="{FF2B5EF4-FFF2-40B4-BE49-F238E27FC236}">
                                    <a16:creationId xmlns:a16="http://schemas.microsoft.com/office/drawing/2014/main" id="{3B6E30D3-CB87-4E4A-902F-EAA899C0A7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フリーフォーム 261">
                                <a:extLst>
                                  <a:ext uri="{FF2B5EF4-FFF2-40B4-BE49-F238E27FC236}">
                                    <a16:creationId xmlns:a16="http://schemas.microsoft.com/office/drawing/2014/main" id="{89E4FB2F-2E81-0541-B303-34671A3942D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フリーフォーム 262">
                                <a:extLst>
                                  <a:ext uri="{FF2B5EF4-FFF2-40B4-BE49-F238E27FC236}">
                                    <a16:creationId xmlns:a16="http://schemas.microsoft.com/office/drawing/2014/main" id="{44DD42AA-18C9-9C49-87E0-00748ACC090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フリーフォーム 263">
                                <a:extLst>
                                  <a:ext uri="{FF2B5EF4-FFF2-40B4-BE49-F238E27FC236}">
                                    <a16:creationId xmlns:a16="http://schemas.microsoft.com/office/drawing/2014/main" id="{5C0ED661-6DC7-F742-BFEE-FA359E7A0F5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フリーフォーム 264">
                                <a:extLst>
                                  <a:ext uri="{FF2B5EF4-FFF2-40B4-BE49-F238E27FC236}">
                                    <a16:creationId xmlns:a16="http://schemas.microsoft.com/office/drawing/2014/main" id="{AB67BDAF-F1DF-0A47-BE7E-129B1CAFEF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フリーフォーム 265">
                                <a:extLst>
                                  <a:ext uri="{FF2B5EF4-FFF2-40B4-BE49-F238E27FC236}">
                                    <a16:creationId xmlns:a16="http://schemas.microsoft.com/office/drawing/2014/main" id="{329A8427-2DBF-1F4C-B34C-03CC9D9020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フリーフォーム 266">
                                <a:extLst>
                                  <a:ext uri="{FF2B5EF4-FFF2-40B4-BE49-F238E27FC236}">
                                    <a16:creationId xmlns:a16="http://schemas.microsoft.com/office/drawing/2014/main" id="{7D94D551-B8FE-084D-8F38-7767649C18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フリーフォーム 267">
                                <a:extLst>
                                  <a:ext uri="{FF2B5EF4-FFF2-40B4-BE49-F238E27FC236}">
                                    <a16:creationId xmlns:a16="http://schemas.microsoft.com/office/drawing/2014/main" id="{9A89A553-D073-6A4A-AB75-FBBA028F9B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フリーフォーム 268">
                                <a:extLst>
                                  <a:ext uri="{FF2B5EF4-FFF2-40B4-BE49-F238E27FC236}">
                                    <a16:creationId xmlns:a16="http://schemas.microsoft.com/office/drawing/2014/main" id="{10F39015-3016-BA48-BCF3-09D0846B21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フリーフォーム 269">
                                <a:extLst>
                                  <a:ext uri="{FF2B5EF4-FFF2-40B4-BE49-F238E27FC236}">
                                    <a16:creationId xmlns:a16="http://schemas.microsoft.com/office/drawing/2014/main" id="{A9955A4A-E359-F844-A922-76BE12C76C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フリーフォーム 270">
                                <a:extLst>
                                  <a:ext uri="{FF2B5EF4-FFF2-40B4-BE49-F238E27FC236}">
                                    <a16:creationId xmlns:a16="http://schemas.microsoft.com/office/drawing/2014/main" id="{88F2EC0C-DBD7-2C4E-A555-E8546510AA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フリーフォーム 271">
                                <a:extLst>
                                  <a:ext uri="{FF2B5EF4-FFF2-40B4-BE49-F238E27FC236}">
                                    <a16:creationId xmlns:a16="http://schemas.microsoft.com/office/drawing/2014/main" id="{60AEF0D6-A89B-2040-8E7E-4E2E4FF52F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フリーフォーム 272">
                                <a:extLst>
                                  <a:ext uri="{FF2B5EF4-FFF2-40B4-BE49-F238E27FC236}">
                                    <a16:creationId xmlns:a16="http://schemas.microsoft.com/office/drawing/2014/main" id="{E263712F-9769-F54A-A907-78223A32787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フリーフォーム 273">
                                <a:extLst>
                                  <a:ext uri="{FF2B5EF4-FFF2-40B4-BE49-F238E27FC236}">
                                    <a16:creationId xmlns:a16="http://schemas.microsoft.com/office/drawing/2014/main" id="{82413640-518B-804B-90A5-24133578FB5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フリーフォーム 274">
                                <a:extLst>
                                  <a:ext uri="{FF2B5EF4-FFF2-40B4-BE49-F238E27FC236}">
                                    <a16:creationId xmlns:a16="http://schemas.microsoft.com/office/drawing/2014/main" id="{BBF69C97-9E32-0641-BA13-1CEAE71ECC1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フリーフォーム 275">
                                <a:extLst>
                                  <a:ext uri="{FF2B5EF4-FFF2-40B4-BE49-F238E27FC236}">
                                    <a16:creationId xmlns:a16="http://schemas.microsoft.com/office/drawing/2014/main" id="{A9E2D6F0-AEB0-6441-81F6-C950F5C7C6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フリーフォーム 276">
                                <a:extLst>
                                  <a:ext uri="{FF2B5EF4-FFF2-40B4-BE49-F238E27FC236}">
                                    <a16:creationId xmlns:a16="http://schemas.microsoft.com/office/drawing/2014/main" id="{36207BDA-46EE-094C-A9A1-71DE02010A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フリーフォーム 277">
                                <a:extLst>
                                  <a:ext uri="{FF2B5EF4-FFF2-40B4-BE49-F238E27FC236}">
                                    <a16:creationId xmlns:a16="http://schemas.microsoft.com/office/drawing/2014/main" id="{F8D5FF51-ED25-9644-B35C-6A1F175458A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フリーフォーム 278">
                                <a:extLst>
                                  <a:ext uri="{FF2B5EF4-FFF2-40B4-BE49-F238E27FC236}">
                                    <a16:creationId xmlns:a16="http://schemas.microsoft.com/office/drawing/2014/main" id="{4086DFEB-11D6-2241-BBF2-3137B0E37C8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フリーフォーム 279">
                                <a:extLst>
                                  <a:ext uri="{FF2B5EF4-FFF2-40B4-BE49-F238E27FC236}">
                                    <a16:creationId xmlns:a16="http://schemas.microsoft.com/office/drawing/2014/main" id="{0CB75BB4-D0AC-2E4C-B5A2-18D957F5D6E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フリーフォーム 280">
                                <a:extLst>
                                  <a:ext uri="{FF2B5EF4-FFF2-40B4-BE49-F238E27FC236}">
                                    <a16:creationId xmlns:a16="http://schemas.microsoft.com/office/drawing/2014/main" id="{CFD6C66D-8B03-204D-BE7A-09CE36BEE52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フリーフォーム 281">
                                <a:extLst>
                                  <a:ext uri="{FF2B5EF4-FFF2-40B4-BE49-F238E27FC236}">
                                    <a16:creationId xmlns:a16="http://schemas.microsoft.com/office/drawing/2014/main" id="{3882480A-ADA7-B343-AE2F-9722E2D439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フリーフォーム 282">
                                <a:extLst>
                                  <a:ext uri="{FF2B5EF4-FFF2-40B4-BE49-F238E27FC236}">
                                    <a16:creationId xmlns:a16="http://schemas.microsoft.com/office/drawing/2014/main" id="{7C81CA4D-FAA4-F941-95B8-03452A144C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フリーフォーム 283">
                                <a:extLst>
                                  <a:ext uri="{FF2B5EF4-FFF2-40B4-BE49-F238E27FC236}">
                                    <a16:creationId xmlns:a16="http://schemas.microsoft.com/office/drawing/2014/main" id="{5B4F0004-F005-F945-A93A-445CB1CB7EF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フリーフォーム 284">
                                <a:extLst>
                                  <a:ext uri="{FF2B5EF4-FFF2-40B4-BE49-F238E27FC236}">
                                    <a16:creationId xmlns:a16="http://schemas.microsoft.com/office/drawing/2014/main" id="{9F3A273F-F2E0-7D40-92D1-755DAA1D59B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フリーフォーム 285">
                                <a:extLst>
                                  <a:ext uri="{FF2B5EF4-FFF2-40B4-BE49-F238E27FC236}">
                                    <a16:creationId xmlns:a16="http://schemas.microsoft.com/office/drawing/2014/main" id="{36B2F9A2-A5B5-9848-B261-EE0F6F63CE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フリーフォーム 286">
                                <a:extLst>
                                  <a:ext uri="{FF2B5EF4-FFF2-40B4-BE49-F238E27FC236}">
                                    <a16:creationId xmlns:a16="http://schemas.microsoft.com/office/drawing/2014/main" id="{059F061A-42D0-F54F-837A-C3C734846E7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フリーフォーム 287">
                                <a:extLst>
                                  <a:ext uri="{FF2B5EF4-FFF2-40B4-BE49-F238E27FC236}">
                                    <a16:creationId xmlns:a16="http://schemas.microsoft.com/office/drawing/2014/main" id="{D9D6F64A-DC73-6145-9ED2-EDDE2ACAD19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フリーフォーム 288">
                                <a:extLst>
                                  <a:ext uri="{FF2B5EF4-FFF2-40B4-BE49-F238E27FC236}">
                                    <a16:creationId xmlns:a16="http://schemas.microsoft.com/office/drawing/2014/main" id="{4BAAE568-C98C-B44A-B146-721E7E23E1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フリーフォーム 289">
                                <a:extLst>
                                  <a:ext uri="{FF2B5EF4-FFF2-40B4-BE49-F238E27FC236}">
                                    <a16:creationId xmlns:a16="http://schemas.microsoft.com/office/drawing/2014/main" id="{46830621-4D8E-A24C-94CB-F9736C5A55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フリーフォーム 290">
                                <a:extLst>
                                  <a:ext uri="{FF2B5EF4-FFF2-40B4-BE49-F238E27FC236}">
                                    <a16:creationId xmlns:a16="http://schemas.microsoft.com/office/drawing/2014/main" id="{D98DEA10-96C7-C048-A880-801AE3553C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フリーフォーム 291">
                                <a:extLst>
                                  <a:ext uri="{FF2B5EF4-FFF2-40B4-BE49-F238E27FC236}">
                                    <a16:creationId xmlns:a16="http://schemas.microsoft.com/office/drawing/2014/main" id="{E99B2094-1B19-0D44-8A23-0D8A0BCDB12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フリーフォーム 292">
                                <a:extLst>
                                  <a:ext uri="{FF2B5EF4-FFF2-40B4-BE49-F238E27FC236}">
                                    <a16:creationId xmlns:a16="http://schemas.microsoft.com/office/drawing/2014/main" id="{2E375A08-584E-234D-B0FF-486502BC9B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フリーフォーム 293">
                                <a:extLst>
                                  <a:ext uri="{FF2B5EF4-FFF2-40B4-BE49-F238E27FC236}">
                                    <a16:creationId xmlns:a16="http://schemas.microsoft.com/office/drawing/2014/main" id="{D335FA2F-7CBC-504C-9548-6AB4CCA571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フリーフォーム 294">
                                <a:extLst>
                                  <a:ext uri="{FF2B5EF4-FFF2-40B4-BE49-F238E27FC236}">
                                    <a16:creationId xmlns:a16="http://schemas.microsoft.com/office/drawing/2014/main" id="{A0AF31D5-99B5-724E-9DC2-D539528665E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フリーフォーム 295">
                                <a:extLst>
                                  <a:ext uri="{FF2B5EF4-FFF2-40B4-BE49-F238E27FC236}">
                                    <a16:creationId xmlns:a16="http://schemas.microsoft.com/office/drawing/2014/main" id="{E91851FC-6F3C-EC49-A5A8-D7FC2FF261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フリーフォーム 296">
                                <a:extLst>
                                  <a:ext uri="{FF2B5EF4-FFF2-40B4-BE49-F238E27FC236}">
                                    <a16:creationId xmlns:a16="http://schemas.microsoft.com/office/drawing/2014/main" id="{C53BFA1D-E939-C148-ADDD-83C1C1EBF9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フリーフォーム 297">
                                <a:extLst>
                                  <a:ext uri="{FF2B5EF4-FFF2-40B4-BE49-F238E27FC236}">
                                    <a16:creationId xmlns:a16="http://schemas.microsoft.com/office/drawing/2014/main" id="{348189BC-B7C0-9B4A-A2CD-4B182DC227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フリーフォーム 298">
                                <a:extLst>
                                  <a:ext uri="{FF2B5EF4-FFF2-40B4-BE49-F238E27FC236}">
                                    <a16:creationId xmlns:a16="http://schemas.microsoft.com/office/drawing/2014/main" id="{306631CE-5387-1C4C-9C3B-8FF7F717F85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フリーフォーム 299">
                                <a:extLst>
                                  <a:ext uri="{FF2B5EF4-FFF2-40B4-BE49-F238E27FC236}">
                                    <a16:creationId xmlns:a16="http://schemas.microsoft.com/office/drawing/2014/main" id="{4341DDCC-2F28-D545-8CB0-C2A81ABE4E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フリーフォーム 300">
                                <a:extLst>
                                  <a:ext uri="{FF2B5EF4-FFF2-40B4-BE49-F238E27FC236}">
                                    <a16:creationId xmlns:a16="http://schemas.microsoft.com/office/drawing/2014/main" id="{80B2C57E-E5CD-D446-A0EC-1A72031466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フリーフォーム 301">
                                <a:extLst>
                                  <a:ext uri="{FF2B5EF4-FFF2-40B4-BE49-F238E27FC236}">
                                    <a16:creationId xmlns:a16="http://schemas.microsoft.com/office/drawing/2014/main" id="{F36E5070-01BC-E647-9A1C-EA25B7168F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フリーフォーム 302">
                                <a:extLst>
                                  <a:ext uri="{FF2B5EF4-FFF2-40B4-BE49-F238E27FC236}">
                                    <a16:creationId xmlns:a16="http://schemas.microsoft.com/office/drawing/2014/main" id="{837DDB5C-B530-7347-8018-34F4C5E308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フリーフォーム 303">
                                <a:extLst>
                                  <a:ext uri="{FF2B5EF4-FFF2-40B4-BE49-F238E27FC236}">
                                    <a16:creationId xmlns:a16="http://schemas.microsoft.com/office/drawing/2014/main" id="{2EA8D261-AEA6-7647-A399-A944BF64EC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フリーフォーム 304">
                                <a:extLst>
                                  <a:ext uri="{FF2B5EF4-FFF2-40B4-BE49-F238E27FC236}">
                                    <a16:creationId xmlns:a16="http://schemas.microsoft.com/office/drawing/2014/main" id="{5DAE482E-08B5-BC44-9087-661BBDC5A1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フリーフォーム 305">
                                <a:extLst>
                                  <a:ext uri="{FF2B5EF4-FFF2-40B4-BE49-F238E27FC236}">
                                    <a16:creationId xmlns:a16="http://schemas.microsoft.com/office/drawing/2014/main" id="{4CE437A1-CAC3-A041-A747-C1F83A3F6F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フリーフォーム 306">
                                <a:extLst>
                                  <a:ext uri="{FF2B5EF4-FFF2-40B4-BE49-F238E27FC236}">
                                    <a16:creationId xmlns:a16="http://schemas.microsoft.com/office/drawing/2014/main" id="{9B4E8D70-510B-0E43-B58A-66CEFA4F84D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フリーフォーム 307">
                                <a:extLst>
                                  <a:ext uri="{FF2B5EF4-FFF2-40B4-BE49-F238E27FC236}">
                                    <a16:creationId xmlns:a16="http://schemas.microsoft.com/office/drawing/2014/main" id="{118C7106-A453-E74D-A7B7-E67E232770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フリーフォーム 308">
                                <a:extLst>
                                  <a:ext uri="{FF2B5EF4-FFF2-40B4-BE49-F238E27FC236}">
                                    <a16:creationId xmlns:a16="http://schemas.microsoft.com/office/drawing/2014/main" id="{26F583E4-D4A7-294D-8183-E78F889150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2556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フリーフォーム 309">
                                <a:extLst>
                                  <a:ext uri="{FF2B5EF4-FFF2-40B4-BE49-F238E27FC236}">
                                    <a16:creationId xmlns:a16="http://schemas.microsoft.com/office/drawing/2014/main" id="{A1CA993D-66AB-B449-B2D1-363413F5FD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フリーフォーム 310">
                                <a:extLst>
                                  <a:ext uri="{FF2B5EF4-FFF2-40B4-BE49-F238E27FC236}">
                                    <a16:creationId xmlns:a16="http://schemas.microsoft.com/office/drawing/2014/main" id="{EB74B4D2-03DC-3E46-8A6E-653A69C3A1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フリーフォーム 311">
                                <a:extLst>
                                  <a:ext uri="{FF2B5EF4-FFF2-40B4-BE49-F238E27FC236}">
                                    <a16:creationId xmlns:a16="http://schemas.microsoft.com/office/drawing/2014/main" id="{EF6C56E1-DE5D-3943-B12B-D5FF4DC7E2B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フリーフォーム 312">
                                <a:extLst>
                                  <a:ext uri="{FF2B5EF4-FFF2-40B4-BE49-F238E27FC236}">
                                    <a16:creationId xmlns:a16="http://schemas.microsoft.com/office/drawing/2014/main" id="{AFE32969-5E29-CA44-9492-D2D6C838643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フリーフォーム 313">
                                <a:extLst>
                                  <a:ext uri="{FF2B5EF4-FFF2-40B4-BE49-F238E27FC236}">
                                    <a16:creationId xmlns:a16="http://schemas.microsoft.com/office/drawing/2014/main" id="{7E445B34-A335-8F42-8268-047ED4DD49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フリーフォーム 314">
                                <a:extLst>
                                  <a:ext uri="{FF2B5EF4-FFF2-40B4-BE49-F238E27FC236}">
                                    <a16:creationId xmlns:a16="http://schemas.microsoft.com/office/drawing/2014/main" id="{C64C1089-C15A-B142-B3B9-01917C9B98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フリーフォーム 315">
                                <a:extLst>
                                  <a:ext uri="{FF2B5EF4-FFF2-40B4-BE49-F238E27FC236}">
                                    <a16:creationId xmlns:a16="http://schemas.microsoft.com/office/drawing/2014/main" id="{F2323DFC-C54C-2448-9DBD-F4D78A980A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フリーフォーム 316">
                                <a:extLst>
                                  <a:ext uri="{FF2B5EF4-FFF2-40B4-BE49-F238E27FC236}">
                                    <a16:creationId xmlns:a16="http://schemas.microsoft.com/office/drawing/2014/main" id="{12461187-8E6E-BD4D-91E7-5BA8C5B10B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フリーフォーム 317">
                                <a:extLst>
                                  <a:ext uri="{FF2B5EF4-FFF2-40B4-BE49-F238E27FC236}">
                                    <a16:creationId xmlns:a16="http://schemas.microsoft.com/office/drawing/2014/main" id="{8DD57029-6CA1-A946-86F6-2CF3BB3502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フリーフォーム 318">
                                <a:extLst>
                                  <a:ext uri="{FF2B5EF4-FFF2-40B4-BE49-F238E27FC236}">
                                    <a16:creationId xmlns:a16="http://schemas.microsoft.com/office/drawing/2014/main" id="{588794DC-78A3-3A4A-82AF-85033E0A74F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フリーフォーム 319">
                                <a:extLst>
                                  <a:ext uri="{FF2B5EF4-FFF2-40B4-BE49-F238E27FC236}">
                                    <a16:creationId xmlns:a16="http://schemas.microsoft.com/office/drawing/2014/main" id="{34962AC6-25C9-7E4F-952F-873420FDCCF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フリーフォーム 320">
                                <a:extLst>
                                  <a:ext uri="{FF2B5EF4-FFF2-40B4-BE49-F238E27FC236}">
                                    <a16:creationId xmlns:a16="http://schemas.microsoft.com/office/drawing/2014/main" id="{6DBA9874-2D48-9A49-9638-BF9A7B6973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フリーフォーム 321">
                                <a:extLst>
                                  <a:ext uri="{FF2B5EF4-FFF2-40B4-BE49-F238E27FC236}">
                                    <a16:creationId xmlns:a16="http://schemas.microsoft.com/office/drawing/2014/main" id="{0E9B6F77-35C7-0E49-99FC-5960957D0E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フリーフォーム 322">
                                <a:extLst>
                                  <a:ext uri="{FF2B5EF4-FFF2-40B4-BE49-F238E27FC236}">
                                    <a16:creationId xmlns:a16="http://schemas.microsoft.com/office/drawing/2014/main" id="{489347A7-6C7A-B44F-A87B-D5E2B2E730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フリーフォーム 323">
                                <a:extLst>
                                  <a:ext uri="{FF2B5EF4-FFF2-40B4-BE49-F238E27FC236}">
                                    <a16:creationId xmlns:a16="http://schemas.microsoft.com/office/drawing/2014/main" id="{F8B21ABC-8097-C34B-807B-7437834CD5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フリーフォーム 324">
                                <a:extLst>
                                  <a:ext uri="{FF2B5EF4-FFF2-40B4-BE49-F238E27FC236}">
                                    <a16:creationId xmlns:a16="http://schemas.microsoft.com/office/drawing/2014/main" id="{26D5B1BD-CB85-4A44-B4A0-57A7DF3AFDD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フリーフォーム 325">
                                <a:extLst>
                                  <a:ext uri="{FF2B5EF4-FFF2-40B4-BE49-F238E27FC236}">
                                    <a16:creationId xmlns:a16="http://schemas.microsoft.com/office/drawing/2014/main" id="{570B44B0-C359-5545-B8CC-E7E60216535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フリーフォーム 326">
                                <a:extLst>
                                  <a:ext uri="{FF2B5EF4-FFF2-40B4-BE49-F238E27FC236}">
                                    <a16:creationId xmlns:a16="http://schemas.microsoft.com/office/drawing/2014/main" id="{660EC57D-A4FA-6E4C-9A72-7DD32057B43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フリーフォーム 327">
                                <a:extLst>
                                  <a:ext uri="{FF2B5EF4-FFF2-40B4-BE49-F238E27FC236}">
                                    <a16:creationId xmlns:a16="http://schemas.microsoft.com/office/drawing/2014/main" id="{71925BCC-C042-B445-9B87-7EA2D0B8D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フリーフォーム 328">
                                <a:extLst>
                                  <a:ext uri="{FF2B5EF4-FFF2-40B4-BE49-F238E27FC236}">
                                    <a16:creationId xmlns:a16="http://schemas.microsoft.com/office/drawing/2014/main" id="{EF2F5343-FFC2-2949-906C-27224D5FB6E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フリーフォーム 329">
                                <a:extLst>
                                  <a:ext uri="{FF2B5EF4-FFF2-40B4-BE49-F238E27FC236}">
                                    <a16:creationId xmlns:a16="http://schemas.microsoft.com/office/drawing/2014/main" id="{DF1D183E-9F44-D545-BD85-1467B5ED3C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フリーフォーム 330">
                                <a:extLst>
                                  <a:ext uri="{FF2B5EF4-FFF2-40B4-BE49-F238E27FC236}">
                                    <a16:creationId xmlns:a16="http://schemas.microsoft.com/office/drawing/2014/main" id="{E3897806-FEEE-E54F-9558-4D070663B0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フリーフォーム 331">
                                <a:extLst>
                                  <a:ext uri="{FF2B5EF4-FFF2-40B4-BE49-F238E27FC236}">
                                    <a16:creationId xmlns:a16="http://schemas.microsoft.com/office/drawing/2014/main" id="{45D328E7-01C2-8345-8F09-DBD3AB7D457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フリーフォーム 332">
                                <a:extLst>
                                  <a:ext uri="{FF2B5EF4-FFF2-40B4-BE49-F238E27FC236}">
                                    <a16:creationId xmlns:a16="http://schemas.microsoft.com/office/drawing/2014/main" id="{8907871E-FB69-1A46-B544-096CB82E13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フリーフォーム 333">
                                <a:extLst>
                                  <a:ext uri="{FF2B5EF4-FFF2-40B4-BE49-F238E27FC236}">
                                    <a16:creationId xmlns:a16="http://schemas.microsoft.com/office/drawing/2014/main" id="{AC282D9E-4F54-CA46-ADBC-9CE89BF0492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フリーフォーム 334">
                                <a:extLst>
                                  <a:ext uri="{FF2B5EF4-FFF2-40B4-BE49-F238E27FC236}">
                                    <a16:creationId xmlns:a16="http://schemas.microsoft.com/office/drawing/2014/main" id="{D8EAB23C-9A71-4449-8768-D7A0446A0A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フリーフォーム 335">
                                <a:extLst>
                                  <a:ext uri="{FF2B5EF4-FFF2-40B4-BE49-F238E27FC236}">
                                    <a16:creationId xmlns:a16="http://schemas.microsoft.com/office/drawing/2014/main" id="{27054470-E8A6-994D-A1E9-0F5C035EE4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フリーフォーム 336">
                                <a:extLst>
                                  <a:ext uri="{FF2B5EF4-FFF2-40B4-BE49-F238E27FC236}">
                                    <a16:creationId xmlns:a16="http://schemas.microsoft.com/office/drawing/2014/main" id="{0ED10A28-F14D-0A4F-93DA-9616BD36DE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フリーフォーム 337">
                                <a:extLst>
                                  <a:ext uri="{FF2B5EF4-FFF2-40B4-BE49-F238E27FC236}">
                                    <a16:creationId xmlns:a16="http://schemas.microsoft.com/office/drawing/2014/main" id="{4C220067-D45B-6E43-9900-D7E72437DA3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フリーフォーム 338">
                                <a:extLst>
                                  <a:ext uri="{FF2B5EF4-FFF2-40B4-BE49-F238E27FC236}">
                                    <a16:creationId xmlns:a16="http://schemas.microsoft.com/office/drawing/2014/main" id="{B087E6DA-1A07-8A47-9A56-97538480E9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フリーフォーム 339">
                                <a:extLst>
                                  <a:ext uri="{FF2B5EF4-FFF2-40B4-BE49-F238E27FC236}">
                                    <a16:creationId xmlns:a16="http://schemas.microsoft.com/office/drawing/2014/main" id="{F1067ADC-3B9A-1A4B-821B-E120FFF897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フリーフォーム 340">
                                <a:extLst>
                                  <a:ext uri="{FF2B5EF4-FFF2-40B4-BE49-F238E27FC236}">
                                    <a16:creationId xmlns:a16="http://schemas.microsoft.com/office/drawing/2014/main" id="{8000C86B-5AAE-8345-9B81-0234207B42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フリーフォーム 341">
                                <a:extLst>
                                  <a:ext uri="{FF2B5EF4-FFF2-40B4-BE49-F238E27FC236}">
                                    <a16:creationId xmlns:a16="http://schemas.microsoft.com/office/drawing/2014/main" id="{431F9580-24D7-7740-88A1-93194266FA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フリーフォーム 342">
                                <a:extLst>
                                  <a:ext uri="{FF2B5EF4-FFF2-40B4-BE49-F238E27FC236}">
                                    <a16:creationId xmlns:a16="http://schemas.microsoft.com/office/drawing/2014/main" id="{B6A4C00A-7337-5C41-936A-9DEF3CF878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フリーフォーム 343">
                                <a:extLst>
                                  <a:ext uri="{FF2B5EF4-FFF2-40B4-BE49-F238E27FC236}">
                                    <a16:creationId xmlns:a16="http://schemas.microsoft.com/office/drawing/2014/main" id="{2CB9BE4B-CDDE-1F45-A4DC-AA8464F0C3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フリーフォーム 344">
                                <a:extLst>
                                  <a:ext uri="{FF2B5EF4-FFF2-40B4-BE49-F238E27FC236}">
                                    <a16:creationId xmlns:a16="http://schemas.microsoft.com/office/drawing/2014/main" id="{6847A498-298D-014F-9655-267D2A983BF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フリーフォーム 345">
                                <a:extLst>
                                  <a:ext uri="{FF2B5EF4-FFF2-40B4-BE49-F238E27FC236}">
                                    <a16:creationId xmlns:a16="http://schemas.microsoft.com/office/drawing/2014/main" id="{E53174FE-F54B-8E40-9AE9-13D206605F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フリーフォーム 346">
                                <a:extLst>
                                  <a:ext uri="{FF2B5EF4-FFF2-40B4-BE49-F238E27FC236}">
                                    <a16:creationId xmlns:a16="http://schemas.microsoft.com/office/drawing/2014/main" id="{F5088B0C-B2CF-404B-B9BF-EF9D87F02C1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フリーフォーム 347">
                                <a:extLst>
                                  <a:ext uri="{FF2B5EF4-FFF2-40B4-BE49-F238E27FC236}">
                                    <a16:creationId xmlns:a16="http://schemas.microsoft.com/office/drawing/2014/main" id="{AC4BC25F-E753-4146-A213-DBA033E630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フリーフォーム 348">
                                <a:extLst>
                                  <a:ext uri="{FF2B5EF4-FFF2-40B4-BE49-F238E27FC236}">
                                    <a16:creationId xmlns:a16="http://schemas.microsoft.com/office/drawing/2014/main" id="{04C3D289-392A-5B4A-8D52-D1800FC6EDE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フリーフォーム 349">
                                <a:extLst>
                                  <a:ext uri="{FF2B5EF4-FFF2-40B4-BE49-F238E27FC236}">
                                    <a16:creationId xmlns:a16="http://schemas.microsoft.com/office/drawing/2014/main" id="{9D2892D0-E5D3-6046-B875-C33BE277A5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フリーフォーム 350">
                                <a:extLst>
                                  <a:ext uri="{FF2B5EF4-FFF2-40B4-BE49-F238E27FC236}">
                                    <a16:creationId xmlns:a16="http://schemas.microsoft.com/office/drawing/2014/main" id="{B560EA13-12E1-6645-B29A-C6076E3831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フリーフォーム 351">
                                <a:extLst>
                                  <a:ext uri="{FF2B5EF4-FFF2-40B4-BE49-F238E27FC236}">
                                    <a16:creationId xmlns:a16="http://schemas.microsoft.com/office/drawing/2014/main" id="{73EBF5BA-58B7-F349-B97B-7D430FE423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フリーフォーム 352">
                                <a:extLst>
                                  <a:ext uri="{FF2B5EF4-FFF2-40B4-BE49-F238E27FC236}">
                                    <a16:creationId xmlns:a16="http://schemas.microsoft.com/office/drawing/2014/main" id="{9C5559F8-4B47-374B-8DEE-750D0208E90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フリーフォーム 353">
                                <a:extLst>
                                  <a:ext uri="{FF2B5EF4-FFF2-40B4-BE49-F238E27FC236}">
                                    <a16:creationId xmlns:a16="http://schemas.microsoft.com/office/drawing/2014/main" id="{0E2A2EFA-19E0-7746-84CE-2D1507825B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フリーフォーム 354">
                                <a:extLst>
                                  <a:ext uri="{FF2B5EF4-FFF2-40B4-BE49-F238E27FC236}">
                                    <a16:creationId xmlns:a16="http://schemas.microsoft.com/office/drawing/2014/main" id="{0CD85308-51A5-7646-850E-CE60126A75E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フリーフォーム 355">
                                <a:extLst>
                                  <a:ext uri="{FF2B5EF4-FFF2-40B4-BE49-F238E27FC236}">
                                    <a16:creationId xmlns:a16="http://schemas.microsoft.com/office/drawing/2014/main" id="{1B7757BC-7020-3A4D-9D8B-93823A7EA79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フリーフォーム 356">
                                <a:extLst>
                                  <a:ext uri="{FF2B5EF4-FFF2-40B4-BE49-F238E27FC236}">
                                    <a16:creationId xmlns:a16="http://schemas.microsoft.com/office/drawing/2014/main" id="{33019CCB-ED0C-734D-B0E9-A905609216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フリーフォーム 357">
                                <a:extLst>
                                  <a:ext uri="{FF2B5EF4-FFF2-40B4-BE49-F238E27FC236}">
                                    <a16:creationId xmlns:a16="http://schemas.microsoft.com/office/drawing/2014/main" id="{5434B545-0E49-314B-BD13-583589A68F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フリーフォーム 358">
                                <a:extLst>
                                  <a:ext uri="{FF2B5EF4-FFF2-40B4-BE49-F238E27FC236}">
                                    <a16:creationId xmlns:a16="http://schemas.microsoft.com/office/drawing/2014/main" id="{D8151EEA-543B-BF46-B8DC-6715820A08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フリーフォーム 359">
                                <a:extLst>
                                  <a:ext uri="{FF2B5EF4-FFF2-40B4-BE49-F238E27FC236}">
                                    <a16:creationId xmlns:a16="http://schemas.microsoft.com/office/drawing/2014/main" id="{621B294A-EC95-0740-ADEA-EDD1C5E1AF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フリーフォーム 360">
                                <a:extLst>
                                  <a:ext uri="{FF2B5EF4-FFF2-40B4-BE49-F238E27FC236}">
                                    <a16:creationId xmlns:a16="http://schemas.microsoft.com/office/drawing/2014/main" id="{97A2F8C9-6CAF-B14D-A8BF-77810AD70E1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フリーフォーム 361">
                                <a:extLst>
                                  <a:ext uri="{FF2B5EF4-FFF2-40B4-BE49-F238E27FC236}">
                                    <a16:creationId xmlns:a16="http://schemas.microsoft.com/office/drawing/2014/main" id="{78374DA2-1047-FA42-A966-A657D4FFF36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フリーフォーム 362">
                                <a:extLst>
                                  <a:ext uri="{FF2B5EF4-FFF2-40B4-BE49-F238E27FC236}">
                                    <a16:creationId xmlns:a16="http://schemas.microsoft.com/office/drawing/2014/main" id="{F47AED14-C1A2-914F-8BFD-33AEDD2FF9A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フリーフォーム 363">
                                <a:extLst>
                                  <a:ext uri="{FF2B5EF4-FFF2-40B4-BE49-F238E27FC236}">
                                    <a16:creationId xmlns:a16="http://schemas.microsoft.com/office/drawing/2014/main" id="{350531D3-60AC-E249-95CB-49E16FA57E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フリーフォーム 364">
                                <a:extLst>
                                  <a:ext uri="{FF2B5EF4-FFF2-40B4-BE49-F238E27FC236}">
                                    <a16:creationId xmlns:a16="http://schemas.microsoft.com/office/drawing/2014/main" id="{064354DB-4B27-8242-A441-0532F7268B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フリーフォーム 365">
                                <a:extLst>
                                  <a:ext uri="{FF2B5EF4-FFF2-40B4-BE49-F238E27FC236}">
                                    <a16:creationId xmlns:a16="http://schemas.microsoft.com/office/drawing/2014/main" id="{26988A1F-CB1B-B245-A54D-38A8B226B9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63324" y="152952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9097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フリーフォーム 366">
                                <a:extLst>
                                  <a:ext uri="{FF2B5EF4-FFF2-40B4-BE49-F238E27FC236}">
                                    <a16:creationId xmlns:a16="http://schemas.microsoft.com/office/drawing/2014/main" id="{B8E61654-C602-5E43-83EB-C41AF8C875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5894" y="615347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1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7645"/>
                                        <a:pt x="209097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フリーフォーム 367">
                                <a:extLst>
                                  <a:ext uri="{FF2B5EF4-FFF2-40B4-BE49-F238E27FC236}">
                                    <a16:creationId xmlns:a16="http://schemas.microsoft.com/office/drawing/2014/main" id="{4AF02E46-B22D-FB4E-B511-6AFF2711B0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12087" y="339081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8652" y="136736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フリーフォーム 368">
                                <a:extLst>
                                  <a:ext uri="{FF2B5EF4-FFF2-40B4-BE49-F238E27FC236}">
                                    <a16:creationId xmlns:a16="http://schemas.microsoft.com/office/drawing/2014/main" id="{449BD250-AD92-2140-B2B6-630DDCA836E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17324" y="171129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2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フリーフォーム 369">
                                <a:extLst>
                                  <a:ext uri="{FF2B5EF4-FFF2-40B4-BE49-F238E27FC236}">
                                    <a16:creationId xmlns:a16="http://schemas.microsoft.com/office/drawing/2014/main" id="{353688B6-E8D1-F148-BB50-A04C459826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36004" y="294954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2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6395"/>
                                        <a:pt x="186865" y="7682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フリーフォーム 370">
                                <a:extLst>
                                  <a:ext uri="{FF2B5EF4-FFF2-40B4-BE49-F238E27FC236}">
                                    <a16:creationId xmlns:a16="http://schemas.microsoft.com/office/drawing/2014/main" id="{9A88955B-EF6D-FD41-ADDD-34DB18772B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92296" y="944352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7" y="137602"/>
                                        <a:pt x="243066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フリーフォーム 371">
                                <a:extLst>
                                  <a:ext uri="{FF2B5EF4-FFF2-40B4-BE49-F238E27FC236}">
                                    <a16:creationId xmlns:a16="http://schemas.microsoft.com/office/drawing/2014/main" id="{CE0CC5DF-D47A-4D46-A815-F28B476071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013456" y="1208418"/>
                                  <a:ext cx="424295" cy="372341"/>
                                </a:xfrm>
                                <a:custGeom>
                                  <a:avLst/>
                                  <a:gdLst>
                                    <a:gd name="connsiteX0" fmla="*/ 358149 w 424295"/>
                                    <a:gd name="connsiteY0" fmla="*/ 6020 h 372340"/>
                                    <a:gd name="connsiteX1" fmla="*/ 216140 w 424295"/>
                                    <a:gd name="connsiteY1" fmla="*/ 115990 h 372340"/>
                                    <a:gd name="connsiteX2" fmla="*/ 216140 w 424295"/>
                                    <a:gd name="connsiteY2" fmla="*/ 115990 h 372340"/>
                                    <a:gd name="connsiteX3" fmla="*/ 74131 w 424295"/>
                                    <a:gd name="connsiteY3" fmla="*/ 6886 h 372340"/>
                                    <a:gd name="connsiteX4" fmla="*/ 216140 w 424295"/>
                                    <a:gd name="connsiteY4" fmla="*/ 373165 h 372340"/>
                                    <a:gd name="connsiteX5" fmla="*/ 216140 w 424295"/>
                                    <a:gd name="connsiteY5" fmla="*/ 372300 h 372340"/>
                                    <a:gd name="connsiteX6" fmla="*/ 358149 w 424295"/>
                                    <a:gd name="connsiteY6" fmla="*/ 6020 h 372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4295" h="372340">
                                      <a:moveTo>
                                        <a:pt x="358149" y="6020"/>
                                      </a:moveTo>
                                      <a:cubicBezTo>
                                        <a:pt x="262033" y="1690"/>
                                        <a:pt x="216140" y="115990"/>
                                        <a:pt x="216140" y="115990"/>
                                      </a:cubicBezTo>
                                      <a:lnTo>
                                        <a:pt x="216140" y="115990"/>
                                      </a:lnTo>
                                      <a:cubicBezTo>
                                        <a:pt x="214408" y="112527"/>
                                        <a:pt x="168515" y="1690"/>
                                        <a:pt x="74131" y="6886"/>
                                      </a:cubicBezTo>
                                      <a:cubicBezTo>
                                        <a:pt x="-21985" y="11216"/>
                                        <a:pt x="-49694" y="253670"/>
                                        <a:pt x="216140" y="373165"/>
                                      </a:cubicBezTo>
                                      <a:lnTo>
                                        <a:pt x="216140" y="372300"/>
                                      </a:lnTo>
                                      <a:cubicBezTo>
                                        <a:pt x="481974" y="252804"/>
                                        <a:pt x="454265" y="11216"/>
                                        <a:pt x="358149" y="60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フリーフォーム 372">
                                <a:extLst>
                                  <a:ext uri="{FF2B5EF4-FFF2-40B4-BE49-F238E27FC236}">
                                    <a16:creationId xmlns:a16="http://schemas.microsoft.com/office/drawing/2014/main" id="{31281924-EA34-9B4B-BAFE-F2A25557E78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013623" y="130716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4000 h 199159"/>
                                    <a:gd name="connsiteX2" fmla="*/ 117509 w 233795"/>
                                    <a:gd name="connsiteY2" fmla="*/ 64000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4000"/>
                                        <a:pt x="117509" y="64000"/>
                                      </a:cubicBezTo>
                                      <a:lnTo>
                                        <a:pt x="117509" y="64000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6" y="136736"/>
                                        <a:pt x="243066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フリーフォーム 373">
                                <a:extLst>
                                  <a:ext uri="{FF2B5EF4-FFF2-40B4-BE49-F238E27FC236}">
                                    <a16:creationId xmlns:a16="http://schemas.microsoft.com/office/drawing/2014/main" id="{AE5FB6B2-0043-3545-B90A-F057C44BCA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520207" y="173675"/>
                                  <a:ext cx="329045" cy="285750"/>
                                </a:xfrm>
                                <a:custGeom>
                                  <a:avLst/>
                                  <a:gdLst>
                                    <a:gd name="connsiteX0" fmla="*/ 272229 w 329045"/>
                                    <a:gd name="connsiteY0" fmla="*/ 6001 h 285750"/>
                                    <a:gd name="connsiteX1" fmla="*/ 164856 w 329045"/>
                                    <a:gd name="connsiteY1" fmla="*/ 89129 h 285750"/>
                                    <a:gd name="connsiteX2" fmla="*/ 164856 w 329045"/>
                                    <a:gd name="connsiteY2" fmla="*/ 89129 h 285750"/>
                                    <a:gd name="connsiteX3" fmla="*/ 57484 w 329045"/>
                                    <a:gd name="connsiteY3" fmla="*/ 6001 h 285750"/>
                                    <a:gd name="connsiteX4" fmla="*/ 164856 w 329045"/>
                                    <a:gd name="connsiteY4" fmla="*/ 283092 h 285750"/>
                                    <a:gd name="connsiteX5" fmla="*/ 164856 w 329045"/>
                                    <a:gd name="connsiteY5" fmla="*/ 282226 h 285750"/>
                                    <a:gd name="connsiteX6" fmla="*/ 272229 w 329045"/>
                                    <a:gd name="connsiteY6" fmla="*/ 6001 h 2857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29045" h="285750">
                                      <a:moveTo>
                                        <a:pt x="272229" y="6001"/>
                                      </a:moveTo>
                                      <a:cubicBezTo>
                                        <a:pt x="199493" y="2538"/>
                                        <a:pt x="164856" y="89129"/>
                                        <a:pt x="164856" y="89129"/>
                                      </a:cubicBezTo>
                                      <a:lnTo>
                                        <a:pt x="164856" y="89129"/>
                                      </a:lnTo>
                                      <a:cubicBezTo>
                                        <a:pt x="163990" y="86531"/>
                                        <a:pt x="129354" y="3404"/>
                                        <a:pt x="57484" y="6001"/>
                                      </a:cubicBezTo>
                                      <a:cubicBezTo>
                                        <a:pt x="-15253" y="9465"/>
                                        <a:pt x="-36034" y="193038"/>
                                        <a:pt x="164856" y="283092"/>
                                      </a:cubicBezTo>
                                      <a:lnTo>
                                        <a:pt x="164856" y="282226"/>
                                      </a:lnTo>
                                      <a:cubicBezTo>
                                        <a:pt x="365747" y="192172"/>
                                        <a:pt x="344966" y="9465"/>
                                        <a:pt x="272229" y="60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フリーフォーム 374">
                                <a:extLst>
                                  <a:ext uri="{FF2B5EF4-FFF2-40B4-BE49-F238E27FC236}">
                                    <a16:creationId xmlns:a16="http://schemas.microsoft.com/office/drawing/2014/main" id="{00660C57-8F80-294E-BF3C-E0D6208993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18001" y="1050034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9097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フリーフォーム 375">
                                <a:extLst>
                                  <a:ext uri="{FF2B5EF4-FFF2-40B4-BE49-F238E27FC236}">
                                    <a16:creationId xmlns:a16="http://schemas.microsoft.com/office/drawing/2014/main" id="{0AD94DD0-E302-4D4D-BC29-7AC263871B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28111" y="730506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フリーフォーム 376">
                                <a:extLst>
                                  <a:ext uri="{FF2B5EF4-FFF2-40B4-BE49-F238E27FC236}">
                                    <a16:creationId xmlns:a16="http://schemas.microsoft.com/office/drawing/2014/main" id="{58226C0C-FE2A-DB44-A410-9202594B32E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フリーフォーム 377">
                                <a:extLst>
                                  <a:ext uri="{FF2B5EF4-FFF2-40B4-BE49-F238E27FC236}">
                                    <a16:creationId xmlns:a16="http://schemas.microsoft.com/office/drawing/2014/main" id="{887E75C3-EEC0-3A44-BAFD-2BEF816728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フリーフォーム 378">
                                <a:extLst>
                                  <a:ext uri="{FF2B5EF4-FFF2-40B4-BE49-F238E27FC236}">
                                    <a16:creationId xmlns:a16="http://schemas.microsoft.com/office/drawing/2014/main" id="{63F395B2-E46C-6947-BACF-DA1FE68CF6C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フリーフォーム 379">
                                <a:extLst>
                                  <a:ext uri="{FF2B5EF4-FFF2-40B4-BE49-F238E27FC236}">
                                    <a16:creationId xmlns:a16="http://schemas.microsoft.com/office/drawing/2014/main" id="{1C2E7E43-7D44-1048-853E-FB4E5E58C0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フリーフォーム 380">
                                <a:extLst>
                                  <a:ext uri="{FF2B5EF4-FFF2-40B4-BE49-F238E27FC236}">
                                    <a16:creationId xmlns:a16="http://schemas.microsoft.com/office/drawing/2014/main" id="{62532DD6-8329-2042-996A-92098472C4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フリーフォーム 381">
                                <a:extLst>
                                  <a:ext uri="{FF2B5EF4-FFF2-40B4-BE49-F238E27FC236}">
                                    <a16:creationId xmlns:a16="http://schemas.microsoft.com/office/drawing/2014/main" id="{410562F2-D941-4746-B026-1C58B56D51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2" name="フリーフォーム 382">
                                <a:extLst>
                                  <a:ext uri="{FF2B5EF4-FFF2-40B4-BE49-F238E27FC236}">
                                    <a16:creationId xmlns:a16="http://schemas.microsoft.com/office/drawing/2014/main" id="{C3C81BB7-2B3A-3A42-AF05-57ED07E2889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3" name="フリーフォーム 383">
                                <a:extLst>
                                  <a:ext uri="{FF2B5EF4-FFF2-40B4-BE49-F238E27FC236}">
                                    <a16:creationId xmlns:a16="http://schemas.microsoft.com/office/drawing/2014/main" id="{3638F05C-0858-CB4D-BCC7-8C2FD4BAA1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フリーフォーム 384">
                                <a:extLst>
                                  <a:ext uri="{FF2B5EF4-FFF2-40B4-BE49-F238E27FC236}">
                                    <a16:creationId xmlns:a16="http://schemas.microsoft.com/office/drawing/2014/main" id="{49DA654D-CD3C-BA49-A618-2427E77664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フリーフォーム 385">
                                <a:extLst>
                                  <a:ext uri="{FF2B5EF4-FFF2-40B4-BE49-F238E27FC236}">
                                    <a16:creationId xmlns:a16="http://schemas.microsoft.com/office/drawing/2014/main" id="{229BC0C7-F963-1B42-913A-43D43FDCBE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フリーフォーム 386">
                                <a:extLst>
                                  <a:ext uri="{FF2B5EF4-FFF2-40B4-BE49-F238E27FC236}">
                                    <a16:creationId xmlns:a16="http://schemas.microsoft.com/office/drawing/2014/main" id="{9E12EA54-D5E9-CB42-8C27-057D7DDC68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フリーフォーム 387">
                                <a:extLst>
                                  <a:ext uri="{FF2B5EF4-FFF2-40B4-BE49-F238E27FC236}">
                                    <a16:creationId xmlns:a16="http://schemas.microsoft.com/office/drawing/2014/main" id="{8DC7A45A-A3CE-F544-A3A1-37964689769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フリーフォーム 388">
                                <a:extLst>
                                  <a:ext uri="{FF2B5EF4-FFF2-40B4-BE49-F238E27FC236}">
                                    <a16:creationId xmlns:a16="http://schemas.microsoft.com/office/drawing/2014/main" id="{093E798F-C3F0-9349-A548-8EA151E9CC2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フリーフォーム 389">
                                <a:extLst>
                                  <a:ext uri="{FF2B5EF4-FFF2-40B4-BE49-F238E27FC236}">
                                    <a16:creationId xmlns:a16="http://schemas.microsoft.com/office/drawing/2014/main" id="{8E5A854B-4811-EB4C-B736-7589CC8EA0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フリーフォーム 390">
                                <a:extLst>
                                  <a:ext uri="{FF2B5EF4-FFF2-40B4-BE49-F238E27FC236}">
                                    <a16:creationId xmlns:a16="http://schemas.microsoft.com/office/drawing/2014/main" id="{2565EC02-0797-7A47-B3CF-A90E11C56D5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フリーフォーム 391">
                                <a:extLst>
                                  <a:ext uri="{FF2B5EF4-FFF2-40B4-BE49-F238E27FC236}">
                                    <a16:creationId xmlns:a16="http://schemas.microsoft.com/office/drawing/2014/main" id="{64192CEA-79F8-CD48-9B82-CB406C088E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フリーフォーム 392">
                                <a:extLst>
                                  <a:ext uri="{FF2B5EF4-FFF2-40B4-BE49-F238E27FC236}">
                                    <a16:creationId xmlns:a16="http://schemas.microsoft.com/office/drawing/2014/main" id="{F4F4E9B8-B26E-EE41-AC60-5DF433C1D4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フリーフォーム 393">
                                <a:extLst>
                                  <a:ext uri="{FF2B5EF4-FFF2-40B4-BE49-F238E27FC236}">
                                    <a16:creationId xmlns:a16="http://schemas.microsoft.com/office/drawing/2014/main" id="{5432969F-2D05-1F42-9549-EC6EF60B97C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フリーフォーム 394">
                                <a:extLst>
                                  <a:ext uri="{FF2B5EF4-FFF2-40B4-BE49-F238E27FC236}">
                                    <a16:creationId xmlns:a16="http://schemas.microsoft.com/office/drawing/2014/main" id="{8F46ABE4-F738-884F-AF29-3543B4A74D3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フリーフォーム 395">
                                <a:extLst>
                                  <a:ext uri="{FF2B5EF4-FFF2-40B4-BE49-F238E27FC236}">
                                    <a16:creationId xmlns:a16="http://schemas.microsoft.com/office/drawing/2014/main" id="{95E3EED7-927F-6E42-8A8A-AE36E125042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フリーフォーム 396">
                                <a:extLst>
                                  <a:ext uri="{FF2B5EF4-FFF2-40B4-BE49-F238E27FC236}">
                                    <a16:creationId xmlns:a16="http://schemas.microsoft.com/office/drawing/2014/main" id="{75D81C36-AB72-5542-8644-46E74E1AF6A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フリーフォーム 397">
                                <a:extLst>
                                  <a:ext uri="{FF2B5EF4-FFF2-40B4-BE49-F238E27FC236}">
                                    <a16:creationId xmlns:a16="http://schemas.microsoft.com/office/drawing/2014/main" id="{358A973A-5965-314D-AAD5-EF39FFF3F8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フリーフォーム 398">
                                <a:extLst>
                                  <a:ext uri="{FF2B5EF4-FFF2-40B4-BE49-F238E27FC236}">
                                    <a16:creationId xmlns:a16="http://schemas.microsoft.com/office/drawing/2014/main" id="{55FB9CFB-0020-324C-B6B3-5200095D1D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フリーフォーム 399">
                                <a:extLst>
                                  <a:ext uri="{FF2B5EF4-FFF2-40B4-BE49-F238E27FC236}">
                                    <a16:creationId xmlns:a16="http://schemas.microsoft.com/office/drawing/2014/main" id="{EF95D247-3864-6948-B545-D6CA20B657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フリーフォーム 400">
                                <a:extLst>
                                  <a:ext uri="{FF2B5EF4-FFF2-40B4-BE49-F238E27FC236}">
                                    <a16:creationId xmlns:a16="http://schemas.microsoft.com/office/drawing/2014/main" id="{7D006704-2010-FC44-8DEF-05BB5130FD4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フリーフォーム 401">
                                <a:extLst>
                                  <a:ext uri="{FF2B5EF4-FFF2-40B4-BE49-F238E27FC236}">
                                    <a16:creationId xmlns:a16="http://schemas.microsoft.com/office/drawing/2014/main" id="{0764CEFF-BAA0-D34B-828C-89C00271B1A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フリーフォーム 402">
                                <a:extLst>
                                  <a:ext uri="{FF2B5EF4-FFF2-40B4-BE49-F238E27FC236}">
                                    <a16:creationId xmlns:a16="http://schemas.microsoft.com/office/drawing/2014/main" id="{38CDF2E2-C418-504E-BA5D-E7AB6171D7F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フリーフォーム 403">
                                <a:extLst>
                                  <a:ext uri="{FF2B5EF4-FFF2-40B4-BE49-F238E27FC236}">
                                    <a16:creationId xmlns:a16="http://schemas.microsoft.com/office/drawing/2014/main" id="{E53A974A-0265-0342-9E0C-F9626D41AF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フリーフォーム 404">
                                <a:extLst>
                                  <a:ext uri="{FF2B5EF4-FFF2-40B4-BE49-F238E27FC236}">
                                    <a16:creationId xmlns:a16="http://schemas.microsoft.com/office/drawing/2014/main" id="{C403E0ED-AE3C-054E-BECD-2341AAD79E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フリーフォーム 405">
                                <a:extLst>
                                  <a:ext uri="{FF2B5EF4-FFF2-40B4-BE49-F238E27FC236}">
                                    <a16:creationId xmlns:a16="http://schemas.microsoft.com/office/drawing/2014/main" id="{6B679165-33C0-0541-9BF5-59067FB7BA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フリーフォーム 406">
                                <a:extLst>
                                  <a:ext uri="{FF2B5EF4-FFF2-40B4-BE49-F238E27FC236}">
                                    <a16:creationId xmlns:a16="http://schemas.microsoft.com/office/drawing/2014/main" id="{38B553F5-5BA3-874C-8004-B0A5738C82D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フリーフォーム 407">
                                <a:extLst>
                                  <a:ext uri="{FF2B5EF4-FFF2-40B4-BE49-F238E27FC236}">
                                    <a16:creationId xmlns:a16="http://schemas.microsoft.com/office/drawing/2014/main" id="{779AB1DA-B051-FB44-88B9-D0443A542BC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フリーフォーム 408">
                                <a:extLst>
                                  <a:ext uri="{FF2B5EF4-FFF2-40B4-BE49-F238E27FC236}">
                                    <a16:creationId xmlns:a16="http://schemas.microsoft.com/office/drawing/2014/main" id="{EF3627DB-CCE7-9C42-BAC9-92FF9FA73B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フリーフォーム 409">
                                <a:extLst>
                                  <a:ext uri="{FF2B5EF4-FFF2-40B4-BE49-F238E27FC236}">
                                    <a16:creationId xmlns:a16="http://schemas.microsoft.com/office/drawing/2014/main" id="{4A27EC51-67EE-CF4D-AB1B-1DB2A840292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フリーフォーム 410">
                                <a:extLst>
                                  <a:ext uri="{FF2B5EF4-FFF2-40B4-BE49-F238E27FC236}">
                                    <a16:creationId xmlns:a16="http://schemas.microsoft.com/office/drawing/2014/main" id="{D7341173-3E51-1541-AC5F-2A89F41B47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フリーフォーム 411">
                                <a:extLst>
                                  <a:ext uri="{FF2B5EF4-FFF2-40B4-BE49-F238E27FC236}">
                                    <a16:creationId xmlns:a16="http://schemas.microsoft.com/office/drawing/2014/main" id="{D02B200A-37D4-F34A-B983-8F6C2DB936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" name="フリーフォーム 412">
                                <a:extLst>
                                  <a:ext uri="{FF2B5EF4-FFF2-40B4-BE49-F238E27FC236}">
                                    <a16:creationId xmlns:a16="http://schemas.microsoft.com/office/drawing/2014/main" id="{43BFFE19-CDEB-F841-A1B6-4ECDD77779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フリーフォーム 413">
                                <a:extLst>
                                  <a:ext uri="{FF2B5EF4-FFF2-40B4-BE49-F238E27FC236}">
                                    <a16:creationId xmlns:a16="http://schemas.microsoft.com/office/drawing/2014/main" id="{7A8CF167-C6E0-5D48-B251-E139AB0093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フリーフォーム 414">
                                <a:extLst>
                                  <a:ext uri="{FF2B5EF4-FFF2-40B4-BE49-F238E27FC236}">
                                    <a16:creationId xmlns:a16="http://schemas.microsoft.com/office/drawing/2014/main" id="{2206E529-8777-694D-9D66-E62F561C74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フリーフォーム 415">
                                <a:extLst>
                                  <a:ext uri="{FF2B5EF4-FFF2-40B4-BE49-F238E27FC236}">
                                    <a16:creationId xmlns:a16="http://schemas.microsoft.com/office/drawing/2014/main" id="{D56B8DF3-A814-2C4C-81B8-DF077800A3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フリーフォーム 416">
                                <a:extLst>
                                  <a:ext uri="{FF2B5EF4-FFF2-40B4-BE49-F238E27FC236}">
                                    <a16:creationId xmlns:a16="http://schemas.microsoft.com/office/drawing/2014/main" id="{DB790767-4F19-9842-BDDE-96A0AF561E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フリーフォーム 417">
                                <a:extLst>
                                  <a:ext uri="{FF2B5EF4-FFF2-40B4-BE49-F238E27FC236}">
                                    <a16:creationId xmlns:a16="http://schemas.microsoft.com/office/drawing/2014/main" id="{7EA416CE-356F-4B40-9444-A1B95DFCB4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フリーフォーム 418">
                                <a:extLst>
                                  <a:ext uri="{FF2B5EF4-FFF2-40B4-BE49-F238E27FC236}">
                                    <a16:creationId xmlns:a16="http://schemas.microsoft.com/office/drawing/2014/main" id="{9B30CE1B-9CA1-244B-8845-2B6B2AA374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フリーフォーム 419">
                                <a:extLst>
                                  <a:ext uri="{FF2B5EF4-FFF2-40B4-BE49-F238E27FC236}">
                                    <a16:creationId xmlns:a16="http://schemas.microsoft.com/office/drawing/2014/main" id="{94520F42-B2E4-2845-9C92-628C0804AF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フリーフォーム 420">
                                <a:extLst>
                                  <a:ext uri="{FF2B5EF4-FFF2-40B4-BE49-F238E27FC236}">
                                    <a16:creationId xmlns:a16="http://schemas.microsoft.com/office/drawing/2014/main" id="{005AEA5F-351D-3D49-BED5-F2A9FE692C1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フリーフォーム 421">
                                <a:extLst>
                                  <a:ext uri="{FF2B5EF4-FFF2-40B4-BE49-F238E27FC236}">
                                    <a16:creationId xmlns:a16="http://schemas.microsoft.com/office/drawing/2014/main" id="{CAAB01AD-0D4D-CE4C-A158-ED50F5F02B5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フリーフォーム 422">
                                <a:extLst>
                                  <a:ext uri="{FF2B5EF4-FFF2-40B4-BE49-F238E27FC236}">
                                    <a16:creationId xmlns:a16="http://schemas.microsoft.com/office/drawing/2014/main" id="{6EEA6C27-B6AB-B14A-BFAA-9410EF9340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フリーフォーム 423">
                                <a:extLst>
                                  <a:ext uri="{FF2B5EF4-FFF2-40B4-BE49-F238E27FC236}">
                                    <a16:creationId xmlns:a16="http://schemas.microsoft.com/office/drawing/2014/main" id="{113056E1-69EB-FE4C-807A-69F18AF1B6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フリーフォーム 424">
                                <a:extLst>
                                  <a:ext uri="{FF2B5EF4-FFF2-40B4-BE49-F238E27FC236}">
                                    <a16:creationId xmlns:a16="http://schemas.microsoft.com/office/drawing/2014/main" id="{E5507064-799F-F346-BEB5-A669079CF9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フリーフォーム 425">
                                <a:extLst>
                                  <a:ext uri="{FF2B5EF4-FFF2-40B4-BE49-F238E27FC236}">
                                    <a16:creationId xmlns:a16="http://schemas.microsoft.com/office/drawing/2014/main" id="{250BB9DF-435F-DF45-AA62-EAF6E1757D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フリーフォーム 426">
                                <a:extLst>
                                  <a:ext uri="{FF2B5EF4-FFF2-40B4-BE49-F238E27FC236}">
                                    <a16:creationId xmlns:a16="http://schemas.microsoft.com/office/drawing/2014/main" id="{4E2B22CC-1CB2-D446-9D13-03D02E6C43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フリーフォーム 427">
                                <a:extLst>
                                  <a:ext uri="{FF2B5EF4-FFF2-40B4-BE49-F238E27FC236}">
                                    <a16:creationId xmlns:a16="http://schemas.microsoft.com/office/drawing/2014/main" id="{16ED1518-029B-C147-A57F-07674F0509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フリーフォーム 428">
                                <a:extLst>
                                  <a:ext uri="{FF2B5EF4-FFF2-40B4-BE49-F238E27FC236}">
                                    <a16:creationId xmlns:a16="http://schemas.microsoft.com/office/drawing/2014/main" id="{53197139-C302-3A4D-A05D-324528B547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フリーフォーム 429">
                                <a:extLst>
                                  <a:ext uri="{FF2B5EF4-FFF2-40B4-BE49-F238E27FC236}">
                                    <a16:creationId xmlns:a16="http://schemas.microsoft.com/office/drawing/2014/main" id="{E332A85C-61BC-604B-8D3A-5046C6F43F7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フリーフォーム 430">
                                <a:extLst>
                                  <a:ext uri="{FF2B5EF4-FFF2-40B4-BE49-F238E27FC236}">
                                    <a16:creationId xmlns:a16="http://schemas.microsoft.com/office/drawing/2014/main" id="{2D7C2F5A-43A6-814A-B798-1F1A7B8EFD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フリーフォーム 431">
                                <a:extLst>
                                  <a:ext uri="{FF2B5EF4-FFF2-40B4-BE49-F238E27FC236}">
                                    <a16:creationId xmlns:a16="http://schemas.microsoft.com/office/drawing/2014/main" id="{C292B46B-9CEE-8B4A-A130-1CB0B185AC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フリーフォーム 432">
                                <a:extLst>
                                  <a:ext uri="{FF2B5EF4-FFF2-40B4-BE49-F238E27FC236}">
                                    <a16:creationId xmlns:a16="http://schemas.microsoft.com/office/drawing/2014/main" id="{BF223663-5357-AF48-9D49-C049538EB62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フリーフォーム 433">
                                <a:extLst>
                                  <a:ext uri="{FF2B5EF4-FFF2-40B4-BE49-F238E27FC236}">
                                    <a16:creationId xmlns:a16="http://schemas.microsoft.com/office/drawing/2014/main" id="{1D1993A2-4F14-194A-B80A-D7A0CC803E1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フリーフォーム 434">
                                <a:extLst>
                                  <a:ext uri="{FF2B5EF4-FFF2-40B4-BE49-F238E27FC236}">
                                    <a16:creationId xmlns:a16="http://schemas.microsoft.com/office/drawing/2014/main" id="{0E93D2F7-B994-E449-AC1B-BE98616EB9A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フリーフォーム 435">
                                <a:extLst>
                                  <a:ext uri="{FF2B5EF4-FFF2-40B4-BE49-F238E27FC236}">
                                    <a16:creationId xmlns:a16="http://schemas.microsoft.com/office/drawing/2014/main" id="{6D9837A1-D4F8-7741-AD19-98E6B6B7F1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フリーフォーム 436">
                                <a:extLst>
                                  <a:ext uri="{FF2B5EF4-FFF2-40B4-BE49-F238E27FC236}">
                                    <a16:creationId xmlns:a16="http://schemas.microsoft.com/office/drawing/2014/main" id="{0FCD40C6-B309-4E46-AC14-DE42B5AEE3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フリーフォーム 437">
                                <a:extLst>
                                  <a:ext uri="{FF2B5EF4-FFF2-40B4-BE49-F238E27FC236}">
                                    <a16:creationId xmlns:a16="http://schemas.microsoft.com/office/drawing/2014/main" id="{62740064-1084-7646-BB7B-B401B22F0B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フリーフォーム 438">
                                <a:extLst>
                                  <a:ext uri="{FF2B5EF4-FFF2-40B4-BE49-F238E27FC236}">
                                    <a16:creationId xmlns:a16="http://schemas.microsoft.com/office/drawing/2014/main" id="{73F14D18-8DD6-AC45-9E95-5F1A44B0A7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フリーフォーム 439">
                                <a:extLst>
                                  <a:ext uri="{FF2B5EF4-FFF2-40B4-BE49-F238E27FC236}">
                                    <a16:creationId xmlns:a16="http://schemas.microsoft.com/office/drawing/2014/main" id="{770C2D55-462F-2742-8B0F-D9B4E6D8D0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フリーフォーム 440">
                                <a:extLst>
                                  <a:ext uri="{FF2B5EF4-FFF2-40B4-BE49-F238E27FC236}">
                                    <a16:creationId xmlns:a16="http://schemas.microsoft.com/office/drawing/2014/main" id="{E52C60F0-D7D4-0649-BFA4-CB5AC474FD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フリーフォーム 441">
                                <a:extLst>
                                  <a:ext uri="{FF2B5EF4-FFF2-40B4-BE49-F238E27FC236}">
                                    <a16:creationId xmlns:a16="http://schemas.microsoft.com/office/drawing/2014/main" id="{4B793D60-80EB-AE4D-97B7-EC8239E010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フリーフォーム 442">
                                <a:extLst>
                                  <a:ext uri="{FF2B5EF4-FFF2-40B4-BE49-F238E27FC236}">
                                    <a16:creationId xmlns:a16="http://schemas.microsoft.com/office/drawing/2014/main" id="{F95D4EE9-89B1-4B49-B606-6A0E13A3E05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フリーフォーム 443">
                                <a:extLst>
                                  <a:ext uri="{FF2B5EF4-FFF2-40B4-BE49-F238E27FC236}">
                                    <a16:creationId xmlns:a16="http://schemas.microsoft.com/office/drawing/2014/main" id="{CD533ADE-A7A4-F146-8656-073F688E040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フリーフォーム 444">
                                <a:extLst>
                                  <a:ext uri="{FF2B5EF4-FFF2-40B4-BE49-F238E27FC236}">
                                    <a16:creationId xmlns:a16="http://schemas.microsoft.com/office/drawing/2014/main" id="{EB434D57-6A91-5448-8BCC-EC40AA115A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フリーフォーム 445">
                                <a:extLst>
                                  <a:ext uri="{FF2B5EF4-FFF2-40B4-BE49-F238E27FC236}">
                                    <a16:creationId xmlns:a16="http://schemas.microsoft.com/office/drawing/2014/main" id="{D944C27B-7CD1-D54F-8D31-CE9815FAC6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" name="フリーフォーム 446">
                                <a:extLst>
                                  <a:ext uri="{FF2B5EF4-FFF2-40B4-BE49-F238E27FC236}">
                                    <a16:creationId xmlns:a16="http://schemas.microsoft.com/office/drawing/2014/main" id="{66E03244-7419-DC49-8E33-54CBBECC4DE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フリーフォーム 447">
                                <a:extLst>
                                  <a:ext uri="{FF2B5EF4-FFF2-40B4-BE49-F238E27FC236}">
                                    <a16:creationId xmlns:a16="http://schemas.microsoft.com/office/drawing/2014/main" id="{C1D0C8D0-B4BE-4744-89F9-29F55A060D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フリーフォーム 448">
                                <a:extLst>
                                  <a:ext uri="{FF2B5EF4-FFF2-40B4-BE49-F238E27FC236}">
                                    <a16:creationId xmlns:a16="http://schemas.microsoft.com/office/drawing/2014/main" id="{DD6AA3C0-824A-6F42-BFE4-BE1B51DD72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フリーフォーム 449">
                                <a:extLst>
                                  <a:ext uri="{FF2B5EF4-FFF2-40B4-BE49-F238E27FC236}">
                                    <a16:creationId xmlns:a16="http://schemas.microsoft.com/office/drawing/2014/main" id="{002DE3BC-C106-CE4D-A082-AC87828DCC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フリーフォーム 450">
                                <a:extLst>
                                  <a:ext uri="{FF2B5EF4-FFF2-40B4-BE49-F238E27FC236}">
                                    <a16:creationId xmlns:a16="http://schemas.microsoft.com/office/drawing/2014/main" id="{9512A6DA-B26A-794A-A258-E5B40AAA53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" name="フリーフォーム 451">
                                <a:extLst>
                                  <a:ext uri="{FF2B5EF4-FFF2-40B4-BE49-F238E27FC236}">
                                    <a16:creationId xmlns:a16="http://schemas.microsoft.com/office/drawing/2014/main" id="{D5AC01B3-0A4E-654F-98EE-4580C45953F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フリーフォーム 452">
                                <a:extLst>
                                  <a:ext uri="{FF2B5EF4-FFF2-40B4-BE49-F238E27FC236}">
                                    <a16:creationId xmlns:a16="http://schemas.microsoft.com/office/drawing/2014/main" id="{53FA3BFC-4D75-F54A-B394-C226CE57FCE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フリーフォーム 453">
                                <a:extLst>
                                  <a:ext uri="{FF2B5EF4-FFF2-40B4-BE49-F238E27FC236}">
                                    <a16:creationId xmlns:a16="http://schemas.microsoft.com/office/drawing/2014/main" id="{883E7560-5A26-2E4B-93FB-BF41DCB8CE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フリーフォーム 454">
                                <a:extLst>
                                  <a:ext uri="{FF2B5EF4-FFF2-40B4-BE49-F238E27FC236}">
                                    <a16:creationId xmlns:a16="http://schemas.microsoft.com/office/drawing/2014/main" id="{6F8850A4-C620-0A42-9D9A-ED9A059EDFE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フリーフォーム 455">
                                <a:extLst>
                                  <a:ext uri="{FF2B5EF4-FFF2-40B4-BE49-F238E27FC236}">
                                    <a16:creationId xmlns:a16="http://schemas.microsoft.com/office/drawing/2014/main" id="{48185E03-8246-2E47-8A13-2122C4C9B0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フリーフォーム 456">
                                <a:extLst>
                                  <a:ext uri="{FF2B5EF4-FFF2-40B4-BE49-F238E27FC236}">
                                    <a16:creationId xmlns:a16="http://schemas.microsoft.com/office/drawing/2014/main" id="{5EE200EA-C393-374D-BD83-BE5C792DEC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フリーフォーム 457">
                                <a:extLst>
                                  <a:ext uri="{FF2B5EF4-FFF2-40B4-BE49-F238E27FC236}">
                                    <a16:creationId xmlns:a16="http://schemas.microsoft.com/office/drawing/2014/main" id="{5E196177-FA50-CC4F-8DF6-E3D65CD6D6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" name="フリーフォーム 458">
                                <a:extLst>
                                  <a:ext uri="{FF2B5EF4-FFF2-40B4-BE49-F238E27FC236}">
                                    <a16:creationId xmlns:a16="http://schemas.microsoft.com/office/drawing/2014/main" id="{FC331BDA-D700-074C-9FE3-FF4EFB96CE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フリーフォーム 459">
                                <a:extLst>
                                  <a:ext uri="{FF2B5EF4-FFF2-40B4-BE49-F238E27FC236}">
                                    <a16:creationId xmlns:a16="http://schemas.microsoft.com/office/drawing/2014/main" id="{F045F72F-85F6-9C40-A543-AB83CBFDF3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フリーフォーム 460">
                                <a:extLst>
                                  <a:ext uri="{FF2B5EF4-FFF2-40B4-BE49-F238E27FC236}">
                                    <a16:creationId xmlns:a16="http://schemas.microsoft.com/office/drawing/2014/main" id="{0332644D-84D8-BD46-A54A-528D4C2749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" name="フリーフォーム 461">
                                <a:extLst>
                                  <a:ext uri="{FF2B5EF4-FFF2-40B4-BE49-F238E27FC236}">
                                    <a16:creationId xmlns:a16="http://schemas.microsoft.com/office/drawing/2014/main" id="{D5F88C25-4143-F946-9DA7-DF99721877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フリーフォーム 462">
                                <a:extLst>
                                  <a:ext uri="{FF2B5EF4-FFF2-40B4-BE49-F238E27FC236}">
                                    <a16:creationId xmlns:a16="http://schemas.microsoft.com/office/drawing/2014/main" id="{6311E5CB-D897-EB44-BF1B-7AEE42940C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" name="フリーフォーム 463">
                                <a:extLst>
                                  <a:ext uri="{FF2B5EF4-FFF2-40B4-BE49-F238E27FC236}">
                                    <a16:creationId xmlns:a16="http://schemas.microsoft.com/office/drawing/2014/main" id="{7CEEC4B4-DEA6-D044-BDEF-5034627F66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フリーフォーム 464">
                                <a:extLst>
                                  <a:ext uri="{FF2B5EF4-FFF2-40B4-BE49-F238E27FC236}">
                                    <a16:creationId xmlns:a16="http://schemas.microsoft.com/office/drawing/2014/main" id="{74928D17-2183-F547-9154-CE00A70601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フリーフォーム 465">
                                <a:extLst>
                                  <a:ext uri="{FF2B5EF4-FFF2-40B4-BE49-F238E27FC236}">
                                    <a16:creationId xmlns:a16="http://schemas.microsoft.com/office/drawing/2014/main" id="{D2755D05-FD00-4444-ACEE-4D137B3975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フリーフォーム 466">
                                <a:extLst>
                                  <a:ext uri="{FF2B5EF4-FFF2-40B4-BE49-F238E27FC236}">
                                    <a16:creationId xmlns:a16="http://schemas.microsoft.com/office/drawing/2014/main" id="{44F88962-912F-6142-8586-6E75E9B1DE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フリーフォーム 467">
                                <a:extLst>
                                  <a:ext uri="{FF2B5EF4-FFF2-40B4-BE49-F238E27FC236}">
                                    <a16:creationId xmlns:a16="http://schemas.microsoft.com/office/drawing/2014/main" id="{2771E2ED-F922-DD40-9FA0-9ADE68CEC3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" name="フリーフォーム 468">
                                <a:extLst>
                                  <a:ext uri="{FF2B5EF4-FFF2-40B4-BE49-F238E27FC236}">
                                    <a16:creationId xmlns:a16="http://schemas.microsoft.com/office/drawing/2014/main" id="{47DC9F35-752A-FF44-BCEB-9040B88D11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フリーフォーム 469">
                                <a:extLst>
                                  <a:ext uri="{FF2B5EF4-FFF2-40B4-BE49-F238E27FC236}">
                                    <a16:creationId xmlns:a16="http://schemas.microsoft.com/office/drawing/2014/main" id="{11E3B425-1A5A-C744-AFC5-71FF23A3DCB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フリーフォーム 470">
                                <a:extLst>
                                  <a:ext uri="{FF2B5EF4-FFF2-40B4-BE49-F238E27FC236}">
                                    <a16:creationId xmlns:a16="http://schemas.microsoft.com/office/drawing/2014/main" id="{0A0366DC-B8E0-414A-B7A3-0A4534A34C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フリーフォーム 471">
                                <a:extLst>
                                  <a:ext uri="{FF2B5EF4-FFF2-40B4-BE49-F238E27FC236}">
                                    <a16:creationId xmlns:a16="http://schemas.microsoft.com/office/drawing/2014/main" id="{0EB986E6-F024-0941-BF23-63348996CF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フリーフォーム 472">
                                <a:extLst>
                                  <a:ext uri="{FF2B5EF4-FFF2-40B4-BE49-F238E27FC236}">
                                    <a16:creationId xmlns:a16="http://schemas.microsoft.com/office/drawing/2014/main" id="{D999F62D-DC62-504E-8A10-309DAF50C9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フリーフォーム 473">
                                <a:extLst>
                                  <a:ext uri="{FF2B5EF4-FFF2-40B4-BE49-F238E27FC236}">
                                    <a16:creationId xmlns:a16="http://schemas.microsoft.com/office/drawing/2014/main" id="{C62A6317-527D-4B45-B7ED-044025A787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フリーフォーム 474">
                                <a:extLst>
                                  <a:ext uri="{FF2B5EF4-FFF2-40B4-BE49-F238E27FC236}">
                                    <a16:creationId xmlns:a16="http://schemas.microsoft.com/office/drawing/2014/main" id="{B48B01A5-5458-CF47-92B8-35147C9DED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フリーフォーム 475">
                                <a:extLst>
                                  <a:ext uri="{FF2B5EF4-FFF2-40B4-BE49-F238E27FC236}">
                                    <a16:creationId xmlns:a16="http://schemas.microsoft.com/office/drawing/2014/main" id="{E150D0E5-BE3D-6741-8F0C-6749FBA2E9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" name="フリーフォーム 476">
                                <a:extLst>
                                  <a:ext uri="{FF2B5EF4-FFF2-40B4-BE49-F238E27FC236}">
                                    <a16:creationId xmlns:a16="http://schemas.microsoft.com/office/drawing/2014/main" id="{E897FAA5-5CBA-2940-AA2B-B1EC263D50D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フリーフォーム 477">
                                <a:extLst>
                                  <a:ext uri="{FF2B5EF4-FFF2-40B4-BE49-F238E27FC236}">
                                    <a16:creationId xmlns:a16="http://schemas.microsoft.com/office/drawing/2014/main" id="{BDE8079B-8515-984F-A2FB-BADBF77D46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フリーフォーム 478">
                                <a:extLst>
                                  <a:ext uri="{FF2B5EF4-FFF2-40B4-BE49-F238E27FC236}">
                                    <a16:creationId xmlns:a16="http://schemas.microsoft.com/office/drawing/2014/main" id="{DA2B5457-6B80-DF4B-9F1F-334F199983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フリーフォーム 479">
                                <a:extLst>
                                  <a:ext uri="{FF2B5EF4-FFF2-40B4-BE49-F238E27FC236}">
                                    <a16:creationId xmlns:a16="http://schemas.microsoft.com/office/drawing/2014/main" id="{894A1CEC-4F0D-3148-B90D-24C5229DDF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フリーフォーム 480">
                                <a:extLst>
                                  <a:ext uri="{FF2B5EF4-FFF2-40B4-BE49-F238E27FC236}">
                                    <a16:creationId xmlns:a16="http://schemas.microsoft.com/office/drawing/2014/main" id="{6C3AFE13-0BA1-DA4C-A873-4C4E663733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フリーフォーム 481">
                                <a:extLst>
                                  <a:ext uri="{FF2B5EF4-FFF2-40B4-BE49-F238E27FC236}">
                                    <a16:creationId xmlns:a16="http://schemas.microsoft.com/office/drawing/2014/main" id="{6F0B67F0-1F1A-CD4E-91E6-3D33DA99EC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フリーフォーム 482">
                                <a:extLst>
                                  <a:ext uri="{FF2B5EF4-FFF2-40B4-BE49-F238E27FC236}">
                                    <a16:creationId xmlns:a16="http://schemas.microsoft.com/office/drawing/2014/main" id="{ECC7C169-6A91-634E-B429-A989818997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フリーフォーム 483">
                                <a:extLst>
                                  <a:ext uri="{FF2B5EF4-FFF2-40B4-BE49-F238E27FC236}">
                                    <a16:creationId xmlns:a16="http://schemas.microsoft.com/office/drawing/2014/main" id="{BA8571A0-3D4B-9D4A-8B3C-D08C1043E6C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フリーフォーム 484">
                                <a:extLst>
                                  <a:ext uri="{FF2B5EF4-FFF2-40B4-BE49-F238E27FC236}">
                                    <a16:creationId xmlns:a16="http://schemas.microsoft.com/office/drawing/2014/main" id="{8B4ED6F9-BBC8-5240-8CD9-4ADDDE5357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フリーフォーム 485">
                                <a:extLst>
                                  <a:ext uri="{FF2B5EF4-FFF2-40B4-BE49-F238E27FC236}">
                                    <a16:creationId xmlns:a16="http://schemas.microsoft.com/office/drawing/2014/main" id="{4F681BB5-532D-984E-A4BF-D6E739561B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フリーフォーム 486">
                                <a:extLst>
                                  <a:ext uri="{FF2B5EF4-FFF2-40B4-BE49-F238E27FC236}">
                                    <a16:creationId xmlns:a16="http://schemas.microsoft.com/office/drawing/2014/main" id="{20A7588F-77EC-0340-B182-6EF2A3C3A0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フリーフォーム 487">
                                <a:extLst>
                                  <a:ext uri="{FF2B5EF4-FFF2-40B4-BE49-F238E27FC236}">
                                    <a16:creationId xmlns:a16="http://schemas.microsoft.com/office/drawing/2014/main" id="{AD14F62C-48E7-154C-9470-5B408C75BA7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フリーフォーム 488">
                                <a:extLst>
                                  <a:ext uri="{FF2B5EF4-FFF2-40B4-BE49-F238E27FC236}">
                                    <a16:creationId xmlns:a16="http://schemas.microsoft.com/office/drawing/2014/main" id="{DA9CFD47-CDAA-7C40-B4E1-48EC6B4001F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フリーフォーム 489">
                                <a:extLst>
                                  <a:ext uri="{FF2B5EF4-FFF2-40B4-BE49-F238E27FC236}">
                                    <a16:creationId xmlns:a16="http://schemas.microsoft.com/office/drawing/2014/main" id="{3B5C58CA-8DEE-404D-A02B-340CB35F25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フリーフォーム 490">
                                <a:extLst>
                                  <a:ext uri="{FF2B5EF4-FFF2-40B4-BE49-F238E27FC236}">
                                    <a16:creationId xmlns:a16="http://schemas.microsoft.com/office/drawing/2014/main" id="{1FEB3F32-3736-6844-8DED-CEC584DCB2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" name="フリーフォーム 491">
                                <a:extLst>
                                  <a:ext uri="{FF2B5EF4-FFF2-40B4-BE49-F238E27FC236}">
                                    <a16:creationId xmlns:a16="http://schemas.microsoft.com/office/drawing/2014/main" id="{F55EC0A6-B455-3143-9210-CA14C59BD3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" name="フリーフォーム 492">
                                <a:extLst>
                                  <a:ext uri="{FF2B5EF4-FFF2-40B4-BE49-F238E27FC236}">
                                    <a16:creationId xmlns:a16="http://schemas.microsoft.com/office/drawing/2014/main" id="{CDD18A86-E6DF-E949-8459-5B31DE68AE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3" name="フリーフォーム 493">
                                <a:extLst>
                                  <a:ext uri="{FF2B5EF4-FFF2-40B4-BE49-F238E27FC236}">
                                    <a16:creationId xmlns:a16="http://schemas.microsoft.com/office/drawing/2014/main" id="{40562D22-F1D6-E344-B628-0D8C955726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4" name="フリーフォーム 494">
                                <a:extLst>
                                  <a:ext uri="{FF2B5EF4-FFF2-40B4-BE49-F238E27FC236}">
                                    <a16:creationId xmlns:a16="http://schemas.microsoft.com/office/drawing/2014/main" id="{2FA0F983-6507-8E4A-AB6C-DEAC14CF71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フリーフォーム 495">
                                <a:extLst>
                                  <a:ext uri="{FF2B5EF4-FFF2-40B4-BE49-F238E27FC236}">
                                    <a16:creationId xmlns:a16="http://schemas.microsoft.com/office/drawing/2014/main" id="{FC61ABAE-920E-B24D-ABCA-EE523C0806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フリーフォーム 496">
                                <a:extLst>
                                  <a:ext uri="{FF2B5EF4-FFF2-40B4-BE49-F238E27FC236}">
                                    <a16:creationId xmlns:a16="http://schemas.microsoft.com/office/drawing/2014/main" id="{FE926A27-E42B-3D42-AB80-A0B0F06132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7" name="フリーフォーム 497">
                                <a:extLst>
                                  <a:ext uri="{FF2B5EF4-FFF2-40B4-BE49-F238E27FC236}">
                                    <a16:creationId xmlns:a16="http://schemas.microsoft.com/office/drawing/2014/main" id="{45F92F7B-6C16-FF4D-9739-47040C4CD4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フリーフォーム 498">
                                <a:extLst>
                                  <a:ext uri="{FF2B5EF4-FFF2-40B4-BE49-F238E27FC236}">
                                    <a16:creationId xmlns:a16="http://schemas.microsoft.com/office/drawing/2014/main" id="{3AECBACE-2B15-D144-BBB7-695C86F757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" name="フリーフォーム 499">
                                <a:extLst>
                                  <a:ext uri="{FF2B5EF4-FFF2-40B4-BE49-F238E27FC236}">
                                    <a16:creationId xmlns:a16="http://schemas.microsoft.com/office/drawing/2014/main" id="{67F81576-87F7-564C-9F46-269EA16908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0" name="フリーフォーム 500">
                                <a:extLst>
                                  <a:ext uri="{FF2B5EF4-FFF2-40B4-BE49-F238E27FC236}">
                                    <a16:creationId xmlns:a16="http://schemas.microsoft.com/office/drawing/2014/main" id="{C805F1AF-F9D7-BA4E-AE78-5C9CC48F95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1" name="フリーフォーム 501">
                                <a:extLst>
                                  <a:ext uri="{FF2B5EF4-FFF2-40B4-BE49-F238E27FC236}">
                                    <a16:creationId xmlns:a16="http://schemas.microsoft.com/office/drawing/2014/main" id="{480AB43A-F00F-B14E-B466-6D131EAF6C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フリーフォーム 502">
                                <a:extLst>
                                  <a:ext uri="{FF2B5EF4-FFF2-40B4-BE49-F238E27FC236}">
                                    <a16:creationId xmlns:a16="http://schemas.microsoft.com/office/drawing/2014/main" id="{D6CDAB8B-E937-8F44-A6D9-12A826408F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3" name="フリーフォーム 503">
                                <a:extLst>
                                  <a:ext uri="{FF2B5EF4-FFF2-40B4-BE49-F238E27FC236}">
                                    <a16:creationId xmlns:a16="http://schemas.microsoft.com/office/drawing/2014/main" id="{27014199-AB9B-B947-AF0D-12D3676BBA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フリーフォーム 504">
                                <a:extLst>
                                  <a:ext uri="{FF2B5EF4-FFF2-40B4-BE49-F238E27FC236}">
                                    <a16:creationId xmlns:a16="http://schemas.microsoft.com/office/drawing/2014/main" id="{FEA15A8A-C848-5142-98B5-4A52FC79CA2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フリーフォーム 505">
                                <a:extLst>
                                  <a:ext uri="{FF2B5EF4-FFF2-40B4-BE49-F238E27FC236}">
                                    <a16:creationId xmlns:a16="http://schemas.microsoft.com/office/drawing/2014/main" id="{44A85C15-77AA-8D4F-8632-A924F32918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6" name="フリーフォーム 506">
                                <a:extLst>
                                  <a:ext uri="{FF2B5EF4-FFF2-40B4-BE49-F238E27FC236}">
                                    <a16:creationId xmlns:a16="http://schemas.microsoft.com/office/drawing/2014/main" id="{C0699FD4-5BD4-7742-9094-C01722D7F8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" name="フリーフォーム 507">
                                <a:extLst>
                                  <a:ext uri="{FF2B5EF4-FFF2-40B4-BE49-F238E27FC236}">
                                    <a16:creationId xmlns:a16="http://schemas.microsoft.com/office/drawing/2014/main" id="{B951679B-4257-484A-97A9-331789D4A6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フリーフォーム 508">
                                <a:extLst>
                                  <a:ext uri="{FF2B5EF4-FFF2-40B4-BE49-F238E27FC236}">
                                    <a16:creationId xmlns:a16="http://schemas.microsoft.com/office/drawing/2014/main" id="{44E19434-F0C7-7841-AB13-76E40FD7541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" name="フリーフォーム 509">
                                <a:extLst>
                                  <a:ext uri="{FF2B5EF4-FFF2-40B4-BE49-F238E27FC236}">
                                    <a16:creationId xmlns:a16="http://schemas.microsoft.com/office/drawing/2014/main" id="{22B74C5F-CE9C-D646-AA09-FA15243169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フリーフォーム 510">
                                <a:extLst>
                                  <a:ext uri="{FF2B5EF4-FFF2-40B4-BE49-F238E27FC236}">
                                    <a16:creationId xmlns:a16="http://schemas.microsoft.com/office/drawing/2014/main" id="{B63D059A-4A56-8443-B12A-31FAB8F807F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" name="フリーフォーム 511">
                                <a:extLst>
                                  <a:ext uri="{FF2B5EF4-FFF2-40B4-BE49-F238E27FC236}">
                                    <a16:creationId xmlns:a16="http://schemas.microsoft.com/office/drawing/2014/main" id="{5F28FD90-09E6-854A-A619-A9736A1BE87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2" name="フリーフォーム 512">
                                <a:extLst>
                                  <a:ext uri="{FF2B5EF4-FFF2-40B4-BE49-F238E27FC236}">
                                    <a16:creationId xmlns:a16="http://schemas.microsoft.com/office/drawing/2014/main" id="{814B71D2-9855-C342-8927-648FBDBC7BE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フリーフォーム 513">
                                <a:extLst>
                                  <a:ext uri="{FF2B5EF4-FFF2-40B4-BE49-F238E27FC236}">
                                    <a16:creationId xmlns:a16="http://schemas.microsoft.com/office/drawing/2014/main" id="{3E996B05-B641-2247-9636-64080444E8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フリーフォーム 514">
                                <a:extLst>
                                  <a:ext uri="{FF2B5EF4-FFF2-40B4-BE49-F238E27FC236}">
                                    <a16:creationId xmlns:a16="http://schemas.microsoft.com/office/drawing/2014/main" id="{FECD4EBE-9FEE-4948-BBAA-4C3829F17A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5" name="フリーフォーム 515">
                                <a:extLst>
                                  <a:ext uri="{FF2B5EF4-FFF2-40B4-BE49-F238E27FC236}">
                                    <a16:creationId xmlns:a16="http://schemas.microsoft.com/office/drawing/2014/main" id="{F3B3A5E1-9436-934E-A52D-9EAB8179BB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フリーフォーム 516">
                                <a:extLst>
                                  <a:ext uri="{FF2B5EF4-FFF2-40B4-BE49-F238E27FC236}">
                                    <a16:creationId xmlns:a16="http://schemas.microsoft.com/office/drawing/2014/main" id="{3955459A-63BA-F64C-AE34-C6E68C466EF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フリーフォーム 517">
                                <a:extLst>
                                  <a:ext uri="{FF2B5EF4-FFF2-40B4-BE49-F238E27FC236}">
                                    <a16:creationId xmlns:a16="http://schemas.microsoft.com/office/drawing/2014/main" id="{20C5050D-EC3F-074A-9BAA-6C6EF237883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フリーフォーム 518">
                                <a:extLst>
                                  <a:ext uri="{FF2B5EF4-FFF2-40B4-BE49-F238E27FC236}">
                                    <a16:creationId xmlns:a16="http://schemas.microsoft.com/office/drawing/2014/main" id="{6805BAD3-3B49-704A-BA88-672F7F71E6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フリーフォーム 519">
                                <a:extLst>
                                  <a:ext uri="{FF2B5EF4-FFF2-40B4-BE49-F238E27FC236}">
                                    <a16:creationId xmlns:a16="http://schemas.microsoft.com/office/drawing/2014/main" id="{485DABF7-DCB9-CC45-80F1-29CFBA03FC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フリーフォーム 520">
                                <a:extLst>
                                  <a:ext uri="{FF2B5EF4-FFF2-40B4-BE49-F238E27FC236}">
                                    <a16:creationId xmlns:a16="http://schemas.microsoft.com/office/drawing/2014/main" id="{C3228864-14CF-D249-9C78-71C663EDC88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" name="フリーフォーム 521">
                                <a:extLst>
                                  <a:ext uri="{FF2B5EF4-FFF2-40B4-BE49-F238E27FC236}">
                                    <a16:creationId xmlns:a16="http://schemas.microsoft.com/office/drawing/2014/main" id="{D92CDFB8-BA4A-D744-BCA4-6BDDF9983B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2" name="フリーフォーム 522">
                                <a:extLst>
                                  <a:ext uri="{FF2B5EF4-FFF2-40B4-BE49-F238E27FC236}">
                                    <a16:creationId xmlns:a16="http://schemas.microsoft.com/office/drawing/2014/main" id="{341DED06-295C-A347-AB82-3D1A0B4FB4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フリーフォーム 523">
                                <a:extLst>
                                  <a:ext uri="{FF2B5EF4-FFF2-40B4-BE49-F238E27FC236}">
                                    <a16:creationId xmlns:a16="http://schemas.microsoft.com/office/drawing/2014/main" id="{FA1347F1-25B3-844F-A0FB-AEE71C83D3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フリーフォーム 524">
                                <a:extLst>
                                  <a:ext uri="{FF2B5EF4-FFF2-40B4-BE49-F238E27FC236}">
                                    <a16:creationId xmlns:a16="http://schemas.microsoft.com/office/drawing/2014/main" id="{6654C8F0-E559-994D-9ACB-EE727A735C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フリーフォーム 525">
                                <a:extLst>
                                  <a:ext uri="{FF2B5EF4-FFF2-40B4-BE49-F238E27FC236}">
                                    <a16:creationId xmlns:a16="http://schemas.microsoft.com/office/drawing/2014/main" id="{CE08A113-05F6-2E4E-B89C-3D5F4C8F1A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フリーフォーム 526">
                                <a:extLst>
                                  <a:ext uri="{FF2B5EF4-FFF2-40B4-BE49-F238E27FC236}">
                                    <a16:creationId xmlns:a16="http://schemas.microsoft.com/office/drawing/2014/main" id="{58CF7BCF-6615-A54A-A5EF-6BB6DC1802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252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フリーフォーム 527">
                                <a:extLst>
                                  <a:ext uri="{FF2B5EF4-FFF2-40B4-BE49-F238E27FC236}">
                                    <a16:creationId xmlns:a16="http://schemas.microsoft.com/office/drawing/2014/main" id="{0B1FCA0F-6B70-9044-A227-4DF4CE8198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224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8" name="フリーフォーム 528">
                                <a:extLst>
                                  <a:ext uri="{FF2B5EF4-FFF2-40B4-BE49-F238E27FC236}">
                                    <a16:creationId xmlns:a16="http://schemas.microsoft.com/office/drawing/2014/main" id="{DD4F7532-28F8-C74C-9EBC-2FE2F76685C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966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" name="フリーフォーム 529">
                                <a:extLst>
                                  <a:ext uri="{FF2B5EF4-FFF2-40B4-BE49-F238E27FC236}">
                                    <a16:creationId xmlns:a16="http://schemas.microsoft.com/office/drawing/2014/main" id="{980A8FB0-E2A0-B046-8792-A0324703BE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689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" name="フリーフォーム 530">
                                <a:extLst>
                                  <a:ext uri="{FF2B5EF4-FFF2-40B4-BE49-F238E27FC236}">
                                    <a16:creationId xmlns:a16="http://schemas.microsoft.com/office/drawing/2014/main" id="{E793EBD0-63F9-054D-A9C9-1815071BEC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412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フリーフォーム 531">
                                <a:extLst>
                                  <a:ext uri="{FF2B5EF4-FFF2-40B4-BE49-F238E27FC236}">
                                    <a16:creationId xmlns:a16="http://schemas.microsoft.com/office/drawing/2014/main" id="{91ECBFCB-095A-774C-B1B8-B0B68E71F3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135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" name="フリーフォーム 532">
                                <a:extLst>
                                  <a:ext uri="{FF2B5EF4-FFF2-40B4-BE49-F238E27FC236}">
                                    <a16:creationId xmlns:a16="http://schemas.microsoft.com/office/drawing/2014/main" id="{1A4BAA6B-F9B8-5344-BD2D-C266A529B04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3" name="フリーフォーム 533">
                                <a:extLst>
                                  <a:ext uri="{FF2B5EF4-FFF2-40B4-BE49-F238E27FC236}">
                                    <a16:creationId xmlns:a16="http://schemas.microsoft.com/office/drawing/2014/main" id="{534A6903-81DE-4845-AD98-75259F9369A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4" name="フリーフォーム 534">
                                <a:extLst>
                                  <a:ext uri="{FF2B5EF4-FFF2-40B4-BE49-F238E27FC236}">
                                    <a16:creationId xmlns:a16="http://schemas.microsoft.com/office/drawing/2014/main" id="{0CD1E5A8-08D5-764A-92B5-709036D105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312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5" name="フリーフォーム 535">
                                <a:extLst>
                                  <a:ext uri="{FF2B5EF4-FFF2-40B4-BE49-F238E27FC236}">
                                    <a16:creationId xmlns:a16="http://schemas.microsoft.com/office/drawing/2014/main" id="{1596DB32-FF60-0D46-B291-EA721012FAF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035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6" name="フリーフォーム 536">
                                <a:extLst>
                                  <a:ext uri="{FF2B5EF4-FFF2-40B4-BE49-F238E27FC236}">
                                    <a16:creationId xmlns:a16="http://schemas.microsoft.com/office/drawing/2014/main" id="{450C086B-01EB-1348-B751-AAB27F31459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35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7" name="フリーフォーム 537">
                                <a:extLst>
                                  <a:ext uri="{FF2B5EF4-FFF2-40B4-BE49-F238E27FC236}">
                                    <a16:creationId xmlns:a16="http://schemas.microsoft.com/office/drawing/2014/main" id="{3E8B6414-D2E4-EB41-AAD9-A32CBD125B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" name="フリーフォーム 538">
                                <a:extLst>
                                  <a:ext uri="{FF2B5EF4-FFF2-40B4-BE49-F238E27FC236}">
                                    <a16:creationId xmlns:a16="http://schemas.microsoft.com/office/drawing/2014/main" id="{F10B0E34-AA72-0243-AC1E-3C769EE14FD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915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9" name="フリーフォーム 539">
                                <a:extLst>
                                  <a:ext uri="{FF2B5EF4-FFF2-40B4-BE49-F238E27FC236}">
                                    <a16:creationId xmlns:a16="http://schemas.microsoft.com/office/drawing/2014/main" id="{BD9DFF3F-9FC8-D94E-9052-5C2858223B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4200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" name="フリーフォーム 540">
                                <a:extLst>
                                  <a:ext uri="{FF2B5EF4-FFF2-40B4-BE49-F238E27FC236}">
                                    <a16:creationId xmlns:a16="http://schemas.microsoft.com/office/drawing/2014/main" id="{247C1631-113B-C248-AA1C-5ED9AD0948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43284" y="90711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7" y="136736"/>
                                        <a:pt x="243932" y="7715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" name="フリーフォーム 541">
                                <a:extLst>
                                  <a:ext uri="{FF2B5EF4-FFF2-40B4-BE49-F238E27FC236}">
                                    <a16:creationId xmlns:a16="http://schemas.microsoft.com/office/drawing/2014/main" id="{75A6894C-4925-3A49-99F1-F7D279250C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2" name="フリーフォーム 542">
                                <a:extLst>
                                  <a:ext uri="{FF2B5EF4-FFF2-40B4-BE49-F238E27FC236}">
                                    <a16:creationId xmlns:a16="http://schemas.microsoft.com/office/drawing/2014/main" id="{4A7F9D13-397D-654F-A93F-5119DDBC81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85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3" name="フリーフォーム 543">
                                <a:extLst>
                                  <a:ext uri="{FF2B5EF4-FFF2-40B4-BE49-F238E27FC236}">
                                    <a16:creationId xmlns:a16="http://schemas.microsoft.com/office/drawing/2014/main" id="{70D0F249-D516-0647-8C87-0A86F058EDA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62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4" name="フリーフォーム 544">
                                <a:extLst>
                                  <a:ext uri="{FF2B5EF4-FFF2-40B4-BE49-F238E27FC236}">
                                    <a16:creationId xmlns:a16="http://schemas.microsoft.com/office/drawing/2014/main" id="{F4B1F817-81EE-E549-A3DE-264E51FE59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48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" name="フリーフォーム 545">
                                <a:extLst>
                                  <a:ext uri="{FF2B5EF4-FFF2-40B4-BE49-F238E27FC236}">
                                    <a16:creationId xmlns:a16="http://schemas.microsoft.com/office/drawing/2014/main" id="{709FAA26-F8C6-C44F-BB42-A79E518C39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" name="フリーフォーム 546">
                                <a:extLst>
                                  <a:ext uri="{FF2B5EF4-FFF2-40B4-BE49-F238E27FC236}">
                                    <a16:creationId xmlns:a16="http://schemas.microsoft.com/office/drawing/2014/main" id="{47819F4C-3DDA-BA4D-BA45-563C8159F9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7" name="フリーフォーム 547">
                                <a:extLst>
                                  <a:ext uri="{FF2B5EF4-FFF2-40B4-BE49-F238E27FC236}">
                                    <a16:creationId xmlns:a16="http://schemas.microsoft.com/office/drawing/2014/main" id="{0E157EFD-9204-A340-85EC-B0FB3BC7F68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8" name="フリーフォーム 548">
                                <a:extLst>
                                  <a:ext uri="{FF2B5EF4-FFF2-40B4-BE49-F238E27FC236}">
                                    <a16:creationId xmlns:a16="http://schemas.microsoft.com/office/drawing/2014/main" id="{53944F8E-ABC4-194A-83CB-7289784A70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9" name="フリーフォーム 549">
                                <a:extLst>
                                  <a:ext uri="{FF2B5EF4-FFF2-40B4-BE49-F238E27FC236}">
                                    <a16:creationId xmlns:a16="http://schemas.microsoft.com/office/drawing/2014/main" id="{EEDF37A1-3992-FD4F-9DD5-76E9253F7AA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260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" name="フリーフォーム 550">
                                <a:extLst>
                                  <a:ext uri="{FF2B5EF4-FFF2-40B4-BE49-F238E27FC236}">
                                    <a16:creationId xmlns:a16="http://schemas.microsoft.com/office/drawing/2014/main" id="{B84C4EBA-EA4E-E046-9785-E94A5AAF06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537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1" name="フリーフォーム 551">
                                <a:extLst>
                                  <a:ext uri="{FF2B5EF4-FFF2-40B4-BE49-F238E27FC236}">
                                    <a16:creationId xmlns:a16="http://schemas.microsoft.com/office/drawing/2014/main" id="{66D4B86A-2C14-4441-9BCE-173949FCA4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822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2" name="フリーフォーム 552">
                                <a:extLst>
                                  <a:ext uri="{FF2B5EF4-FFF2-40B4-BE49-F238E27FC236}">
                                    <a16:creationId xmlns:a16="http://schemas.microsoft.com/office/drawing/2014/main" id="{15CAC103-4BB6-0449-95B1-F3A11E282E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099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フリーフォーム 553">
                                <a:extLst>
                                  <a:ext uri="{FF2B5EF4-FFF2-40B4-BE49-F238E27FC236}">
                                    <a16:creationId xmlns:a16="http://schemas.microsoft.com/office/drawing/2014/main" id="{796A8F0F-A5E0-AE4B-B1A4-A93D26B42E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385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4" name="フリーフォーム 554">
                                <a:extLst>
                                  <a:ext uri="{FF2B5EF4-FFF2-40B4-BE49-F238E27FC236}">
                                    <a16:creationId xmlns:a16="http://schemas.microsoft.com/office/drawing/2014/main" id="{18BDBDEB-15EA-E748-8F03-0E20196337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662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" name="フリーフォーム 555">
                                <a:extLst>
                                  <a:ext uri="{FF2B5EF4-FFF2-40B4-BE49-F238E27FC236}">
                                    <a16:creationId xmlns:a16="http://schemas.microsoft.com/office/drawing/2014/main" id="{DC721102-D839-3342-B7D0-DF3A4B7589C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948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" name="フリーフォーム 556">
                                <a:extLst>
                                  <a:ext uri="{FF2B5EF4-FFF2-40B4-BE49-F238E27FC236}">
                                    <a16:creationId xmlns:a16="http://schemas.microsoft.com/office/drawing/2014/main" id="{27F48BD9-CA8D-C94D-8271-43961A5544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4234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7" name="フリーフォーム 557">
                                <a:extLst>
                                  <a:ext uri="{FF2B5EF4-FFF2-40B4-BE49-F238E27FC236}">
                                    <a16:creationId xmlns:a16="http://schemas.microsoft.com/office/drawing/2014/main" id="{D76D15BD-122C-9349-879D-A3971D3301D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4511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" name="フリーフォーム 558">
                                <a:extLst>
                                  <a:ext uri="{FF2B5EF4-FFF2-40B4-BE49-F238E27FC236}">
                                    <a16:creationId xmlns:a16="http://schemas.microsoft.com/office/drawing/2014/main" id="{C8E193E9-D9A7-3D4C-B938-3A0645AFC07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479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" name="フリーフォーム 559">
                                <a:extLst>
                                  <a:ext uri="{FF2B5EF4-FFF2-40B4-BE49-F238E27FC236}">
                                    <a16:creationId xmlns:a16="http://schemas.microsoft.com/office/drawing/2014/main" id="{A06E760C-610F-2044-B33D-72CBD9E2E3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07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0" name="フリーフォーム 560">
                                <a:extLst>
                                  <a:ext uri="{FF2B5EF4-FFF2-40B4-BE49-F238E27FC236}">
                                    <a16:creationId xmlns:a16="http://schemas.microsoft.com/office/drawing/2014/main" id="{D26A6648-4992-6146-8711-A928F058FB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35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1" name="フリーフォーム 561">
                                <a:extLst>
                                  <a:ext uri="{FF2B5EF4-FFF2-40B4-BE49-F238E27FC236}">
                                    <a16:creationId xmlns:a16="http://schemas.microsoft.com/office/drawing/2014/main" id="{B7A12230-415A-E642-BD10-11901136FA0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619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フリーフォーム 562">
                                <a:extLst>
                                  <a:ext uri="{FF2B5EF4-FFF2-40B4-BE49-F238E27FC236}">
                                    <a16:creationId xmlns:a16="http://schemas.microsoft.com/office/drawing/2014/main" id="{092332C9-1501-A54A-94BF-5FEF2738B85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3" name="フリーフォーム 563">
                                <a:extLst>
                                  <a:ext uri="{FF2B5EF4-FFF2-40B4-BE49-F238E27FC236}">
                                    <a16:creationId xmlns:a16="http://schemas.microsoft.com/office/drawing/2014/main" id="{88926DB4-D480-7645-95C5-18A534F34D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916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4" name="フリーフォーム 564">
                                <a:extLst>
                                  <a:ext uri="{FF2B5EF4-FFF2-40B4-BE49-F238E27FC236}">
                                    <a16:creationId xmlns:a16="http://schemas.microsoft.com/office/drawing/2014/main" id="{5C74A13B-0143-224D-A0F8-3532124E4FB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88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5" name="フリーフォーム 565">
                                <a:extLst>
                                  <a:ext uri="{FF2B5EF4-FFF2-40B4-BE49-F238E27FC236}">
                                    <a16:creationId xmlns:a16="http://schemas.microsoft.com/office/drawing/2014/main" id="{D3DD73D2-A08A-1543-8B44-D29D1895BE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60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6" name="フリーフォーム 566">
                                <a:extLst>
                                  <a:ext uri="{FF2B5EF4-FFF2-40B4-BE49-F238E27FC236}">
                                    <a16:creationId xmlns:a16="http://schemas.microsoft.com/office/drawing/2014/main" id="{A9B837C7-0E93-0F40-8E72-3342323973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330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" name="フリーフォーム 567">
                                <a:extLst>
                                  <a:ext uri="{FF2B5EF4-FFF2-40B4-BE49-F238E27FC236}">
                                    <a16:creationId xmlns:a16="http://schemas.microsoft.com/office/drawing/2014/main" id="{388BD1A8-75AA-2F4D-8910-6FA998D5F96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052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フリーフォーム 568">
                                <a:extLst>
                                  <a:ext uri="{FF2B5EF4-FFF2-40B4-BE49-F238E27FC236}">
                                    <a16:creationId xmlns:a16="http://schemas.microsoft.com/office/drawing/2014/main" id="{0030D300-4C39-104B-BAD3-ABC67D2FAA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7775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9" name="フリーフォーム 569">
                                <a:extLst>
                                  <a:ext uri="{FF2B5EF4-FFF2-40B4-BE49-F238E27FC236}">
                                    <a16:creationId xmlns:a16="http://schemas.microsoft.com/office/drawing/2014/main" id="{DFB05278-76FF-8A4B-8C51-78DB452CAC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7498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0" name="フリーフォーム 570">
                                <a:extLst>
                                  <a:ext uri="{FF2B5EF4-FFF2-40B4-BE49-F238E27FC236}">
                                    <a16:creationId xmlns:a16="http://schemas.microsoft.com/office/drawing/2014/main" id="{A7EFC34A-BB94-924C-86B8-39A7F999CE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7221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フリーフォーム 571">
                                <a:extLst>
                                  <a:ext uri="{FF2B5EF4-FFF2-40B4-BE49-F238E27FC236}">
                                    <a16:creationId xmlns:a16="http://schemas.microsoft.com/office/drawing/2014/main" id="{EA6DFC6E-B3E0-074A-9048-EE31375F8BE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953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" name="フリーフォーム 572">
                                <a:extLst>
                                  <a:ext uri="{FF2B5EF4-FFF2-40B4-BE49-F238E27FC236}">
                                    <a16:creationId xmlns:a16="http://schemas.microsoft.com/office/drawing/2014/main" id="{4EBA7971-1EEF-644D-A487-B0DC05B43D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676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フリーフォーム 573">
                                <a:extLst>
                                  <a:ext uri="{FF2B5EF4-FFF2-40B4-BE49-F238E27FC236}">
                                    <a16:creationId xmlns:a16="http://schemas.microsoft.com/office/drawing/2014/main" id="{17BE1EC5-AC1C-0042-8EA0-16FBF31BAF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399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4" name="フリーフォーム 574">
                                <a:extLst>
                                  <a:ext uri="{FF2B5EF4-FFF2-40B4-BE49-F238E27FC236}">
                                    <a16:creationId xmlns:a16="http://schemas.microsoft.com/office/drawing/2014/main" id="{E262BFEF-8E69-1C4B-BE2C-A2C0D95DA6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121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5" name="フリーフォーム 575">
                                <a:extLst>
                                  <a:ext uri="{FF2B5EF4-FFF2-40B4-BE49-F238E27FC236}">
                                    <a16:creationId xmlns:a16="http://schemas.microsoft.com/office/drawing/2014/main" id="{D9AF4A3D-52A6-4B41-A225-D0CAF483368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9438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" name="フリーフォーム 576">
                                <a:extLst>
                                  <a:ext uri="{FF2B5EF4-FFF2-40B4-BE49-F238E27FC236}">
                                    <a16:creationId xmlns:a16="http://schemas.microsoft.com/office/drawing/2014/main" id="{D73BB468-40C1-7147-B34C-9C082339C1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9724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" name="フリーフォーム 577">
                                <a:extLst>
                                  <a:ext uri="{FF2B5EF4-FFF2-40B4-BE49-F238E27FC236}">
                                    <a16:creationId xmlns:a16="http://schemas.microsoft.com/office/drawing/2014/main" id="{22F9D647-908B-4E4B-82FF-8095217C16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0001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8" name="フリーフォーム 578">
                                <a:extLst>
                                  <a:ext uri="{FF2B5EF4-FFF2-40B4-BE49-F238E27FC236}">
                                    <a16:creationId xmlns:a16="http://schemas.microsoft.com/office/drawing/2014/main" id="{1C56525C-3256-6244-87C3-EE45F1B36E6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0287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9" name="フリーフォーム 579">
                                <a:extLst>
                                  <a:ext uri="{FF2B5EF4-FFF2-40B4-BE49-F238E27FC236}">
                                    <a16:creationId xmlns:a16="http://schemas.microsoft.com/office/drawing/2014/main" id="{8A8CE6E6-BB69-804D-8370-82050331A1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0" name="フリーフォーム 580">
                                <a:extLst>
                                  <a:ext uri="{FF2B5EF4-FFF2-40B4-BE49-F238E27FC236}">
                                    <a16:creationId xmlns:a16="http://schemas.microsoft.com/office/drawing/2014/main" id="{DE86C78F-7730-594B-A82B-E31F225FC7C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1" name="フリーフォーム 581">
                                <a:extLst>
                                  <a:ext uri="{FF2B5EF4-FFF2-40B4-BE49-F238E27FC236}">
                                    <a16:creationId xmlns:a16="http://schemas.microsoft.com/office/drawing/2014/main" id="{A2EBCFA4-302A-A244-8F3A-0FBAFA6858A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2" name="フリーフォーム 582">
                                <a:extLst>
                                  <a:ext uri="{FF2B5EF4-FFF2-40B4-BE49-F238E27FC236}">
                                    <a16:creationId xmlns:a16="http://schemas.microsoft.com/office/drawing/2014/main" id="{ADA9D7CE-F2FB-A145-90EA-9A8EEE6D0A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3" name="フリーフォーム 583">
                                <a:extLst>
                                  <a:ext uri="{FF2B5EF4-FFF2-40B4-BE49-F238E27FC236}">
                                    <a16:creationId xmlns:a16="http://schemas.microsoft.com/office/drawing/2014/main" id="{AECAD00C-7F5B-E746-A92F-C19E1AF7D8C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4" name="フリーフォーム 584">
                                <a:extLst>
                                  <a:ext uri="{FF2B5EF4-FFF2-40B4-BE49-F238E27FC236}">
                                    <a16:creationId xmlns:a16="http://schemas.microsoft.com/office/drawing/2014/main" id="{2D6F0E53-CB39-F540-83F5-EC0F096F07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5" name="フリーフォーム 585">
                                <a:extLst>
                                  <a:ext uri="{FF2B5EF4-FFF2-40B4-BE49-F238E27FC236}">
                                    <a16:creationId xmlns:a16="http://schemas.microsoft.com/office/drawing/2014/main" id="{C7DFB49B-2D77-FC48-8172-3DBF23C3CC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6" name="フリーフォーム 586">
                                <a:extLst>
                                  <a:ext uri="{FF2B5EF4-FFF2-40B4-BE49-F238E27FC236}">
                                    <a16:creationId xmlns:a16="http://schemas.microsoft.com/office/drawing/2014/main" id="{D3888818-BC7B-FD43-810A-06C4089F9C4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7" name="フリーフォーム 587">
                                <a:extLst>
                                  <a:ext uri="{FF2B5EF4-FFF2-40B4-BE49-F238E27FC236}">
                                    <a16:creationId xmlns:a16="http://schemas.microsoft.com/office/drawing/2014/main" id="{1E382A52-7CDA-5F40-B8B6-63E13BEB7A7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8" name="フリーフォーム 588">
                                <a:extLst>
                                  <a:ext uri="{FF2B5EF4-FFF2-40B4-BE49-F238E27FC236}">
                                    <a16:creationId xmlns:a16="http://schemas.microsoft.com/office/drawing/2014/main" id="{C23B9969-7FB8-3346-8D6A-33D625131F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" name="フリーフォーム 589">
                                <a:extLst>
                                  <a:ext uri="{FF2B5EF4-FFF2-40B4-BE49-F238E27FC236}">
                                    <a16:creationId xmlns:a16="http://schemas.microsoft.com/office/drawing/2014/main" id="{D29B7EA6-7A7C-AB4B-84FE-B9803D2431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" name="フリーフォーム 590">
                                <a:extLst>
                                  <a:ext uri="{FF2B5EF4-FFF2-40B4-BE49-F238E27FC236}">
                                    <a16:creationId xmlns:a16="http://schemas.microsoft.com/office/drawing/2014/main" id="{EE990142-A669-FB45-9F29-3702A58232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1" name="フリーフォーム 591">
                                <a:extLst>
                                  <a:ext uri="{FF2B5EF4-FFF2-40B4-BE49-F238E27FC236}">
                                    <a16:creationId xmlns:a16="http://schemas.microsoft.com/office/drawing/2014/main" id="{CFBE78CA-FA17-D44C-93F8-AFAA873D153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2" name="フリーフォーム 592">
                                <a:extLst>
                                  <a:ext uri="{FF2B5EF4-FFF2-40B4-BE49-F238E27FC236}">
                                    <a16:creationId xmlns:a16="http://schemas.microsoft.com/office/drawing/2014/main" id="{07EFC993-CE73-C14B-A223-9B9071B1CF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3" name="フリーフォーム 593">
                                <a:extLst>
                                  <a:ext uri="{FF2B5EF4-FFF2-40B4-BE49-F238E27FC236}">
                                    <a16:creationId xmlns:a16="http://schemas.microsoft.com/office/drawing/2014/main" id="{5DDB9E57-88B0-ED4C-9B4D-39A32EA789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4" name="フリーフォーム 594">
                                <a:extLst>
                                  <a:ext uri="{FF2B5EF4-FFF2-40B4-BE49-F238E27FC236}">
                                    <a16:creationId xmlns:a16="http://schemas.microsoft.com/office/drawing/2014/main" id="{572DD261-EDC9-F442-B02B-28DD40EEBA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5" name="フリーフォーム 595">
                                <a:extLst>
                                  <a:ext uri="{FF2B5EF4-FFF2-40B4-BE49-F238E27FC236}">
                                    <a16:creationId xmlns:a16="http://schemas.microsoft.com/office/drawing/2014/main" id="{CF644F3C-D27E-F749-BE1E-8952CE9D9E0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6" name="フリーフォーム 596">
                                <a:extLst>
                                  <a:ext uri="{FF2B5EF4-FFF2-40B4-BE49-F238E27FC236}">
                                    <a16:creationId xmlns:a16="http://schemas.microsoft.com/office/drawing/2014/main" id="{1100CABB-D443-B74C-812C-7A2ACAD310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" name="フリーフォーム 597">
                                <a:extLst>
                                  <a:ext uri="{FF2B5EF4-FFF2-40B4-BE49-F238E27FC236}">
                                    <a16:creationId xmlns:a16="http://schemas.microsoft.com/office/drawing/2014/main" id="{6EAB4995-5CDD-964B-B9BD-F3C37E4F09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8" name="フリーフォーム 598">
                                <a:extLst>
                                  <a:ext uri="{FF2B5EF4-FFF2-40B4-BE49-F238E27FC236}">
                                    <a16:creationId xmlns:a16="http://schemas.microsoft.com/office/drawing/2014/main" id="{9672BBDC-0DCB-CD41-9571-ECA7AD51525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" name="フリーフォーム 599">
                                <a:extLst>
                                  <a:ext uri="{FF2B5EF4-FFF2-40B4-BE49-F238E27FC236}">
                                    <a16:creationId xmlns:a16="http://schemas.microsoft.com/office/drawing/2014/main" id="{742F6DA3-125F-FD4F-B1FF-EDDAED56E1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0" name="フリーフォーム 600">
                                <a:extLst>
                                  <a:ext uri="{FF2B5EF4-FFF2-40B4-BE49-F238E27FC236}">
                                    <a16:creationId xmlns:a16="http://schemas.microsoft.com/office/drawing/2014/main" id="{714AA7D9-869B-F343-AD33-36E6765A1F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1" name="フリーフォーム 601">
                                <a:extLst>
                                  <a:ext uri="{FF2B5EF4-FFF2-40B4-BE49-F238E27FC236}">
                                    <a16:creationId xmlns:a16="http://schemas.microsoft.com/office/drawing/2014/main" id="{004A7C41-0FBE-4C4B-9056-8ACA92DD1A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2" name="フリーフォーム 602">
                                <a:extLst>
                                  <a:ext uri="{FF2B5EF4-FFF2-40B4-BE49-F238E27FC236}">
                                    <a16:creationId xmlns:a16="http://schemas.microsoft.com/office/drawing/2014/main" id="{8F4DD054-264C-FB48-AB67-5A153410CAA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3" name="フリーフォーム 603">
                                <a:extLst>
                                  <a:ext uri="{FF2B5EF4-FFF2-40B4-BE49-F238E27FC236}">
                                    <a16:creationId xmlns:a16="http://schemas.microsoft.com/office/drawing/2014/main" id="{2D8CDC39-40C5-BD49-BA34-6186E424F0E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フリーフォーム 604">
                                <a:extLst>
                                  <a:ext uri="{FF2B5EF4-FFF2-40B4-BE49-F238E27FC236}">
                                    <a16:creationId xmlns:a16="http://schemas.microsoft.com/office/drawing/2014/main" id="{2AAE1976-7BB1-5D4F-871A-7AD8680C8C2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" name="フリーフォーム 605">
                                <a:extLst>
                                  <a:ext uri="{FF2B5EF4-FFF2-40B4-BE49-F238E27FC236}">
                                    <a16:creationId xmlns:a16="http://schemas.microsoft.com/office/drawing/2014/main" id="{736328E8-38CA-5A4B-8A64-3BA7A31468B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フリーフォーム 606">
                                <a:extLst>
                                  <a:ext uri="{FF2B5EF4-FFF2-40B4-BE49-F238E27FC236}">
                                    <a16:creationId xmlns:a16="http://schemas.microsoft.com/office/drawing/2014/main" id="{C50446B1-A500-C147-B40B-54665D9270D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フリーフォーム 607">
                                <a:extLst>
                                  <a:ext uri="{FF2B5EF4-FFF2-40B4-BE49-F238E27FC236}">
                                    <a16:creationId xmlns:a16="http://schemas.microsoft.com/office/drawing/2014/main" id="{E2D947E3-70A0-A543-B14D-89E6B4F64D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" name="フリーフォーム 608">
                                <a:extLst>
                                  <a:ext uri="{FF2B5EF4-FFF2-40B4-BE49-F238E27FC236}">
                                    <a16:creationId xmlns:a16="http://schemas.microsoft.com/office/drawing/2014/main" id="{2897FCE7-0C14-5547-943B-B7BA4478D81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" name="フリーフォーム 609">
                                <a:extLst>
                                  <a:ext uri="{FF2B5EF4-FFF2-40B4-BE49-F238E27FC236}">
                                    <a16:creationId xmlns:a16="http://schemas.microsoft.com/office/drawing/2014/main" id="{D431B003-E706-C948-AE08-4BAEF285F5D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0" name="フリーフォーム 610">
                                <a:extLst>
                                  <a:ext uri="{FF2B5EF4-FFF2-40B4-BE49-F238E27FC236}">
                                    <a16:creationId xmlns:a16="http://schemas.microsoft.com/office/drawing/2014/main" id="{E9904BF0-F64E-B44D-88C4-CDFBE7DD66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1" name="フリーフォーム 611">
                                <a:extLst>
                                  <a:ext uri="{FF2B5EF4-FFF2-40B4-BE49-F238E27FC236}">
                                    <a16:creationId xmlns:a16="http://schemas.microsoft.com/office/drawing/2014/main" id="{A476586C-D4DC-5644-A998-813C9D0809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2" name="フリーフォーム 612">
                                <a:extLst>
                                  <a:ext uri="{FF2B5EF4-FFF2-40B4-BE49-F238E27FC236}">
                                    <a16:creationId xmlns:a16="http://schemas.microsoft.com/office/drawing/2014/main" id="{4450BFE1-22A2-3642-9C0C-32456040051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3" name="フリーフォーム 613">
                                <a:extLst>
                                  <a:ext uri="{FF2B5EF4-FFF2-40B4-BE49-F238E27FC236}">
                                    <a16:creationId xmlns:a16="http://schemas.microsoft.com/office/drawing/2014/main" id="{67568596-2019-A641-A9D0-330FB2214B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4" name="フリーフォーム 614">
                                <a:extLst>
                                  <a:ext uri="{FF2B5EF4-FFF2-40B4-BE49-F238E27FC236}">
                                    <a16:creationId xmlns:a16="http://schemas.microsoft.com/office/drawing/2014/main" id="{F9BC6153-CAA7-B34D-A7A1-8ED9CB3822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5" name="フリーフォーム 615">
                                <a:extLst>
                                  <a:ext uri="{FF2B5EF4-FFF2-40B4-BE49-F238E27FC236}">
                                    <a16:creationId xmlns:a16="http://schemas.microsoft.com/office/drawing/2014/main" id="{B5EC0F7A-6E6A-7846-ADC4-C51C98A3DD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フリーフォーム 616">
                                <a:extLst>
                                  <a:ext uri="{FF2B5EF4-FFF2-40B4-BE49-F238E27FC236}">
                                    <a16:creationId xmlns:a16="http://schemas.microsoft.com/office/drawing/2014/main" id="{289C374C-800B-D64E-8FAB-365B3F2B8F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" name="フリーフォーム 617">
                                <a:extLst>
                                  <a:ext uri="{FF2B5EF4-FFF2-40B4-BE49-F238E27FC236}">
                                    <a16:creationId xmlns:a16="http://schemas.microsoft.com/office/drawing/2014/main" id="{29AF26EF-983B-064B-BB07-7C17F82E8C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" name="フリーフォーム 618">
                                <a:extLst>
                                  <a:ext uri="{FF2B5EF4-FFF2-40B4-BE49-F238E27FC236}">
                                    <a16:creationId xmlns:a16="http://schemas.microsoft.com/office/drawing/2014/main" id="{AFD690C2-0008-F945-B705-46D1A1EE062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フリーフォーム 619">
                                <a:extLst>
                                  <a:ext uri="{FF2B5EF4-FFF2-40B4-BE49-F238E27FC236}">
                                    <a16:creationId xmlns:a16="http://schemas.microsoft.com/office/drawing/2014/main" id="{503385CF-E267-B749-8B23-E2942070F2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0" name="フリーフォーム 620">
                                <a:extLst>
                                  <a:ext uri="{FF2B5EF4-FFF2-40B4-BE49-F238E27FC236}">
                                    <a16:creationId xmlns:a16="http://schemas.microsoft.com/office/drawing/2014/main" id="{388FF720-491C-B54D-AAC5-40B29223C19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フリーフォーム 621">
                                <a:extLst>
                                  <a:ext uri="{FF2B5EF4-FFF2-40B4-BE49-F238E27FC236}">
                                    <a16:creationId xmlns:a16="http://schemas.microsoft.com/office/drawing/2014/main" id="{FEA05328-1E4A-0945-B66E-CD75AD575A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2" name="フリーフォーム 622">
                                <a:extLst>
                                  <a:ext uri="{FF2B5EF4-FFF2-40B4-BE49-F238E27FC236}">
                                    <a16:creationId xmlns:a16="http://schemas.microsoft.com/office/drawing/2014/main" id="{C9CF3117-98AA-DF40-9522-6AD83878BC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3" name="フリーフォーム 623">
                                <a:extLst>
                                  <a:ext uri="{FF2B5EF4-FFF2-40B4-BE49-F238E27FC236}">
                                    <a16:creationId xmlns:a16="http://schemas.microsoft.com/office/drawing/2014/main" id="{9F46C925-2F09-9B43-9C7F-AE89E46BF0F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4" name="フリーフォーム 624">
                                <a:extLst>
                                  <a:ext uri="{FF2B5EF4-FFF2-40B4-BE49-F238E27FC236}">
                                    <a16:creationId xmlns:a16="http://schemas.microsoft.com/office/drawing/2014/main" id="{91FDEEAC-6E3E-A64C-93DA-EF6EFD41DD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フリーフォーム 625">
                                <a:extLst>
                                  <a:ext uri="{FF2B5EF4-FFF2-40B4-BE49-F238E27FC236}">
                                    <a16:creationId xmlns:a16="http://schemas.microsoft.com/office/drawing/2014/main" id="{A03B4851-7675-714C-B27C-44C1C0C938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" name="フリーフォーム 626">
                                <a:extLst>
                                  <a:ext uri="{FF2B5EF4-FFF2-40B4-BE49-F238E27FC236}">
                                    <a16:creationId xmlns:a16="http://schemas.microsoft.com/office/drawing/2014/main" id="{7E9D8ADA-F246-F24E-B6E5-633581D929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フリーフォーム 627">
                                <a:extLst>
                                  <a:ext uri="{FF2B5EF4-FFF2-40B4-BE49-F238E27FC236}">
                                    <a16:creationId xmlns:a16="http://schemas.microsoft.com/office/drawing/2014/main" id="{5A3F4A0F-F6E2-B54E-BCC6-EF048142A1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8" name="フリーフォーム 628">
                                <a:extLst>
                                  <a:ext uri="{FF2B5EF4-FFF2-40B4-BE49-F238E27FC236}">
                                    <a16:creationId xmlns:a16="http://schemas.microsoft.com/office/drawing/2014/main" id="{D754A3B7-E585-EE4D-9E4F-73B6EC11FE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9" name="フリーフォーム 629">
                                <a:extLst>
                                  <a:ext uri="{FF2B5EF4-FFF2-40B4-BE49-F238E27FC236}">
                                    <a16:creationId xmlns:a16="http://schemas.microsoft.com/office/drawing/2014/main" id="{714DCBF9-0A8E-0044-A0C9-211D3466A9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0" name="フリーフォーム 630">
                                <a:extLst>
                                  <a:ext uri="{FF2B5EF4-FFF2-40B4-BE49-F238E27FC236}">
                                    <a16:creationId xmlns:a16="http://schemas.microsoft.com/office/drawing/2014/main" id="{AA99D46E-8270-BF43-BEC2-2526975DB56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1" name="フリーフォーム 631">
                                <a:extLst>
                                  <a:ext uri="{FF2B5EF4-FFF2-40B4-BE49-F238E27FC236}">
                                    <a16:creationId xmlns:a16="http://schemas.microsoft.com/office/drawing/2014/main" id="{868FB1F6-945F-D849-923F-1298C40740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2" name="フリーフォーム 632">
                                <a:extLst>
                                  <a:ext uri="{FF2B5EF4-FFF2-40B4-BE49-F238E27FC236}">
                                    <a16:creationId xmlns:a16="http://schemas.microsoft.com/office/drawing/2014/main" id="{9E6060BD-DE53-5C41-8C76-57CDCD0C6BA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3" name="フリーフォーム 633">
                                <a:extLst>
                                  <a:ext uri="{FF2B5EF4-FFF2-40B4-BE49-F238E27FC236}">
                                    <a16:creationId xmlns:a16="http://schemas.microsoft.com/office/drawing/2014/main" id="{65628ECF-C9E1-C84F-BD65-E29C5D9E43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4" name="フリーフォーム 634">
                                <a:extLst>
                                  <a:ext uri="{FF2B5EF4-FFF2-40B4-BE49-F238E27FC236}">
                                    <a16:creationId xmlns:a16="http://schemas.microsoft.com/office/drawing/2014/main" id="{6AB9B88F-C0AE-5642-B7FC-3CD037619D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5" name="フリーフォーム 635">
                                <a:extLst>
                                  <a:ext uri="{FF2B5EF4-FFF2-40B4-BE49-F238E27FC236}">
                                    <a16:creationId xmlns:a16="http://schemas.microsoft.com/office/drawing/2014/main" id="{2E5FC5DB-6198-3047-B9BD-1692BA6A30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6" name="フリーフォーム 636">
                                <a:extLst>
                                  <a:ext uri="{FF2B5EF4-FFF2-40B4-BE49-F238E27FC236}">
                                    <a16:creationId xmlns:a16="http://schemas.microsoft.com/office/drawing/2014/main" id="{801D76DA-F65B-E046-877F-B4F646D7E4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7" name="フリーフォーム 637">
                                <a:extLst>
                                  <a:ext uri="{FF2B5EF4-FFF2-40B4-BE49-F238E27FC236}">
                                    <a16:creationId xmlns:a16="http://schemas.microsoft.com/office/drawing/2014/main" id="{B4E9242B-E700-6C4E-8CAA-7B82E2DEB6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8" name="フリーフォーム 638">
                                <a:extLst>
                                  <a:ext uri="{FF2B5EF4-FFF2-40B4-BE49-F238E27FC236}">
                                    <a16:creationId xmlns:a16="http://schemas.microsoft.com/office/drawing/2014/main" id="{892C6977-D630-7A42-A30D-5998451DBF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9" name="フリーフォーム 639">
                                <a:extLst>
                                  <a:ext uri="{FF2B5EF4-FFF2-40B4-BE49-F238E27FC236}">
                                    <a16:creationId xmlns:a16="http://schemas.microsoft.com/office/drawing/2014/main" id="{0240F6F0-E355-1049-80E2-46ED98238A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" name="フリーフォーム 640">
                                <a:extLst>
                                  <a:ext uri="{FF2B5EF4-FFF2-40B4-BE49-F238E27FC236}">
                                    <a16:creationId xmlns:a16="http://schemas.microsoft.com/office/drawing/2014/main" id="{0BC8C110-D993-F044-AD8F-E69E4FF1C0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1" name="フリーフォーム 641">
                                <a:extLst>
                                  <a:ext uri="{FF2B5EF4-FFF2-40B4-BE49-F238E27FC236}">
                                    <a16:creationId xmlns:a16="http://schemas.microsoft.com/office/drawing/2014/main" id="{144E4C93-38C6-B64E-AEA8-001149D558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2" name="フリーフォーム 642">
                                <a:extLst>
                                  <a:ext uri="{FF2B5EF4-FFF2-40B4-BE49-F238E27FC236}">
                                    <a16:creationId xmlns:a16="http://schemas.microsoft.com/office/drawing/2014/main" id="{5D3B1283-2AFA-5A4C-BDA7-CCAF68ACA3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フリーフォーム 643">
                                <a:extLst>
                                  <a:ext uri="{FF2B5EF4-FFF2-40B4-BE49-F238E27FC236}">
                                    <a16:creationId xmlns:a16="http://schemas.microsoft.com/office/drawing/2014/main" id="{1B70F50D-777B-864E-9A2C-6288FA90256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4" name="フリーフォーム 644">
                                <a:extLst>
                                  <a:ext uri="{FF2B5EF4-FFF2-40B4-BE49-F238E27FC236}">
                                    <a16:creationId xmlns:a16="http://schemas.microsoft.com/office/drawing/2014/main" id="{7C525ACB-15E5-9141-8AFC-54DBA8E062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5" name="フリーフォーム 645">
                                <a:extLst>
                                  <a:ext uri="{FF2B5EF4-FFF2-40B4-BE49-F238E27FC236}">
                                    <a16:creationId xmlns:a16="http://schemas.microsoft.com/office/drawing/2014/main" id="{D2119F35-6762-EA44-948E-D1789E6BCB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6" name="フリーフォーム 646">
                                <a:extLst>
                                  <a:ext uri="{FF2B5EF4-FFF2-40B4-BE49-F238E27FC236}">
                                    <a16:creationId xmlns:a16="http://schemas.microsoft.com/office/drawing/2014/main" id="{C6BFBDA4-D134-1045-BEE4-D1BD68B7D5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7" name="フリーフォーム 647">
                                <a:extLst>
                                  <a:ext uri="{FF2B5EF4-FFF2-40B4-BE49-F238E27FC236}">
                                    <a16:creationId xmlns:a16="http://schemas.microsoft.com/office/drawing/2014/main" id="{2EFE4121-D3D4-2647-84FC-19C96CA3582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" name="フリーフォーム 648">
                                <a:extLst>
                                  <a:ext uri="{FF2B5EF4-FFF2-40B4-BE49-F238E27FC236}">
                                    <a16:creationId xmlns:a16="http://schemas.microsoft.com/office/drawing/2014/main" id="{075A233F-47C8-2B45-A0C5-FD9C84AA97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9" name="フリーフォーム 649">
                                <a:extLst>
                                  <a:ext uri="{FF2B5EF4-FFF2-40B4-BE49-F238E27FC236}">
                                    <a16:creationId xmlns:a16="http://schemas.microsoft.com/office/drawing/2014/main" id="{CEDB9EC4-18D1-3C4D-A3D4-F1737970DC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0" name="フリーフォーム 650">
                                <a:extLst>
                                  <a:ext uri="{FF2B5EF4-FFF2-40B4-BE49-F238E27FC236}">
                                    <a16:creationId xmlns:a16="http://schemas.microsoft.com/office/drawing/2014/main" id="{DE618FA6-51C3-9C4C-9169-0F336A1566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1" name="フリーフォーム 651">
                                <a:extLst>
                                  <a:ext uri="{FF2B5EF4-FFF2-40B4-BE49-F238E27FC236}">
                                    <a16:creationId xmlns:a16="http://schemas.microsoft.com/office/drawing/2014/main" id="{0ECC4507-B8BF-7445-95CC-484D129CA7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2" name="フリーフォーム 652">
                                <a:extLst>
                                  <a:ext uri="{FF2B5EF4-FFF2-40B4-BE49-F238E27FC236}">
                                    <a16:creationId xmlns:a16="http://schemas.microsoft.com/office/drawing/2014/main" id="{23DC6487-4FC9-CC48-AFDF-D3FD4CBAE0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3" name="フリーフォーム 653">
                                <a:extLst>
                                  <a:ext uri="{FF2B5EF4-FFF2-40B4-BE49-F238E27FC236}">
                                    <a16:creationId xmlns:a16="http://schemas.microsoft.com/office/drawing/2014/main" id="{E5943522-AFE5-1642-9308-1F4F149197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" name="フリーフォーム 654">
                                <a:extLst>
                                  <a:ext uri="{FF2B5EF4-FFF2-40B4-BE49-F238E27FC236}">
                                    <a16:creationId xmlns:a16="http://schemas.microsoft.com/office/drawing/2014/main" id="{0EE8AE35-017B-0647-A9E2-3C9D922E4C3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フリーフォーム 655">
                                <a:extLst>
                                  <a:ext uri="{FF2B5EF4-FFF2-40B4-BE49-F238E27FC236}">
                                    <a16:creationId xmlns:a16="http://schemas.microsoft.com/office/drawing/2014/main" id="{4C5CC064-8616-DD4C-A702-9BED2AE19B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6" name="フリーフォーム 656">
                                <a:extLst>
                                  <a:ext uri="{FF2B5EF4-FFF2-40B4-BE49-F238E27FC236}">
                                    <a16:creationId xmlns:a16="http://schemas.microsoft.com/office/drawing/2014/main" id="{0C7F0AFD-BB94-F940-A7B0-58079EF662C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7" name="フリーフォーム 657">
                                <a:extLst>
                                  <a:ext uri="{FF2B5EF4-FFF2-40B4-BE49-F238E27FC236}">
                                    <a16:creationId xmlns:a16="http://schemas.microsoft.com/office/drawing/2014/main" id="{C4026FB8-8E95-1D4F-93C4-BCE94393D9B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8" name="フリーフォーム 658">
                                <a:extLst>
                                  <a:ext uri="{FF2B5EF4-FFF2-40B4-BE49-F238E27FC236}">
                                    <a16:creationId xmlns:a16="http://schemas.microsoft.com/office/drawing/2014/main" id="{1B6AF55A-392B-5446-85EC-094B1E4647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9" name="フリーフォーム 659">
                                <a:extLst>
                                  <a:ext uri="{FF2B5EF4-FFF2-40B4-BE49-F238E27FC236}">
                                    <a16:creationId xmlns:a16="http://schemas.microsoft.com/office/drawing/2014/main" id="{550C4D8B-B2FC-6D43-9BD7-EC7ADF8E464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" name="フリーフォーム 660">
                                <a:extLst>
                                  <a:ext uri="{FF2B5EF4-FFF2-40B4-BE49-F238E27FC236}">
                                    <a16:creationId xmlns:a16="http://schemas.microsoft.com/office/drawing/2014/main" id="{560C3D68-91A4-A545-BFCD-B09BE24896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フリーフォーム 661">
                                <a:extLst>
                                  <a:ext uri="{FF2B5EF4-FFF2-40B4-BE49-F238E27FC236}">
                                    <a16:creationId xmlns:a16="http://schemas.microsoft.com/office/drawing/2014/main" id="{37187CC5-93A3-784F-AB6C-BC1B507A97D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2" name="フリーフォーム 662">
                                <a:extLst>
                                  <a:ext uri="{FF2B5EF4-FFF2-40B4-BE49-F238E27FC236}">
                                    <a16:creationId xmlns:a16="http://schemas.microsoft.com/office/drawing/2014/main" id="{3B2D4F9B-CAE7-A849-A487-A5F65337F5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3" name="フリーフォーム 663">
                                <a:extLst>
                                  <a:ext uri="{FF2B5EF4-FFF2-40B4-BE49-F238E27FC236}">
                                    <a16:creationId xmlns:a16="http://schemas.microsoft.com/office/drawing/2014/main" id="{F20EA67A-E40B-684A-8E59-D55E6AEA1F7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" name="フリーフォーム 664">
                                <a:extLst>
                                  <a:ext uri="{FF2B5EF4-FFF2-40B4-BE49-F238E27FC236}">
                                    <a16:creationId xmlns:a16="http://schemas.microsoft.com/office/drawing/2014/main" id="{FCA891EC-2D20-FC42-9EB0-89E97A8EBD5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5" name="フリーフォーム 665">
                                <a:extLst>
                                  <a:ext uri="{FF2B5EF4-FFF2-40B4-BE49-F238E27FC236}">
                                    <a16:creationId xmlns:a16="http://schemas.microsoft.com/office/drawing/2014/main" id="{91FD4340-BAA9-FC41-8DB1-0CBE6D6C128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" name="フリーフォーム 666">
                                <a:extLst>
                                  <a:ext uri="{FF2B5EF4-FFF2-40B4-BE49-F238E27FC236}">
                                    <a16:creationId xmlns:a16="http://schemas.microsoft.com/office/drawing/2014/main" id="{2D6E5BBF-2F61-3A41-AE19-55DA3511D4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7" name="フリーフォーム 667">
                                <a:extLst>
                                  <a:ext uri="{FF2B5EF4-FFF2-40B4-BE49-F238E27FC236}">
                                    <a16:creationId xmlns:a16="http://schemas.microsoft.com/office/drawing/2014/main" id="{2FC4F1AA-E3B0-A848-9F2D-3F175B448D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8" name="フリーフォーム 668">
                                <a:extLst>
                                  <a:ext uri="{FF2B5EF4-FFF2-40B4-BE49-F238E27FC236}">
                                    <a16:creationId xmlns:a16="http://schemas.microsoft.com/office/drawing/2014/main" id="{AD91E3C5-F4FA-B641-BA3B-6068368D28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9" name="フリーフォーム 669">
                                <a:extLst>
                                  <a:ext uri="{FF2B5EF4-FFF2-40B4-BE49-F238E27FC236}">
                                    <a16:creationId xmlns:a16="http://schemas.microsoft.com/office/drawing/2014/main" id="{39377DE5-F9E5-7040-9002-1BE315680EB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0" name="フリーフォーム 670">
                                <a:extLst>
                                  <a:ext uri="{FF2B5EF4-FFF2-40B4-BE49-F238E27FC236}">
                                    <a16:creationId xmlns:a16="http://schemas.microsoft.com/office/drawing/2014/main" id="{DB4A065C-25F0-1242-8DF7-1CE78F7A02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1" name="フリーフォーム 671">
                                <a:extLst>
                                  <a:ext uri="{FF2B5EF4-FFF2-40B4-BE49-F238E27FC236}">
                                    <a16:creationId xmlns:a16="http://schemas.microsoft.com/office/drawing/2014/main" id="{ECFCF4BD-7A13-834C-8857-7F3F0783998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フリーフォーム 672">
                                <a:extLst>
                                  <a:ext uri="{FF2B5EF4-FFF2-40B4-BE49-F238E27FC236}">
                                    <a16:creationId xmlns:a16="http://schemas.microsoft.com/office/drawing/2014/main" id="{0C9EE46B-1A76-DE42-9CEB-145809A1A3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フリーフォーム 673">
                                <a:extLst>
                                  <a:ext uri="{FF2B5EF4-FFF2-40B4-BE49-F238E27FC236}">
                                    <a16:creationId xmlns:a16="http://schemas.microsoft.com/office/drawing/2014/main" id="{DFB6C124-027F-4A47-9F42-F726FD4055A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4" name="フリーフォーム 674">
                                <a:extLst>
                                  <a:ext uri="{FF2B5EF4-FFF2-40B4-BE49-F238E27FC236}">
                                    <a16:creationId xmlns:a16="http://schemas.microsoft.com/office/drawing/2014/main" id="{3AA69A78-EC26-5E4F-AD6C-B70554091B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5" name="フリーフォーム 675">
                                <a:extLst>
                                  <a:ext uri="{FF2B5EF4-FFF2-40B4-BE49-F238E27FC236}">
                                    <a16:creationId xmlns:a16="http://schemas.microsoft.com/office/drawing/2014/main" id="{77A74482-4343-A04A-805A-F61B01C74F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" name="フリーフォーム 676">
                                <a:extLst>
                                  <a:ext uri="{FF2B5EF4-FFF2-40B4-BE49-F238E27FC236}">
                                    <a16:creationId xmlns:a16="http://schemas.microsoft.com/office/drawing/2014/main" id="{396FD66F-1213-A04F-990F-FA44DD937E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7" name="フリーフォーム 677">
                                <a:extLst>
                                  <a:ext uri="{FF2B5EF4-FFF2-40B4-BE49-F238E27FC236}">
                                    <a16:creationId xmlns:a16="http://schemas.microsoft.com/office/drawing/2014/main" id="{1BE04BC8-B0BF-8149-BD9E-AAC21A008F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8" name="フリーフォーム 678">
                                <a:extLst>
                                  <a:ext uri="{FF2B5EF4-FFF2-40B4-BE49-F238E27FC236}">
                                    <a16:creationId xmlns:a16="http://schemas.microsoft.com/office/drawing/2014/main" id="{D05DDB37-4924-DE44-9BF8-F9B7C38414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9" name="フリーフォーム 679">
                                <a:extLst>
                                  <a:ext uri="{FF2B5EF4-FFF2-40B4-BE49-F238E27FC236}">
                                    <a16:creationId xmlns:a16="http://schemas.microsoft.com/office/drawing/2014/main" id="{A789FAE0-768B-FF4D-9E9B-92F88B1F5B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0" name="フリーフォーム 680">
                                <a:extLst>
                                  <a:ext uri="{FF2B5EF4-FFF2-40B4-BE49-F238E27FC236}">
                                    <a16:creationId xmlns:a16="http://schemas.microsoft.com/office/drawing/2014/main" id="{656877C5-BFF1-6947-9AB2-93906C4D60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1" name="フリーフォーム 681">
                                <a:extLst>
                                  <a:ext uri="{FF2B5EF4-FFF2-40B4-BE49-F238E27FC236}">
                                    <a16:creationId xmlns:a16="http://schemas.microsoft.com/office/drawing/2014/main" id="{DBFE9955-E5CC-1E4F-A3FD-B3D64292C5C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2" name="フリーフォーム 682">
                                <a:extLst>
                                  <a:ext uri="{FF2B5EF4-FFF2-40B4-BE49-F238E27FC236}">
                                    <a16:creationId xmlns:a16="http://schemas.microsoft.com/office/drawing/2014/main" id="{51829052-83C0-974D-8196-D9C355A3DD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3" name="フリーフォーム 683">
                                <a:extLst>
                                  <a:ext uri="{FF2B5EF4-FFF2-40B4-BE49-F238E27FC236}">
                                    <a16:creationId xmlns:a16="http://schemas.microsoft.com/office/drawing/2014/main" id="{406381A2-6DDE-A746-B73D-CB5240CEEF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4" name="フリーフォーム 684">
                                <a:extLst>
                                  <a:ext uri="{FF2B5EF4-FFF2-40B4-BE49-F238E27FC236}">
                                    <a16:creationId xmlns:a16="http://schemas.microsoft.com/office/drawing/2014/main" id="{339838DE-CE11-194F-AB06-17796A7B9E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" name="フリーフォーム 685">
                                <a:extLst>
                                  <a:ext uri="{FF2B5EF4-FFF2-40B4-BE49-F238E27FC236}">
                                    <a16:creationId xmlns:a16="http://schemas.microsoft.com/office/drawing/2014/main" id="{07EB65B7-48C8-BB4B-A3E3-E0C675203E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" name="フリーフォーム 686">
                                <a:extLst>
                                  <a:ext uri="{FF2B5EF4-FFF2-40B4-BE49-F238E27FC236}">
                                    <a16:creationId xmlns:a16="http://schemas.microsoft.com/office/drawing/2014/main" id="{EFF44DF6-B785-2044-9551-02D4B93F01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7" name="フリーフォーム 687">
                                <a:extLst>
                                  <a:ext uri="{FF2B5EF4-FFF2-40B4-BE49-F238E27FC236}">
                                    <a16:creationId xmlns:a16="http://schemas.microsoft.com/office/drawing/2014/main" id="{EEDF0416-9005-C244-8DC8-D280D67B58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" name="フリーフォーム 688">
                                <a:extLst>
                                  <a:ext uri="{FF2B5EF4-FFF2-40B4-BE49-F238E27FC236}">
                                    <a16:creationId xmlns:a16="http://schemas.microsoft.com/office/drawing/2014/main" id="{D0845EC3-E44E-944C-BA34-D14286E0CE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" name="フリーフォーム 689">
                                <a:extLst>
                                  <a:ext uri="{FF2B5EF4-FFF2-40B4-BE49-F238E27FC236}">
                                    <a16:creationId xmlns:a16="http://schemas.microsoft.com/office/drawing/2014/main" id="{60DACBED-6789-1941-B6B6-AB3A74265C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0" name="フリーフォーム 690">
                                <a:extLst>
                                  <a:ext uri="{FF2B5EF4-FFF2-40B4-BE49-F238E27FC236}">
                                    <a16:creationId xmlns:a16="http://schemas.microsoft.com/office/drawing/2014/main" id="{00B924CB-B481-3B41-BEB3-7134AD3233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" name="フリーフォーム 691">
                                <a:extLst>
                                  <a:ext uri="{FF2B5EF4-FFF2-40B4-BE49-F238E27FC236}">
                                    <a16:creationId xmlns:a16="http://schemas.microsoft.com/office/drawing/2014/main" id="{67F5D170-FB3B-1F4C-B9D5-0D64B2FCA5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2" name="フリーフォーム 692">
                                <a:extLst>
                                  <a:ext uri="{FF2B5EF4-FFF2-40B4-BE49-F238E27FC236}">
                                    <a16:creationId xmlns:a16="http://schemas.microsoft.com/office/drawing/2014/main" id="{56908E86-AF3B-E24C-8100-711884B550F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3" name="フリーフォーム 693">
                                <a:extLst>
                                  <a:ext uri="{FF2B5EF4-FFF2-40B4-BE49-F238E27FC236}">
                                    <a16:creationId xmlns:a16="http://schemas.microsoft.com/office/drawing/2014/main" id="{E8A9780C-E640-A741-B673-5D171804A8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" name="フリーフォーム 694">
                                <a:extLst>
                                  <a:ext uri="{FF2B5EF4-FFF2-40B4-BE49-F238E27FC236}">
                                    <a16:creationId xmlns:a16="http://schemas.microsoft.com/office/drawing/2014/main" id="{E469A01F-5A3A-3343-B33A-35E53348611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5" name="フリーフォーム 695">
                                <a:extLst>
                                  <a:ext uri="{FF2B5EF4-FFF2-40B4-BE49-F238E27FC236}">
                                    <a16:creationId xmlns:a16="http://schemas.microsoft.com/office/drawing/2014/main" id="{4D869AE5-14A0-E34D-BC71-52CC90C86F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6" name="フリーフォーム 696">
                                <a:extLst>
                                  <a:ext uri="{FF2B5EF4-FFF2-40B4-BE49-F238E27FC236}">
                                    <a16:creationId xmlns:a16="http://schemas.microsoft.com/office/drawing/2014/main" id="{7DA9F34E-134A-8A49-B9F8-F6C018C964C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" name="フリーフォーム 697">
                                <a:extLst>
                                  <a:ext uri="{FF2B5EF4-FFF2-40B4-BE49-F238E27FC236}">
                                    <a16:creationId xmlns:a16="http://schemas.microsoft.com/office/drawing/2014/main" id="{12B60BB1-0913-A54A-BEF1-69C7AC26A4E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8" name="フリーフォーム 698">
                                <a:extLst>
                                  <a:ext uri="{FF2B5EF4-FFF2-40B4-BE49-F238E27FC236}">
                                    <a16:creationId xmlns:a16="http://schemas.microsoft.com/office/drawing/2014/main" id="{A922B37E-DA12-9649-8BF5-156C78CBDF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9" name="フリーフォーム 699">
                                <a:extLst>
                                  <a:ext uri="{FF2B5EF4-FFF2-40B4-BE49-F238E27FC236}">
                                    <a16:creationId xmlns:a16="http://schemas.microsoft.com/office/drawing/2014/main" id="{2F49E899-40CA-0F40-A1CB-3882BA4DBB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" name="フリーフォーム 700">
                                <a:extLst>
                                  <a:ext uri="{FF2B5EF4-FFF2-40B4-BE49-F238E27FC236}">
                                    <a16:creationId xmlns:a16="http://schemas.microsoft.com/office/drawing/2014/main" id="{1840CA39-9D76-5644-A7A6-2A2D6F21B9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1" name="フリーフォーム 701">
                                <a:extLst>
                                  <a:ext uri="{FF2B5EF4-FFF2-40B4-BE49-F238E27FC236}">
                                    <a16:creationId xmlns:a16="http://schemas.microsoft.com/office/drawing/2014/main" id="{202E0A0F-8941-BF49-B832-C13DF9DD35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2" name="フリーフォーム 702">
                                <a:extLst>
                                  <a:ext uri="{FF2B5EF4-FFF2-40B4-BE49-F238E27FC236}">
                                    <a16:creationId xmlns:a16="http://schemas.microsoft.com/office/drawing/2014/main" id="{C954DECD-2C7D-8C4A-9874-96F7A03B54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" name="フリーフォーム 703">
                                <a:extLst>
                                  <a:ext uri="{FF2B5EF4-FFF2-40B4-BE49-F238E27FC236}">
                                    <a16:creationId xmlns:a16="http://schemas.microsoft.com/office/drawing/2014/main" id="{73B43C8F-AD88-2A4B-AA3C-DC7475D497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" name="フリーフォーム 704">
                                <a:extLst>
                                  <a:ext uri="{FF2B5EF4-FFF2-40B4-BE49-F238E27FC236}">
                                    <a16:creationId xmlns:a16="http://schemas.microsoft.com/office/drawing/2014/main" id="{D290F5EE-1570-0F4E-A3DC-E349221FDD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5" name="フリーフォーム 705">
                                <a:extLst>
                                  <a:ext uri="{FF2B5EF4-FFF2-40B4-BE49-F238E27FC236}">
                                    <a16:creationId xmlns:a16="http://schemas.microsoft.com/office/drawing/2014/main" id="{D55B30A1-D6B3-AB4D-B135-AACB76243B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6" name="フリーフォーム 706">
                                <a:extLst>
                                  <a:ext uri="{FF2B5EF4-FFF2-40B4-BE49-F238E27FC236}">
                                    <a16:creationId xmlns:a16="http://schemas.microsoft.com/office/drawing/2014/main" id="{558AFAB9-84F7-6A49-B9FD-03B3DF66B2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7" name="フリーフォーム 707">
                                <a:extLst>
                                  <a:ext uri="{FF2B5EF4-FFF2-40B4-BE49-F238E27FC236}">
                                    <a16:creationId xmlns:a16="http://schemas.microsoft.com/office/drawing/2014/main" id="{CDD7CF40-1BFD-C549-A5BE-9142E4317F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" name="フリーフォーム 708">
                                <a:extLst>
                                  <a:ext uri="{FF2B5EF4-FFF2-40B4-BE49-F238E27FC236}">
                                    <a16:creationId xmlns:a16="http://schemas.microsoft.com/office/drawing/2014/main" id="{3B457784-9E89-504B-B009-7E7DA70980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9" name="フリーフォーム 709">
                                <a:extLst>
                                  <a:ext uri="{FF2B5EF4-FFF2-40B4-BE49-F238E27FC236}">
                                    <a16:creationId xmlns:a16="http://schemas.microsoft.com/office/drawing/2014/main" id="{220E26CC-D4C5-6546-B1AF-D5B9DB86CD2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" name="フリーフォーム 710">
                                <a:extLst>
                                  <a:ext uri="{FF2B5EF4-FFF2-40B4-BE49-F238E27FC236}">
                                    <a16:creationId xmlns:a16="http://schemas.microsoft.com/office/drawing/2014/main" id="{205399D8-0264-8A49-9964-60A2597BF2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" name="フリーフォーム 711">
                                <a:extLst>
                                  <a:ext uri="{FF2B5EF4-FFF2-40B4-BE49-F238E27FC236}">
                                    <a16:creationId xmlns:a16="http://schemas.microsoft.com/office/drawing/2014/main" id="{D2BB987A-DA82-8E45-B067-CAFDDD10AD8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フリーフォーム 712">
                                <a:extLst>
                                  <a:ext uri="{FF2B5EF4-FFF2-40B4-BE49-F238E27FC236}">
                                    <a16:creationId xmlns:a16="http://schemas.microsoft.com/office/drawing/2014/main" id="{A14F965C-6596-1649-AD57-A44DD0302A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3" name="フリーフォーム 713">
                                <a:extLst>
                                  <a:ext uri="{FF2B5EF4-FFF2-40B4-BE49-F238E27FC236}">
                                    <a16:creationId xmlns:a16="http://schemas.microsoft.com/office/drawing/2014/main" id="{EB04EB7E-ED5F-7E4C-9B82-E6C2933281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4" name="フリーフォーム 714">
                                <a:extLst>
                                  <a:ext uri="{FF2B5EF4-FFF2-40B4-BE49-F238E27FC236}">
                                    <a16:creationId xmlns:a16="http://schemas.microsoft.com/office/drawing/2014/main" id="{D22962E2-96EC-7440-B6E1-B28E4CF620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5" name="フリーフォーム 715">
                                <a:extLst>
                                  <a:ext uri="{FF2B5EF4-FFF2-40B4-BE49-F238E27FC236}">
                                    <a16:creationId xmlns:a16="http://schemas.microsoft.com/office/drawing/2014/main" id="{E0E286E2-ACE7-6C41-814A-C2198F46CF3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" name="フリーフォーム 716">
                                <a:extLst>
                                  <a:ext uri="{FF2B5EF4-FFF2-40B4-BE49-F238E27FC236}">
                                    <a16:creationId xmlns:a16="http://schemas.microsoft.com/office/drawing/2014/main" id="{ED5DFF06-3E1F-4B45-B918-949A344E84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" name="フリーフォーム 717">
                                <a:extLst>
                                  <a:ext uri="{FF2B5EF4-FFF2-40B4-BE49-F238E27FC236}">
                                    <a16:creationId xmlns:a16="http://schemas.microsoft.com/office/drawing/2014/main" id="{D5A1FBCF-3C70-D840-8BFE-B945934536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84657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" name="フリーフォーム 718">
                                <a:extLst>
                                  <a:ext uri="{FF2B5EF4-FFF2-40B4-BE49-F238E27FC236}">
                                    <a16:creationId xmlns:a16="http://schemas.microsoft.com/office/drawing/2014/main" id="{A1260E39-C5B1-134E-A5D8-6CCCA8E44B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542" y="152952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20" y="118511"/>
                                        <a:pt x="209097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9" name="フリーフォーム 719">
                                <a:extLst>
                                  <a:ext uri="{FF2B5EF4-FFF2-40B4-BE49-F238E27FC236}">
                                    <a16:creationId xmlns:a16="http://schemas.microsoft.com/office/drawing/2014/main" id="{8051F0F8-5284-AE4E-9AE2-AA6409A0FD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63277" y="199610"/>
                                  <a:ext cx="355023" cy="311727"/>
                                </a:xfrm>
                                <a:custGeom>
                                  <a:avLst/>
                                  <a:gdLst>
                                    <a:gd name="connsiteX0" fmla="*/ 297837 w 355022"/>
                                    <a:gd name="connsiteY0" fmla="*/ 6043 h 311727"/>
                                    <a:gd name="connsiteX1" fmla="*/ 180073 w 355022"/>
                                    <a:gd name="connsiteY1" fmla="*/ 96964 h 311727"/>
                                    <a:gd name="connsiteX2" fmla="*/ 180073 w 355022"/>
                                    <a:gd name="connsiteY2" fmla="*/ 96964 h 311727"/>
                                    <a:gd name="connsiteX3" fmla="*/ 62309 w 355022"/>
                                    <a:gd name="connsiteY3" fmla="*/ 6043 h 311727"/>
                                    <a:gd name="connsiteX4" fmla="*/ 180073 w 355022"/>
                                    <a:gd name="connsiteY4" fmla="*/ 309977 h 311727"/>
                                    <a:gd name="connsiteX5" fmla="*/ 180073 w 355022"/>
                                    <a:gd name="connsiteY5" fmla="*/ 309112 h 311727"/>
                                    <a:gd name="connsiteX6" fmla="*/ 297837 w 355022"/>
                                    <a:gd name="connsiteY6" fmla="*/ 6043 h 3117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55022" h="311727">
                                      <a:moveTo>
                                        <a:pt x="297837" y="6043"/>
                                      </a:moveTo>
                                      <a:cubicBezTo>
                                        <a:pt x="218173" y="1714"/>
                                        <a:pt x="180073" y="96964"/>
                                        <a:pt x="180073" y="96964"/>
                                      </a:cubicBezTo>
                                      <a:lnTo>
                                        <a:pt x="180073" y="96964"/>
                                      </a:lnTo>
                                      <a:cubicBezTo>
                                        <a:pt x="179207" y="93500"/>
                                        <a:pt x="141107" y="2580"/>
                                        <a:pt x="62309" y="6043"/>
                                      </a:cubicBezTo>
                                      <a:cubicBezTo>
                                        <a:pt x="-17354" y="9507"/>
                                        <a:pt x="-39868" y="211264"/>
                                        <a:pt x="180073" y="309977"/>
                                      </a:cubicBezTo>
                                      <a:lnTo>
                                        <a:pt x="180073" y="309112"/>
                                      </a:lnTo>
                                      <a:cubicBezTo>
                                        <a:pt x="400014" y="211264"/>
                                        <a:pt x="377500" y="9507"/>
                                        <a:pt x="297837" y="60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0" name="フリーフォーム 720">
                                <a:extLst>
                                  <a:ext uri="{FF2B5EF4-FFF2-40B4-BE49-F238E27FC236}">
                                    <a16:creationId xmlns:a16="http://schemas.microsoft.com/office/drawing/2014/main" id="{F196BE6A-26A7-4345-964F-3E9F1A7211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32425" y="173675"/>
                                  <a:ext cx="329045" cy="285750"/>
                                </a:xfrm>
                                <a:custGeom>
                                  <a:avLst/>
                                  <a:gdLst>
                                    <a:gd name="connsiteX0" fmla="*/ 272229 w 329045"/>
                                    <a:gd name="connsiteY0" fmla="*/ 6001 h 285750"/>
                                    <a:gd name="connsiteX1" fmla="*/ 164857 w 329045"/>
                                    <a:gd name="connsiteY1" fmla="*/ 89129 h 285750"/>
                                    <a:gd name="connsiteX2" fmla="*/ 164857 w 329045"/>
                                    <a:gd name="connsiteY2" fmla="*/ 89129 h 285750"/>
                                    <a:gd name="connsiteX3" fmla="*/ 57484 w 329045"/>
                                    <a:gd name="connsiteY3" fmla="*/ 6001 h 285750"/>
                                    <a:gd name="connsiteX4" fmla="*/ 164857 w 329045"/>
                                    <a:gd name="connsiteY4" fmla="*/ 283092 h 285750"/>
                                    <a:gd name="connsiteX5" fmla="*/ 164857 w 329045"/>
                                    <a:gd name="connsiteY5" fmla="*/ 282226 h 285750"/>
                                    <a:gd name="connsiteX6" fmla="*/ 272229 w 329045"/>
                                    <a:gd name="connsiteY6" fmla="*/ 6001 h 2857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29045" h="285750">
                                      <a:moveTo>
                                        <a:pt x="272229" y="6001"/>
                                      </a:moveTo>
                                      <a:cubicBezTo>
                                        <a:pt x="199493" y="2538"/>
                                        <a:pt x="164857" y="89129"/>
                                        <a:pt x="164857" y="89129"/>
                                      </a:cubicBezTo>
                                      <a:lnTo>
                                        <a:pt x="164857" y="89129"/>
                                      </a:lnTo>
                                      <a:cubicBezTo>
                                        <a:pt x="163991" y="86531"/>
                                        <a:pt x="129354" y="3404"/>
                                        <a:pt x="57484" y="6001"/>
                                      </a:cubicBezTo>
                                      <a:cubicBezTo>
                                        <a:pt x="-15253" y="9465"/>
                                        <a:pt x="-36034" y="193038"/>
                                        <a:pt x="164857" y="283092"/>
                                      </a:cubicBezTo>
                                      <a:lnTo>
                                        <a:pt x="164857" y="282226"/>
                                      </a:lnTo>
                                      <a:cubicBezTo>
                                        <a:pt x="365747" y="192172"/>
                                        <a:pt x="344966" y="9465"/>
                                        <a:pt x="272229" y="60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2" name="フリーフォーム 722">
                                <a:extLst>
                                  <a:ext uri="{FF2B5EF4-FFF2-40B4-BE49-F238E27FC236}">
                                    <a16:creationId xmlns:a16="http://schemas.microsoft.com/office/drawing/2014/main" id="{5BA5E559-C515-8E4C-9CB2-FFAB2BC5DD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54877" y="1277712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89634 w 346363"/>
                                    <a:gd name="connsiteY0" fmla="*/ 5998 h 303068"/>
                                    <a:gd name="connsiteX1" fmla="*/ 175334 w 346363"/>
                                    <a:gd name="connsiteY1" fmla="*/ 95187 h 303068"/>
                                    <a:gd name="connsiteX2" fmla="*/ 175334 w 346363"/>
                                    <a:gd name="connsiteY2" fmla="*/ 95187 h 303068"/>
                                    <a:gd name="connsiteX3" fmla="*/ 61034 w 346363"/>
                                    <a:gd name="connsiteY3" fmla="*/ 5998 h 303068"/>
                                    <a:gd name="connsiteX4" fmla="*/ 175334 w 346363"/>
                                    <a:gd name="connsiteY4" fmla="*/ 303871 h 303068"/>
                                    <a:gd name="connsiteX5" fmla="*/ 175334 w 346363"/>
                                    <a:gd name="connsiteY5" fmla="*/ 303005 h 303068"/>
                                    <a:gd name="connsiteX6" fmla="*/ 289634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89634" y="5998"/>
                                      </a:moveTo>
                                      <a:cubicBezTo>
                                        <a:pt x="211702" y="2535"/>
                                        <a:pt x="175334" y="95187"/>
                                        <a:pt x="175334" y="95187"/>
                                      </a:cubicBezTo>
                                      <a:lnTo>
                                        <a:pt x="175334" y="95187"/>
                                      </a:lnTo>
                                      <a:cubicBezTo>
                                        <a:pt x="174468" y="91723"/>
                                        <a:pt x="137234" y="2535"/>
                                        <a:pt x="61034" y="5998"/>
                                      </a:cubicBezTo>
                                      <a:cubicBezTo>
                                        <a:pt x="-16898" y="9462"/>
                                        <a:pt x="-38545" y="206889"/>
                                        <a:pt x="175334" y="303871"/>
                                      </a:cubicBezTo>
                                      <a:lnTo>
                                        <a:pt x="175334" y="303005"/>
                                      </a:lnTo>
                                      <a:cubicBezTo>
                                        <a:pt x="389214" y="206889"/>
                                        <a:pt x="366700" y="10328"/>
                                        <a:pt x="289634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3" name="フリーフォーム 723">
                                <a:extLst>
                                  <a:ext uri="{FF2B5EF4-FFF2-40B4-BE49-F238E27FC236}">
                                    <a16:creationId xmlns:a16="http://schemas.microsoft.com/office/drawing/2014/main" id="{25D06821-3568-BD49-9C35-B92BC206606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5502" y="90711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8652" y="136736"/>
                                        <a:pt x="243932" y="7715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4" name="フリーフォーム 724">
                                <a:extLst>
                                  <a:ext uri="{FF2B5EF4-FFF2-40B4-BE49-F238E27FC236}">
                                    <a16:creationId xmlns:a16="http://schemas.microsoft.com/office/drawing/2014/main" id="{C50C8529-C399-0B44-BAF2-8E32178F77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87782" y="746044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1 w 346363"/>
                                    <a:gd name="connsiteY1" fmla="*/ 95187 h 303068"/>
                                    <a:gd name="connsiteX2" fmla="*/ 176401 w 346363"/>
                                    <a:gd name="connsiteY2" fmla="*/ 95187 h 303068"/>
                                    <a:gd name="connsiteX3" fmla="*/ 61234 w 346363"/>
                                    <a:gd name="connsiteY3" fmla="*/ 5998 h 303068"/>
                                    <a:gd name="connsiteX4" fmla="*/ 176401 w 346363"/>
                                    <a:gd name="connsiteY4" fmla="*/ 303871 h 303068"/>
                                    <a:gd name="connsiteX5" fmla="*/ 176401 w 346363"/>
                                    <a:gd name="connsiteY5" fmla="*/ 303871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1" y="95187"/>
                                        <a:pt x="176401" y="95187"/>
                                      </a:cubicBezTo>
                                      <a:lnTo>
                                        <a:pt x="176401" y="95187"/>
                                      </a:lnTo>
                                      <a:cubicBezTo>
                                        <a:pt x="175535" y="91723"/>
                                        <a:pt x="138301" y="2535"/>
                                        <a:pt x="61234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1" y="303871"/>
                                      </a:cubicBezTo>
                                      <a:lnTo>
                                        <a:pt x="176401" y="303871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5" name="フリーフォーム 725">
                                <a:extLst>
                                  <a:ext uri="{FF2B5EF4-FFF2-40B4-BE49-F238E27FC236}">
                                    <a16:creationId xmlns:a16="http://schemas.microsoft.com/office/drawing/2014/main" id="{57D2E751-E0A1-1747-BAE2-30467CA687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550352" y="84302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4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4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9462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6" name="フリーフォーム 726">
                                <a:extLst>
                                  <a:ext uri="{FF2B5EF4-FFF2-40B4-BE49-F238E27FC236}">
                                    <a16:creationId xmlns:a16="http://schemas.microsoft.com/office/drawing/2014/main" id="{CC96C8B9-76DF-3348-A827-38DD1EF78EF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31673" y="47674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フリーフォーム 727">
                                <a:extLst>
                                  <a:ext uri="{FF2B5EF4-FFF2-40B4-BE49-F238E27FC236}">
                                    <a16:creationId xmlns:a16="http://schemas.microsoft.com/office/drawing/2014/main" id="{5EBBA525-5FCB-0F4B-8C0B-43E7FD9B86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585072" y="746100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8231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8" name="フリーフォーム 728">
                                <a:extLst>
                                  <a:ext uri="{FF2B5EF4-FFF2-40B4-BE49-F238E27FC236}">
                                    <a16:creationId xmlns:a16="http://schemas.microsoft.com/office/drawing/2014/main" id="{6F185BF7-C765-8C4F-8724-787A9C3D87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51059" y="199610"/>
                                  <a:ext cx="355023" cy="311727"/>
                                </a:xfrm>
                                <a:custGeom>
                                  <a:avLst/>
                                  <a:gdLst>
                                    <a:gd name="connsiteX0" fmla="*/ 297837 w 355022"/>
                                    <a:gd name="connsiteY0" fmla="*/ 6043 h 311727"/>
                                    <a:gd name="connsiteX1" fmla="*/ 180073 w 355022"/>
                                    <a:gd name="connsiteY1" fmla="*/ 96964 h 311727"/>
                                    <a:gd name="connsiteX2" fmla="*/ 180073 w 355022"/>
                                    <a:gd name="connsiteY2" fmla="*/ 96964 h 311727"/>
                                    <a:gd name="connsiteX3" fmla="*/ 62310 w 355022"/>
                                    <a:gd name="connsiteY3" fmla="*/ 6043 h 311727"/>
                                    <a:gd name="connsiteX4" fmla="*/ 180073 w 355022"/>
                                    <a:gd name="connsiteY4" fmla="*/ 309977 h 311727"/>
                                    <a:gd name="connsiteX5" fmla="*/ 180073 w 355022"/>
                                    <a:gd name="connsiteY5" fmla="*/ 309112 h 311727"/>
                                    <a:gd name="connsiteX6" fmla="*/ 297837 w 355022"/>
                                    <a:gd name="connsiteY6" fmla="*/ 6043 h 3117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55022" h="311727">
                                      <a:moveTo>
                                        <a:pt x="297837" y="6043"/>
                                      </a:moveTo>
                                      <a:cubicBezTo>
                                        <a:pt x="218173" y="1714"/>
                                        <a:pt x="180073" y="96964"/>
                                        <a:pt x="180073" y="96964"/>
                                      </a:cubicBezTo>
                                      <a:lnTo>
                                        <a:pt x="180073" y="96964"/>
                                      </a:lnTo>
                                      <a:cubicBezTo>
                                        <a:pt x="179207" y="93500"/>
                                        <a:pt x="141108" y="2580"/>
                                        <a:pt x="62310" y="6043"/>
                                      </a:cubicBezTo>
                                      <a:cubicBezTo>
                                        <a:pt x="-17354" y="9507"/>
                                        <a:pt x="-39868" y="211264"/>
                                        <a:pt x="180073" y="309977"/>
                                      </a:cubicBezTo>
                                      <a:lnTo>
                                        <a:pt x="180073" y="309112"/>
                                      </a:lnTo>
                                      <a:cubicBezTo>
                                        <a:pt x="400014" y="211264"/>
                                        <a:pt x="377501" y="9507"/>
                                        <a:pt x="297837" y="60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" name="フリーフォーム 729">
                                <a:extLst>
                                  <a:ext uri="{FF2B5EF4-FFF2-40B4-BE49-F238E27FC236}">
                                    <a16:creationId xmlns:a16="http://schemas.microsoft.com/office/drawing/2014/main" id="{05641BD5-B745-3742-B9F3-A2EAA4F2C6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42459" y="1277712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4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" name="フリーフォーム 730">
                                <a:extLst>
                                  <a:ext uri="{FF2B5EF4-FFF2-40B4-BE49-F238E27FC236}">
                                    <a16:creationId xmlns:a16="http://schemas.microsoft.com/office/drawing/2014/main" id="{48DE4C38-1A70-A742-A4D3-749C33BB802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38978" y="615347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0354" y="117645"/>
                                        <a:pt x="208231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1" name="フリーフォーム 731">
                                <a:extLst>
                                  <a:ext uri="{FF2B5EF4-FFF2-40B4-BE49-F238E27FC236}">
                                    <a16:creationId xmlns:a16="http://schemas.microsoft.com/office/drawing/2014/main" id="{0F1C662C-4715-834A-9C4B-BD5E8FD2C8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43891" y="47674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04F51" id="グループ 734" o:spid="_x0000_s1026" style="width:540pt;height:126.35pt;mso-position-horizontal-relative:char;mso-position-vertical-relative:line" coordsize="53060,15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">
                      <v:shape id="フリーフォーム 13" o:spid="_x0000_s1027" style="position:absolute;top:7460;width:3463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" path="m291566,5998c213635,2535,176401,95187,176401,95187r,c175535,91723,138300,2535,61235,5998,-16697,9462,-39211,206889,176401,303871r,c392012,206889,369498,10328,291566,5998xe" fillcolor="#f279a2 [3205]" stroked="f" strokeweight=".24036mm">
                        <v:stroke joinstyle="miter"/>
                        <v:path arrowok="t" o:connecttype="custom" o:connectlocs="291567,5998;176402,95187;176402,95187;61235,5998;176402,303871;176402,303871;291567,5998" o:connectangles="0,0,0,0,0,0,0"/>
                      </v:shape>
                      <v:shape id="フリーフォーム 14" o:spid="_x0000_s1028" style="position:absolute;left:18625;top:8430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" path="m291566,5998c213635,2535,176401,95187,176401,95187r,c175535,91723,138300,2535,61235,5998,-16697,9462,-39211,206889,176401,303871r,-866c392012,206889,369498,9462,291566,5998xe" fillcolor="#f279a2 [3205]" stroked="f" strokeweight=".24036mm">
                        <v:stroke joinstyle="miter"/>
                        <v:path arrowok="t" o:connecttype="custom" o:connectlocs="291567,5998;176402,95187;176402,95187;61235,5998;176402,303871;176402,303005;291567,5998" o:connectangles="0,0,0,0,0,0,0"/>
                      </v:shape>
                      <v:shape id="フリーフォーム 15" o:spid="_x0000_s1029" style="position:absolute;left:8972;top:7461;width:1992;height:1731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" path="m164935,5942c121640,4211,100858,56165,100858,56165r,c99992,54433,79210,4211,36781,6808,-6515,8540,-19503,119376,100858,173063r,c221220,118511,208231,8540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16" o:spid="_x0000_s1030" style="position:absolute;left:4243;top:3390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" path="m192843,5984c141755,3386,117509,63999,117509,63999r,c116643,62268,92398,3386,42175,5984,-8914,8581,-23634,136736,117509,199947r,c258652,136736,243932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17" o:spid="_x0000_s1031" style="position:absolute;left:14295;top:1711;width:1732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" path="m147899,5950c108933,4218,90749,50111,90749,50111r,c89883,48379,71699,4218,33599,5950,-5367,7681,-16624,105529,90749,154020r,c198121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18" o:spid="_x0000_s1032" style="position:absolute;left:19482;top:2949;width:1732;height:1559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" path="m147899,5950c108933,4218,90749,50111,90749,50111r,c89883,48379,71699,4218,33599,5950,-5367,7682,-16624,105529,90749,154020r,c198121,106395,186865,7682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19" o:spid="_x0000_s1033" style="position:absolute;left:14045;top:9443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" path="m192843,5984c141755,3386,117509,63999,117509,63999r,c116643,62268,92398,3386,42175,5984,-8914,8581,-23634,136736,117509,199947r,c257786,137602,243932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20" o:spid="_x0000_s1034" style="position:absolute;left:3256;top:12084;width:4243;height:3723;visibility:visible;mso-wrap-style:square;v-text-anchor:middle" coordsize="424295,37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" path="m358149,6020c262033,1690,216140,115990,216140,115990r,c214408,112527,168515,1690,74130,6886,-21985,11216,-49695,253670,216140,373165r,-865c481974,252804,454265,11216,358149,6020xe" fillcolor="#f279a2 [3205]" stroked="f" strokeweight=".24036mm">
                        <v:stroke joinstyle="miter"/>
                        <v:path arrowok="t" o:connecttype="custom" o:connectlocs="358149,6020;216140,115990;216140,115990;74130,6886;216140,373166;216140,372301;358149,6020" o:connectangles="0,0,0,0,0,0,0"/>
                      </v:shape>
                      <v:shape id="フリーフォーム 21" o:spid="_x0000_s1035" style="position:absolute;left:23258;top:13071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" path="m192843,5984c141755,3386,117509,64000,117509,64000r,c116643,62268,92398,3386,42175,5984,-8914,8581,-23634,136736,117509,199947r,c257787,136736,243932,8581,192843,5984xe" fillcolor="#f279a2 [3205]" stroked="f" strokeweight=".24036mm">
                        <v:stroke joinstyle="miter"/>
                        <v:path arrowok="t" o:connecttype="custom" o:connectlocs="192843,5984;117509,64000;117509,64000;42175,5984;117509,199947;117509,199947;192843,5984" o:connectangles="0,0,0,0,0,0,0"/>
                      </v:shape>
                      <v:shape id="フリーフォーム 22" o:spid="_x0000_s1036" style="position:absolute;left:11302;top:10500;width:1991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" path="m164935,5942c121640,4211,100858,56165,100858,56165r,c99992,54433,79210,4211,36781,6808,-6515,8540,-19503,119377,100858,173063r,c221219,118511,209097,8540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23" o:spid="_x0000_s1037" style="position:absolute;left:11403;top:7305;width:1732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" path="m147899,5950c108933,4218,90749,50111,90749,50111r,c89883,48379,71699,4218,33599,5950,-5367,7681,-16624,105529,90749,154020r,c198121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24" o:spid="_x0000_s1038" style="position:absolute;left:12133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SeZwwAAANs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OIL7l/QD5OIXAAD//wMAUEsBAi0AFAAGAAgAAAAhANvh9svuAAAAhQEAABMAAAAAAAAAAAAA&#10;AAAAAAAAAFtDb250ZW50X1R5cGVzXS54bWxQSwECLQAUAAYACAAAACEAWvQsW78AAAAVAQAACwAA&#10;AAAAAAAAAAAAAAAfAQAAX3JlbHMvLnJlbHNQSwECLQAUAAYACAAAACEAP6Unmc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" o:spid="_x0000_s1039" style="position:absolute;left:12133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YICxAAAANs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zO7h/CX9ALn6BwAA//8DAFBLAQItABQABgAIAAAAIQDb4fbL7gAAAIUBAAATAAAAAAAAAAAA&#10;AAAAAAAAAABbQ29udGVudF9UeXBlc10ueG1sUEsBAi0AFAAGAAgAAAAhAFr0LFu/AAAAFQEAAAsA&#10;AAAAAAAAAAAAAAAAHwEAAF9yZWxzLy5yZWxzUEsBAi0AFAAGAAgAAAAhAFDpggL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" o:spid="_x0000_s1040" style="position:absolute;left:12133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x1wwAAANs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mcL9S/oBcvkLAAD//wMAUEsBAi0AFAAGAAgAAAAhANvh9svuAAAAhQEAABMAAAAAAAAAAAAA&#10;AAAAAAAAAFtDb250ZW50X1R5cGVzXS54bWxQSwECLQAUAAYACAAAACEAWvQsW78AAAAVAQAACwAA&#10;AAAAAAAAAAAAAAAfAQAAX3JlbHMvLnJlbHNQSwECLQAUAAYACAAAACEAoDscdc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" o:spid="_x0000_s1041" style="position:absolute;left:12133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7nuwwAAANs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mcPfl/QD5OoGAAD//wMAUEsBAi0AFAAGAAgAAAAhANvh9svuAAAAhQEAABMAAAAAAAAAAAAA&#10;AAAAAAAAAFtDb250ZW50X1R5cGVzXS54bWxQSwECLQAUAAYACAAAACEAWvQsW78AAAAVAQAACwAA&#10;AAAAAAAAAAAAAAAfAQAAX3JlbHMvLnJlbHNQSwECLQAUAAYACAAAACEAz3e57s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" o:spid="_x0000_s1042" style="position:absolute;left:12133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" o:spid="_x0000_s1043" style="position:absolute;left:12133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gHxAAAANs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0wyuX9IPkPMLAAAA//8DAFBLAQItABQABgAIAAAAIQDb4fbL7gAAAIUBAAATAAAAAAAAAAAA&#10;AAAAAAAAAABbQ29udGVudF9UeXBlc10ueG1sUEsBAi0AFAAGAAgAAAAhAFr0LFu/AAAAFQEAAAsA&#10;AAAAAAAAAAAAAAAAHwEAAF9yZWxzLy5yZWxzUEsBAi0AFAAGAAgAAAAhANGkiAf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" o:spid="_x0000_s1044" style="position:absolute;left:12133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7dHwQAAANs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sly/yA/TqFwAA//8DAFBLAQItABQABgAIAAAAIQDb4fbL7gAAAIUBAAATAAAAAAAAAAAAAAAA&#10;AAAAAABbQ29udGVudF9UeXBlc10ueG1sUEsBAi0AFAAGAAgAAAAhAFr0LFu/AAAAFQEAAAsAAAAA&#10;AAAAAAAAAAAAHwEAAF9yZWxzLy5yZWxzUEsBAi0AFAAGAAgAAAAhAMVHt0f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" o:spid="_x0000_s1045" style="position:absolute;left:12133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" o:spid="_x0000_s1046" style="position:absolute;left:12133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" o:spid="_x0000_s1047" style="position:absolute;left:12133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" o:spid="_x0000_s1048" style="position:absolute;left:12133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LFExAAAANs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pjO4fUk/QK6uAAAA//8DAFBLAQItABQABgAIAAAAIQDb4fbL7gAAAIUBAAATAAAAAAAAAAAA&#10;AAAAAAAAAABbQ29udGVudF9UeXBlc10ueG1sUEsBAi0AFAAGAAgAAAAhAFr0LFu/AAAAFQEAAAsA&#10;AAAAAAAAAAAAAAAAHwEAAF9yZWxzLy5yZWxzUEsBAi0AFAAGAAgAAAAhALp8sUT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" o:spid="_x0000_s1049" style="position:absolute;left:12133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TfxAAAANs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jJ7h90v6AXJ+BQAA//8DAFBLAQItABQABgAIAAAAIQDb4fbL7gAAAIUBAAATAAAAAAAAAAAA&#10;AAAAAAAAAABbQ29udGVudF9UeXBlc10ueG1sUEsBAi0AFAAGAAgAAAAhAFr0LFu/AAAAFQEAAAsA&#10;AAAAAAAAAAAAAAAAHwEAAF9yZWxzLy5yZWxzUEsBAi0AFAAGAAgAAAAhANUwFN/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" o:spid="_x0000_s1050" style="position:absolute;left:12133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qoxAAAANs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ZnO4fkk/QK4uAAAA//8DAFBLAQItABQABgAIAAAAIQDb4fbL7gAAAIUBAAATAAAAAAAAAAAA&#10;AAAAAAAAAABbQ29udGVudF9UeXBlc10ueG1sUEsBAi0AFAAGAAgAAAAhAFr0LFu/AAAAFQEAAAsA&#10;AAAAAAAAAAAAAAAAHwEAAF9yZWxzLy5yZWxzUEsBAi0AFAAGAAgAAAAhACXiiqj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7" o:spid="_x0000_s1051" style="position:absolute;left:12133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8zxAAAANs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pnO4fkk/QK4uAAAA//8DAFBLAQItABQABgAIAAAAIQDb4fbL7gAAAIUBAAATAAAAAAAAAAAA&#10;AAAAAAAAAABbQ29udGVudF9UeXBlc10ueG1sUEsBAi0AFAAGAAgAAAAhAFr0LFu/AAAAFQEAAAsA&#10;AAAAAAAAAAAAAAAAHwEAAF9yZWxzLy5yZWxzUEsBAi0AFAAGAAgAAAAhAEquLzP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" o:spid="_x0000_s1052" style="position:absolute;left:12133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btBwQAAANs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MlS/yA/TqFwAA//8DAFBLAQItABQABgAIAAAAIQDb4fbL7gAAAIUBAAATAAAAAAAAAAAAAAAA&#10;AAAAAABbQ29udGVudF9UeXBlc10ueG1sUEsBAi0AFAAGAAgAAAAhAFr0LFu/AAAAFQEAAAsAAAAA&#10;AAAAAAAAAAAAHwEAAF9yZWxzLy5yZWxzUEsBAi0AFAAGAAgAAAAhADsxu0H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" o:spid="_x0000_s1053" style="position:absolute;left:12133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R7axAAAANs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3GXw+yX9ALm6AgAA//8DAFBLAQItABQABgAIAAAAIQDb4fbL7gAAAIUBAAATAAAAAAAAAAAA&#10;AAAAAAAAAABbQ29udGVudF9UeXBlc10ueG1sUEsBAi0AFAAGAAgAAAAhAFr0LFu/AAAAFQEAAAsA&#10;AAAAAAAAAAAAAAAAHwEAAF9yZWxzLy5yZWxzUEsBAi0AFAAGAAgAAAAhAFR9Htr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" o:spid="_x0000_s1054" style="position:absolute;left:12133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cQ6wQAAANs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kzWyxf5AXr9CwAA//8DAFBLAQItABQABgAIAAAAIQDb4fbL7gAAAIUBAAATAAAAAAAAAAAAAAAA&#10;AAAAAABbQ29udGVudF9UeXBlc10ueG1sUEsBAi0AFAAGAAgAAAAhAFr0LFu/AAAAFQEAAAsAAAAA&#10;AAAAAAAAAAAAHwEAAF9yZWxzLy5yZWxzUEsBAi0AFAAGAAgAAAAhAJ1BxDr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" o:spid="_x0000_s1055" style="position:absolute;left:12133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" o:spid="_x0000_s1056" style="position:absolute;left:12133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//WwwAAANs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NIT7l/QD5OIXAAD//wMAUEsBAi0AFAAGAAgAAAAhANvh9svuAAAAhQEAABMAAAAAAAAAAAAA&#10;AAAAAAAAAFtDb250ZW50X1R5cGVzXS54bWxQSwECLQAUAAYACAAAACEAWvQsW78AAAAVAQAACwAA&#10;AAAAAAAAAAAAAAAfAQAAX3JlbHMvLnJlbHNQSwECLQAUAAYACAAAACEAAt//1s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" o:spid="_x0000_s1057" style="position:absolute;left:12133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1pNxAAAANs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ZlO4fUk/QK6uAAAA//8DAFBLAQItABQABgAIAAAAIQDb4fbL7gAAAIUBAAATAAAAAAAAAAAA&#10;AAAAAAAAAABbQ29udGVudF9UeXBlc10ueG1sUEsBAi0AFAAGAAgAAAAhAFr0LFu/AAAAFQEAAAsA&#10;AAAAAAAAAAAAAAAAHwEAAF9yZWxzLy5yZWxzUEsBAi0AFAAGAAgAAAAhAG2TWk3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" o:spid="_x0000_s1058" style="position:absolute;left:12133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" o:spid="_x0000_s1059" style="position:absolute;left:12133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eixAAAANs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LG/h90v6AXL9AwAA//8DAFBLAQItABQABgAIAAAAIQDb4fbL7gAAAIUBAAATAAAAAAAAAAAA&#10;AAAAAAAAAABbQ29udGVudF9UeXBlc10ueG1sUEsBAi0AFAAGAAgAAAAhAFr0LFu/AAAAFQEAAAsA&#10;AAAAAAAAAAAAAAAAHwEAAF9yZWxzLy5yZWxzUEsBAi0AFAAGAAgAAAAhAI02Z6L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" o:spid="_x0000_s1060" style="position:absolute;left:12133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PnVwwAAANs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PIHbl/QD5OIKAAD//wMAUEsBAi0AFAAGAAgAAAAhANvh9svuAAAAhQEAABMAAAAAAAAAAAAA&#10;AAAAAAAAAFtDb250ZW50X1R5cGVzXS54bWxQSwECLQAUAAYACAAAACEAWvQsW78AAAAVAQAACwAA&#10;AAAAAAAAAAAAAAAfAQAAX3JlbHMvLnJlbHNQSwECLQAUAAYACAAAACEAfeT51c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" o:spid="_x0000_s1061" style="position:absolute;left:12133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FxOxAAAANs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yQyuX9IPkKt/AAAA//8DAFBLAQItABQABgAIAAAAIQDb4fbL7gAAAIUBAAATAAAAAAAAAAAA&#10;AAAAAAAAAABbQ29udGVudF9UeXBlc10ueG1sUEsBAi0AFAAGAAgAAAAhAFr0LFu/AAAAFQEAAAsA&#10;AAAAAAAAAAAAAAAAHwEAAF9yZWxzLy5yZWxzUEsBAi0AFAAGAAgAAAAhABKoXE7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" o:spid="_x0000_s1062" style="position:absolute;left:12133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8g8wQAAANs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kzGyhf5AXr9CwAA//8DAFBLAQItABQABgAIAAAAIQDb4fbL7gAAAIUBAAATAAAAAAAAAAAAAAAA&#10;AAAAAABbQ29udGVudF9UeXBlc10ueG1sUEsBAi0AFAAGAAgAAAAhAFr0LFu/AAAAFQEAAAsAAAAA&#10;AAAAAAAAAAAAHwEAAF9yZWxzLy5yZWxzUEsBAi0AFAAGAAgAAAAhAGM3yDz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" o:spid="_x0000_s1063" style="position:absolute;left:12133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22nxAAAANs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swyuX9IPkIsLAAAA//8DAFBLAQItABQABgAIAAAAIQDb4fbL7gAAAIUBAAATAAAAAAAAAAAA&#10;AAAAAAAAAABbQ29udGVudF9UeXBlc10ueG1sUEsBAi0AFAAGAAgAAAAhAFr0LFu/AAAAFQEAAAsA&#10;AAAAAAAAAAAAAAAAHwEAAF9yZWxzLy5yZWxzUEsBAi0AFAAGAAgAAAAhAAx7baf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" o:spid="_x0000_s1064" style="position:absolute;left:12133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FLnwQAAANs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sly/yA/TqFwAA//8DAFBLAQItABQABgAIAAAAIQDb4fbL7gAAAIUBAAATAAAAAAAAAAAAAAAA&#10;AAAAAABbQ29udGVudF9UeXBlc10ueG1sUEsBAi0AFAAGAAgAAAAhAFr0LFu/AAAAFQEAAAsAAAAA&#10;AAAAAAAAAAAAHwEAAF9yZWxzLy5yZWxzUEsBAi0AFAAGAAgAAAAhABiYUuf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" o:spid="_x0000_s1065" style="position:absolute;left:12133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" o:spid="_x0000_s1066" style="position:absolute;left:12133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kLxAAAANs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3M/g/CX9ALn6BwAA//8DAFBLAQItABQABgAIAAAAIQDb4fbL7gAAAIUBAAATAAAAAAAAAAAA&#10;AAAAAAAAAABbQ29udGVudF9UeXBlc10ueG1sUEsBAi0AFAAGAAgAAAAhAFr0LFu/AAAAFQEAAAsA&#10;AAAAAAAAAAAAAAAAHwEAAF9yZWxzLy5yZWxzUEsBAi0AFAAGAAgAAAAhAIcGaQv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" o:spid="_x0000_s1067" style="position:absolute;left:12133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syQxAAAANs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PI/g90v6AXJ+BQAA//8DAFBLAQItABQABgAIAAAAIQDb4fbL7gAAAIUBAAATAAAAAAAAAAAA&#10;AAAAAAAAAABbQ29udGVudF9UeXBlc10ueG1sUEsBAi0AFAAGAAgAAAAhAFr0LFu/AAAAFQEAAAsA&#10;AAAAAAAAAAAAAAAAHwEAAF9yZWxzLy5yZWxzUEsBAi0AFAAGAAgAAAAhAOhKzJD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" o:spid="_x0000_s1068" style="position:absolute;left:12133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1TkxAAAANs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3C7h90v6AXL9AwAA//8DAFBLAQItABQABgAIAAAAIQDb4fbL7gAAAIUBAAATAAAAAAAAAAAA&#10;AAAAAAAAAABbQ29udGVudF9UeXBlc10ueG1sUEsBAi0AFAAGAAgAAAAhAFr0LFu/AAAAFQEAAAsA&#10;AAAAAAAAAAAAAAAAHwEAAF9yZWxzLy5yZWxzUEsBAi0AFAAGAAgAAAAhAGejVOT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" o:spid="_x0000_s1069" style="position:absolute;left:12133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" o:spid="_x0000_s1070" style="position:absolute;left:12133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W8IxAAAANs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D3O4fkk/QK4uAAAA//8DAFBLAQItABQABgAIAAAAIQDb4fbL7gAAAIUBAAATAAAAAAAAAAAA&#10;AAAAAAAAAABbQ29udGVudF9UeXBlc10ueG1sUEsBAi0AFAAGAAgAAAAhAFr0LFu/AAAAFQEAAAsA&#10;AAAAAAAAAAAAAAAAHwEAAF9yZWxzLy5yZWxzUEsBAi0AFAAGAAgAAAAhAPg9bwj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" o:spid="_x0000_s1071" style="position:absolute;left:12133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qTxAAAANs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j3O4fkk/QK4uAAAA//8DAFBLAQItABQABgAIAAAAIQDb4fbL7gAAAIUBAAATAAAAAAAAAAAA&#10;AAAAAAAAAABbQ29udGVudF9UeXBlc10ueG1sUEsBAi0AFAAGAAgAAAAhAFr0LFu/AAAAFQEAAAsA&#10;AAAAAAAAAAAAAAAAHwEAAF9yZWxzLy5yZWxzUEsBAi0AFAAGAAgAAAAhAJdxypP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" o:spid="_x0000_s1072" style="position:absolute;left:12133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l7hwQAAANs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MlS/yA/TqFwAA//8DAFBLAQItABQABgAIAAAAIQDb4fbL7gAAAIUBAAATAAAAAAAAAAAAAAAA&#10;AAAAAABbQ29udGVudF9UeXBlc10ueG1sUEsBAi0AFAAGAAgAAAAhAFr0LFu/AAAAFQEAAAsAAAAA&#10;AAAAAAAAAAAAHwEAAF9yZWxzLy5yZWxzUEsBAi0AFAAGAAgAAAAhAObuXuH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" o:spid="_x0000_s1073" style="position:absolute;left:12133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vt6xAAAANs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WGTw+yX9ALm6AgAA//8DAFBLAQItABQABgAIAAAAIQDb4fbL7gAAAIUBAAATAAAAAAAAAAAA&#10;AAAAAAAAAABbQ29udGVudF9UeXBlc10ueG1sUEsBAi0AFAAGAAgAAAAhAFr0LFu/AAAAFQEAAAsA&#10;AAAAAAAAAAAAAAAAHwEAAF9yZWxzLy5yZWxzUEsBAi0AFAAGAAgAAAAhAImi+3r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" o:spid="_x0000_s1074" style="position:absolute;left:12133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JhawQAAANs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kzWyxf5AXr9CwAA//8DAFBLAQItABQABgAIAAAAIQDb4fbL7gAAAIUBAAATAAAAAAAAAAAAAAAA&#10;AAAAAABbQ29udGVudF9UeXBlc10ueG1sUEsBAi0AFAAGAAgAAAAhAFr0LFu/AAAAFQEAAAsAAAAA&#10;AAAAAAAAAAAAHwEAAF9yZWxzLy5yZWxzUEsBAi0AFAAGAAgAAAAhANb0mFrBAAAA2wAAAA8AAAAA&#10;AAAAAAAAAAAABwIAAGRycy9kb3ducmV2LnhtbFBLBQYAAAAAAwADALcAAAD1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" o:spid="_x0000_s1075" style="position:absolute;left:12133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" o:spid="_x0000_s1076" style="position:absolute;left:12133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qO2wwAAANs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ncD9S/oBcvkLAAD//wMAUEsBAi0AFAAGAAgAAAAhANvh9svuAAAAhQEAABMAAAAAAAAAAAAA&#10;AAAAAAAAAFtDb250ZW50X1R5cGVzXS54bWxQSwECLQAUAAYACAAAACEAWvQsW78AAAAVAQAACwAA&#10;AAAAAAAAAAAAAAAfAQAAX3JlbHMvLnJlbHNQSwECLQAUAAYACAAAACEASWqjts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" o:spid="_x0000_s1077" style="position:absolute;left:12133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YtxAAAANs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5jO4fkk/QK4uAAAA//8DAFBLAQItABQABgAIAAAAIQDb4fbL7gAAAIUBAAATAAAAAAAAAAAA&#10;AAAAAAAAAABbQ29udGVudF9UeXBlc10ueG1sUEsBAi0AFAAGAAgAAAAhAFr0LFu/AAAAFQEAAAsA&#10;AAAAAAAAAAAAAAAAHwEAAF9yZWxzLy5yZWxzUEsBAi0AFAAGAAgAAAAhACYmBi3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" o:spid="_x0000_s1078" style="position:absolute;left:12133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55ZwwAAANs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Mobbl/QD5OIKAAD//wMAUEsBAi0AFAAGAAgAAAAhANvh9svuAAAAhQEAABMAAAAAAAAAAAAA&#10;AAAAAAAAAFtDb250ZW50X1R5cGVzXS54bWxQSwECLQAUAAYACAAAACEAWvQsW78AAAAVAQAACwAA&#10;AAAAAAAAAAAAAAAfAQAAX3JlbHMvLnJlbHNQSwECLQAUAAYACAAAACEAqc+eWc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" o:spid="_x0000_s1079" style="position:absolute;left:12133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vCxAAAANs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8we4fkk/QK4uAAAA//8DAFBLAQItABQABgAIAAAAIQDb4fbL7gAAAIUBAAATAAAAAAAAAAAA&#10;AAAAAAAAAABbQ29udGVudF9UeXBlc10ueG1sUEsBAi0AFAAGAAgAAAAhAFr0LFu/AAAAFQEAAAsA&#10;AAAAAAAAAAAAAAAAHwEAAF9yZWxzLy5yZWxzUEsBAi0AFAAGAAgAAAAhAMaDO8L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" o:spid="_x0000_s1080" style="position:absolute;left:12133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" o:spid="_x0000_s1081" style="position:absolute;left:12133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AuxAAAANs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8QT+vqQfIBc3AAAA//8DAFBLAQItABQABgAIAAAAIQDb4fbL7gAAAIUBAAATAAAAAAAAAAAA&#10;AAAAAAAAAABbQ29udGVudF9UeXBlc10ueG1sUEsBAi0AFAAGAAgAAAAhAFr0LFu/AAAAFQEAAAsA&#10;AAAAAAAAAAAAAAAAHwEAAF9yZWxzLy5yZWxzUEsBAi0AFAAGAAgAAAAhAFkdAC7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" o:spid="_x0000_s1082" style="position:absolute;left:12133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pRcwQAAANs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kzGyhf5AXr9CwAA//8DAFBLAQItABQABgAIAAAAIQDb4fbL7gAAAIUBAAATAAAAAAAAAAAAAAAA&#10;AAAAAABbQ29udGVudF9UeXBlc10ueG1sUEsBAi0AFAAGAAgAAAAhAFr0LFu/AAAAFQEAAAsAAAAA&#10;AAAAAAAAAAAAHwEAAF9yZWxzLy5yZWxzUEsBAi0AFAAGAAgAAAAhACiClFzBAAAA2wAAAA8AAAAA&#10;AAAAAAAAAAAABwIAAGRycy9kb3ducmV2LnhtbFBLBQYAAAAAAwADALcAAAD1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" o:spid="_x0000_s1083" style="position:absolute;left:12133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HHxAAAANs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swyuX9IPkIsLAAAA//8DAFBLAQItABQABgAIAAAAIQDb4fbL7gAAAIUBAAATAAAAAAAAAAAA&#10;AAAAAAAAAABbQ29udGVudF9UeXBlc10ueG1sUEsBAi0AFAAGAAgAAAAhAFr0LFu/AAAAFQEAAAsA&#10;AAAAAAAAAAAAAAAAHwEAAF9yZWxzLy5yZWxzUEsBAi0AFAAGAAgAAAAhAEfOMcf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" o:spid="_x0000_s1084" style="position:absolute;left:12133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6HwQAAANs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kzWyxf5AXr9CwAA//8DAFBLAQItABQABgAIAAAAIQDb4fbL7gAAAIUBAAATAAAAAAAAAAAAAAAA&#10;AAAAAABbQ29udGVudF9UeXBlc10ueG1sUEsBAi0AFAAGAAgAAAAhAFr0LFu/AAAAFQEAAAsAAAAA&#10;AAAAAAAAAAAAHwEAAF9yZWxzLy5yZWxzUEsBAi0AFAAGAAgAAAAhAFMtDof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" o:spid="_x0000_s1085" style="position:absolute;left:12133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2" o:spid="_x0000_s1086" style="position:absolute;left:12133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VrwwAAANs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n8Dfl/QD5OoGAAD//wMAUEsBAi0AFAAGAAgAAAAhANvh9svuAAAAhQEAABMAAAAAAAAAAAAA&#10;AAAAAAAAAFtDb250ZW50X1R5cGVzXS54bWxQSwECLQAUAAYACAAAACEAWvQsW78AAAAVAQAACwAA&#10;AAAAAAAAAAAAAAAfAQAAX3JlbHMvLnJlbHNQSwECLQAUAAYACAAAACEAzLM1a8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3" o:spid="_x0000_s1087" style="position:absolute;left:12133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5DwxAAAANs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5lO4fkk/QK4uAAAA//8DAFBLAQItABQABgAIAAAAIQDb4fbL7gAAAIUBAAATAAAAAAAAAAAA&#10;AAAAAAAAAABbQ29udGVudF9UeXBlc10ueG1sUEsBAi0AFAAGAAgAAAAhAFr0LFu/AAAAFQEAAAsA&#10;AAAAAAAAAAAAAAAAHwEAAF9yZWxzLy5yZWxzUEsBAi0AFAAGAAgAAAAhAKP/kPD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4" o:spid="_x0000_s1088" style="position:absolute;left:12133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giExAAAANs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2QSuX9IPkKt/AAAA//8DAFBLAQItABQABgAIAAAAIQDb4fbL7gAAAIUBAAATAAAAAAAAAAAA&#10;AAAAAAAAAABbQ29udGVudF9UeXBlc10ueG1sUEsBAi0AFAAGAAgAAAAhAFr0LFu/AAAAFQEAAAsA&#10;AAAAAAAAAAAAAAAAHwEAAF9yZWxzLy5yZWxzUEsBAi0AFAAGAAgAAAAhACwWCIT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5" o:spid="_x0000_s1089" style="position:absolute;left:12133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0fxAAAANs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80e4fkk/QK4uAAAA//8DAFBLAQItABQABgAIAAAAIQDb4fbL7gAAAIUBAAATAAAAAAAAAAAA&#10;AAAAAAAAAABbQ29udGVudF9UeXBlc10ueG1sUEsBAi0AFAAGAAgAAAAhAFr0LFu/AAAAFQEAAAsA&#10;AAAAAAAAAAAAAAAAHwEAAF9yZWxzLy5yZWxzUEsBAi0AFAAGAAgAAAAhAENarR/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6" o:spid="_x0000_s1090" style="position:absolute;left:12133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NoxAAAANs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yRj+vqQfIBc3AAAA//8DAFBLAQItABQABgAIAAAAIQDb4fbL7gAAAIUBAAATAAAAAAAAAAAA&#10;AAAAAAAAAABbQ29udGVudF9UeXBlc10ueG1sUEsBAi0AFAAGAAgAAAAhAFr0LFu/AAAAFQEAAAsA&#10;AAAAAAAAAAAAAAAAHwEAAF9yZWxzLy5yZWxzUEsBAi0AFAAGAAgAAAAhALOIM2j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7" o:spid="_x0000_s1091" style="position:absolute;left:12133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8" o:spid="_x0000_s1092" style="position:absolute;left:12133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KBwQAAANs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kzGyhf5AXr9CwAA//8DAFBLAQItABQABgAIAAAAIQDb4fbL7gAAAIUBAAATAAAAAAAAAAAAAAAA&#10;AAAAAABbQ29udGVudF9UeXBlc10ueG1sUEsBAi0AFAAGAAgAAAAhAFr0LFu/AAAAFQEAAAsAAAAA&#10;AAAAAAAAAAAAHwEAAF9yZWxzLy5yZWxzUEsBAi0AFAAGAAgAAAAhAK1bAoH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9" o:spid="_x0000_s1093" style="position:absolute;left:12133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0" o:spid="_x0000_s1094" style="position:absolute;left:5223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1" o:spid="_x0000_s1095" style="position:absolute;left:5223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2" o:spid="_x0000_s1096" style="position:absolute;left:5223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3" o:spid="_x0000_s1097" style="position:absolute;left:5223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4" o:spid="_x0000_s1098" style="position:absolute;left:5223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5" o:spid="_x0000_s1099" style="position:absolute;left:5223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6" o:spid="_x0000_s1100" style="position:absolute;left:5223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7" o:spid="_x0000_s1101" style="position:absolute;left:5223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8" o:spid="_x0000_s1102" style="position:absolute;left:5223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89" o:spid="_x0000_s1103" style="position:absolute;left:5223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0" o:spid="_x0000_s1104" style="position:absolute;left:5223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1" o:spid="_x0000_s1105" style="position:absolute;left:5223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2" o:spid="_x0000_s1106" style="position:absolute;left:5223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9ORxAAAANs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2RSuX9IPkPMLAAAA//8DAFBLAQItABQABgAIAAAAIQDb4fbL7gAAAIUBAAATAAAAAAAAAAAA&#10;AAAAAAAAAABbQ29udGVudF9UeXBlc10ueG1sUEsBAi0AFAAGAAgAAAAhAFr0LFu/AAAAFQEAAAsA&#10;AAAAAAAAAAAAAAAAHwEAAF9yZWxzLy5yZWxzUEsBAi0AFAAGAAgAAAAhAHy/05H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3" o:spid="_x0000_s1107" style="position:absolute;left:5223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3YKxAAAANs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ZHfw+yX9ALm6AgAA//8DAFBLAQItABQABgAIAAAAIQDb4fbL7gAAAIUBAAATAAAAAAAAAAAA&#10;AAAAAAAAAABbQ29udGVudF9UeXBlc10ueG1sUEsBAi0AFAAGAAgAAAAhAFr0LFu/AAAAFQEAAAsA&#10;AAAAAAAAAAAAAAAAHwEAAF9yZWxzLy5yZWxzUEsBAi0AFAAGAAgAAAAhABPzdgr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4" o:spid="_x0000_s1108" style="position:absolute;left:5223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5+xAAAANs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2QyuX9IPkIsLAAAA//8DAFBLAQItABQABgAIAAAAIQDb4fbL7gAAAIUBAAATAAAAAAAAAAAA&#10;AAAAAAAAAABbQ29udGVudF9UeXBlc10ueG1sUEsBAi0AFAAGAAgAAAAhAFr0LFu/AAAAFQEAAAsA&#10;AAAAAAAAAAAAAAAAHwEAAF9yZWxzLy5yZWxzUEsBAi0AFAAGAAgAAAAhAJwa7n7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5" o:spid="_x0000_s1109" style="position:absolute;left:5223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vlxAAAANs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yBbw+yX9ALm6AgAA//8DAFBLAQItABQABgAIAAAAIQDb4fbL7gAAAIUBAAATAAAAAAAAAAAA&#10;AAAAAAAAAABbQ29udGVudF9UeXBlc10ueG1sUEsBAi0AFAAGAAgAAAAhAFr0LFu/AAAAFQEAAAsA&#10;AAAAAAAAAAAAAAAAHwEAAF9yZWxzLy5yZWxzUEsBAi0AFAAGAAgAAAAhAPNWS+X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6" o:spid="_x0000_s1110" style="position:absolute;left:5223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WSxAAAANs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2QyuX9IPkIsLAAAA//8DAFBLAQItABQABgAIAAAAIQDb4fbL7gAAAIUBAAATAAAAAAAAAAAA&#10;AAAAAAAAAABbQ29udGVudF9UeXBlc10ueG1sUEsBAi0AFAAGAAgAAAAhAFr0LFu/AAAAFQEAAAsA&#10;AAAAAAAAAAAAAAAAHwEAAF9yZWxzLy5yZWxzUEsBAi0AFAAGAAgAAAAhAAOE1ZL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7" o:spid="_x0000_s1111" style="position:absolute;left:5223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8" o:spid="_x0000_s1112" style="position:absolute;left:5223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99" o:spid="_x0000_s1113" style="position:absolute;left:5223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0" o:spid="_x0000_s1114" style="position:absolute;left:5223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1" o:spid="_x0000_s1115" style="position:absolute;left:5223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2" o:spid="_x0000_s1116" style="position:absolute;left:5223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3" o:spid="_x0000_s1117" style="position:absolute;left:5223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4" o:spid="_x0000_s1118" style="position:absolute;left:5223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5" o:spid="_x0000_s1119" style="position:absolute;left:5223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6" o:spid="_x0000_s1120" style="position:absolute;left:5223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7" o:spid="_x0000_s1121" style="position:absolute;left:5223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8" o:spid="_x0000_s1122" style="position:absolute;left:5223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09" o:spid="_x0000_s1123" style="position:absolute;left:5223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0" o:spid="_x0000_s1124" style="position:absolute;left:5223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1" o:spid="_x0000_s1125" style="position:absolute;left:5223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2" o:spid="_x0000_s1126" style="position:absolute;left:5223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3" o:spid="_x0000_s1127" style="position:absolute;left:5223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4" o:spid="_x0000_s1128" style="position:absolute;left:5223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5" o:spid="_x0000_s1129" style="position:absolute;left:5223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6" o:spid="_x0000_s1130" style="position:absolute;left:5223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7" o:spid="_x0000_s1131" style="position:absolute;left:5223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8" o:spid="_x0000_s1132" style="position:absolute;left:5223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19" o:spid="_x0000_s1133" style="position:absolute;left:5223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0" o:spid="_x0000_s1134" style="position:absolute;left:5223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1" o:spid="_x0000_s1135" style="position:absolute;left:5223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2" o:spid="_x0000_s1136" style="position:absolute;left:5223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3" o:spid="_x0000_s1137" style="position:absolute;left:5223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4" o:spid="_x0000_s1138" style="position:absolute;left:5223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5" o:spid="_x0000_s1139" style="position:absolute;left:5223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6" o:spid="_x0000_s1140" style="position:absolute;left:5223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7" o:spid="_x0000_s1141" style="position:absolute;left:5223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8" o:spid="_x0000_s1142" style="position:absolute;left:5223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29" o:spid="_x0000_s1143" style="position:absolute;left:5223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0" o:spid="_x0000_s1144" style="position:absolute;left:5223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1" o:spid="_x0000_s1145" style="position:absolute;left:5223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2" o:spid="_x0000_s1146" style="position:absolute;left:5223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3" o:spid="_x0000_s1147" style="position:absolute;left:5223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4" o:spid="_x0000_s1148" style="position:absolute;left:5223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5" o:spid="_x0000_s1149" style="position:absolute;left:5223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6" o:spid="_x0000_s1150" style="position:absolute;left:24255;top:30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7" o:spid="_x0000_s1151" style="position:absolute;left:24255;top:279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8" o:spid="_x0000_s1152" style="position:absolute;left:24255;top:251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39" o:spid="_x0000_s1153" style="position:absolute;left:24255;top:224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0" o:spid="_x0000_s1154" style="position:absolute;left:24255;top:19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1" o:spid="_x0000_s1155" style="position:absolute;left:24255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2" o:spid="_x0000_s1156" style="position:absolute;left:24255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3" o:spid="_x0000_s1157" style="position:absolute;left:24255;top:114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4" o:spid="_x0000_s1158" style="position:absolute;left:24255;top:86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5" o:spid="_x0000_s1159" style="position:absolute;left:24255;top:588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6" o:spid="_x0000_s1160" style="position:absolute;left:24255;top:311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7" o:spid="_x0000_s1161" style="position:absolute;left:24255;top:34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8" o:spid="_x0000_s1162" style="position:absolute;left:24255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49" o:spid="_x0000_s1163" style="position:absolute;left:24255;top:36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0" o:spid="_x0000_s1164" style="position:absolute;left:24255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1" o:spid="_x0000_s1165" style="position:absolute;left:24255;top:419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2" o:spid="_x0000_s1166" style="position:absolute;left:24255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3" o:spid="_x0000_s1167" style="position:absolute;left:24255;top:47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4" o:spid="_x0000_s1168" style="position:absolute;left:24255;top:50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5" o:spid="_x0000_s1169" style="position:absolute;left:24255;top:53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6" o:spid="_x0000_s1170" style="position:absolute;left:24255;top:56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7" o:spid="_x0000_s1171" style="position:absolute;left:24255;top:58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8" o:spid="_x0000_s1172" style="position:absolute;left:24255;top:61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59" o:spid="_x0000_s1173" style="position:absolute;left:24255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0" o:spid="_x0000_s1174" style="position:absolute;left:24255;top:67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1" o:spid="_x0000_s1175" style="position:absolute;left:24255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2" o:spid="_x0000_s1176" style="position:absolute;left:24255;top:729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3" o:spid="_x0000_s1177" style="position:absolute;left:24255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4" o:spid="_x0000_s1178" style="position:absolute;left:24255;top:78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5" o:spid="_x0000_s1179" style="position:absolute;left:24255;top:81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6" o:spid="_x0000_s1180" style="position:absolute;left:24255;top:84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7" o:spid="_x0000_s1181" style="position:absolute;left:24255;top:87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8" o:spid="_x0000_s1182" style="position:absolute;left:24255;top:89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69" o:spid="_x0000_s1183" style="position:absolute;left:24255;top:92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0" o:spid="_x0000_s1184" style="position:absolute;left:24255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1" o:spid="_x0000_s1185" style="position:absolute;left:24255;top:981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2" o:spid="_x0000_s1186" style="position:absolute;left:24255;top:1307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3" o:spid="_x0000_s1187" style="position:absolute;left:24255;top:1279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4" o:spid="_x0000_s1188" style="position:absolute;left:24255;top:1252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5" o:spid="_x0000_s1189" style="position:absolute;left:24255;top:1224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6" o:spid="_x0000_s1190" style="position:absolute;left:24255;top:1196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7" o:spid="_x0000_s1191" style="position:absolute;left:24255;top:1168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8" o:spid="_x0000_s1192" style="position:absolute;left:24255;top:114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79" o:spid="_x0000_s1193" style="position:absolute;left:24255;top:1113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0" o:spid="_x0000_s1194" style="position:absolute;left:24255;top:1086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1" o:spid="_x0000_s1195" style="position:absolute;left:24255;top:1059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2" o:spid="_x0000_s1196" style="position:absolute;left:24255;top:103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3" o:spid="_x0000_s1197" style="position:absolute;left:24255;top:1003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4" o:spid="_x0000_s1198" style="position:absolute;left:24255;top:1335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5" o:spid="_x0000_s1199" style="position:absolute;left:24255;top:1363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6" o:spid="_x0000_s1200" style="position:absolute;left:24255;top:1391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7" o:spid="_x0000_s1201" style="position:absolute;left:24255;top:1420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8" o:spid="_x0000_s1202" style="position:absolute;left:756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89" o:spid="_x0000_s1203" style="position:absolute;left:7561;top:2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0" o:spid="_x0000_s1204" style="position:absolute;left:7561;top:5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" path="m30740,18617v,6927,-5196,12123,-12123,12123c11690,30740,6494,25544,6494,18617v,-6061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1" o:spid="_x0000_s1205" style="position:absolute;left:7561;top:8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2" o:spid="_x0000_s1206" style="position:absolute;left:7561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3" o:spid="_x0000_s1207" style="position:absolute;left:7561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4" o:spid="_x0000_s1208" style="position:absolute;left:7561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5" o:spid="_x0000_s1209" style="position:absolute;left:7561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6" o:spid="_x0000_s1210" style="position:absolute;left:7561;top:226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7" o:spid="_x0000_s1211" style="position:absolute;left:7561;top:253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8" o:spid="_x0000_s1212" style="position:absolute;left:7561;top:282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199" o:spid="_x0000_s1213" style="position:absolute;left:7561;top:30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0" o:spid="_x0000_s1214" style="position:absolute;left:7561;top:33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1" o:spid="_x0000_s1215" style="position:absolute;left:7561;top:36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2" o:spid="_x0000_s1216" style="position:absolute;left:7561;top:39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3" o:spid="_x0000_s1217" style="position:absolute;left:7561;top:4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4" o:spid="_x0000_s1218" style="position:absolute;left:7561;top:4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3v3xAAAANw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qEZwP5OOgFz8AgAA//8DAFBLAQItABQABgAIAAAAIQDb4fbL7gAAAIUBAAATAAAAAAAAAAAA&#10;AAAAAAAAAABbQ29udGVudF9UeXBlc10ueG1sUEsBAi0AFAAGAAgAAAAhAFr0LFu/AAAAFQEAAAsA&#10;AAAAAAAAAAAAAAAAHwEAAF9yZWxzLy5yZWxzUEsBAi0AFAAGAAgAAAAhAMLDe/f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5" o:spid="_x0000_s1219" style="position:absolute;left:7561;top:47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95sxQAAANw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zNQ9nM+kIyBX/wAAAP//AwBQSwECLQAUAAYACAAAACEA2+H2y+4AAACFAQAAEwAAAAAAAAAA&#10;AAAAAAAAAAAAW0NvbnRlbnRfVHlwZXNdLnhtbFBLAQItABQABgAIAAAAIQBa9CxbvwAAABUBAAAL&#10;AAAAAAAAAAAAAAAAAB8BAABfcmVscy8ucmVsc1BLAQItABQABgAIAAAAIQCtj95s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6" o:spid="_x0000_s1220" style="position:absolute;left:7561;top:50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AbxAAAANw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UVO4n0lHQC5/AQAA//8DAFBLAQItABQABgAIAAAAIQDb4fbL7gAAAIUBAAATAAAAAAAAAAAA&#10;AAAAAAAAAABbQ29udGVudF9UeXBlc10ueG1sUEsBAi0AFAAGAAgAAAAhAFr0LFu/AAAAFQEAAAsA&#10;AAAAAAAAAAAAAAAAHwEAAF9yZWxzLy5yZWxzUEsBAi0AFAAGAAgAAAAhAF1dQBv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7" o:spid="_x0000_s1221" style="position:absolute;left:7561;top:5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eWAxAAAANw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UXP4O5OOgFzdAAAA//8DAFBLAQItABQABgAIAAAAIQDb4fbL7gAAAIUBAAATAAAAAAAAAAAA&#10;AAAAAAAAAABbQ29udGVudF9UeXBlc10ueG1sUEsBAi0AFAAGAAgAAAAhAFr0LFu/AAAAFQEAAAsA&#10;AAAAAAAAAAAAAAAAHwEAAF9yZWxzLy5yZWxzUEsBAi0AFAAGAAgAAAAhADIR5YD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8" o:spid="_x0000_s1222" style="position:absolute;left:7561;top:56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09" o:spid="_x0000_s1223" style="position:absolute;left:7561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RpxAAAANw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U5XB9Uw6AnJ+AQAA//8DAFBLAQItABQABgAIAAAAIQDb4fbL7gAAAIUBAAATAAAAAAAAAAAA&#10;AAAAAAAAAABbQ29udGVudF9UeXBlc10ueG1sUEsBAi0AFAAGAAgAAAAhAFr0LFu/AAAAFQEAAAsA&#10;AAAAAAAAAAAAAAAAHwEAAF9yZWxzLy5yZWxzUEsBAi0AFAAGAAgAAAAhACzC1Gn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0" o:spid="_x0000_s1224" style="position:absolute;left:7561;top:916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1" o:spid="_x0000_s1225" style="position:absolute;left:7561;top:888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2" o:spid="_x0000_s1226" style="position:absolute;left:7561;top:860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3" o:spid="_x0000_s1227" style="position:absolute;left:7561;top:833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3Ve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6eQBfs+kIyCXNwAAAP//AwBQSwECLQAUAAYACAAAACEA2+H2y+4AAACFAQAAEwAAAAAAAAAA&#10;AAAAAAAAAAAAW0NvbnRlbnRfVHlwZXNdLnhtbFBLAQItABQABgAIAAAAIQBa9CxbvwAAABUBAAAL&#10;AAAAAAAAAAAAAAAAAB8BAABfcmVscy8ucmVsc1BLAQItABQABgAIAAAAIQDI83Ve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4" o:spid="_x0000_s1228" style="position:absolute;left:7561;top:805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0q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Hk3g70w6AnJxAwAA//8DAFBLAQItABQABgAIAAAAIQDb4fbL7gAAAIUBAAATAAAAAAAAAAAA&#10;AAAAAAAAAABbQ29udGVudF9UeXBlc10ueG1sUEsBAi0AFAAGAAgAAAAhAFr0LFu/AAAAFQEAAAsA&#10;AAAAAAAAAAAAAAAAHwEAAF9yZWxzLy5yZWxzUEsBAi0AFAAGAAgAAAAhAEca7Sr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5" o:spid="_x0000_s1229" style="position:absolute;left:7561;top:777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ix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08kMfs+kIyCXNwAAAP//AwBQSwECLQAUAAYACAAAACEA2+H2y+4AAACFAQAAEwAAAAAAAAAA&#10;AAAAAAAAAAAAW0NvbnRlbnRfVHlwZXNdLnhtbFBLAQItABQABgAIAAAAIQBa9CxbvwAAABUBAAAL&#10;AAAAAAAAAAAAAAAAAB8BAABfcmVscy8ucmVsc1BLAQItABQABgAIAAAAIQAoVkix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6" o:spid="_x0000_s1230" style="position:absolute;left:7561;top:749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bG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Mp7B7Uw6AnJ5BQAA//8DAFBLAQItABQABgAIAAAAIQDb4fbL7gAAAIUBAAATAAAAAAAAAAAA&#10;AAAAAAAAAABbQ29udGVudF9UeXBlc10ueG1sUEsBAi0AFAAGAAgAAAAhAFr0LFu/AAAAFQEAAAsA&#10;AAAAAAAAAAAAAAAAHwEAAF9yZWxzLy5yZWxzUEsBAi0AFAAGAAgAAAAhANiE1sb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7" o:spid="_x0000_s1231" style="position:absolute;left:7561;top:72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8" o:spid="_x0000_s1232" style="position:absolute;left:7561;top:695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19" o:spid="_x0000_s1233" style="position:absolute;left:7561;top:6676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0" o:spid="_x0000_s1234" style="position:absolute;left:7561;top:63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1" o:spid="_x0000_s1235" style="position:absolute;left:7561;top:61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2" o:spid="_x0000_s1236" style="position:absolute;left:7561;top:94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3" o:spid="_x0000_s1237" style="position:absolute;left:7561;top:972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4" o:spid="_x0000_s1238" style="position:absolute;left:7561;top:1000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5" o:spid="_x0000_s1239" style="position:absolute;left:7561;top:1028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6" o:spid="_x0000_s1240" style="position:absolute;left:20212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7" o:spid="_x0000_s1241" style="position:absolute;left:20212;top:27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8" o:spid="_x0000_s1242" style="position:absolute;left:20212;top:25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29" o:spid="_x0000_s1243" style="position:absolute;left:20212;top:224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0" o:spid="_x0000_s1244" style="position:absolute;left:20212;top:19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dJ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xW5ssZOQJ69QsAAP//AwBQSwECLQAUAAYACAAAACEA2+H2y+4AAACFAQAAEwAAAAAAAAAAAAAA&#10;AAAAAAAAW0NvbnRlbnRfVHlwZXNdLnhtbFBLAQItABQABgAIAAAAIQBa9CxbvwAAABUBAAALAAAA&#10;AAAAAAAAAAAAAB8BAABfcmVscy8ucmVsc1BLAQItABQABgAIAAAAIQBzlLdJ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1" o:spid="_x0000_s1245" style="position:absolute;left:20212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BLS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6cMEfs+kIyCXNwAAAP//AwBQSwECLQAUAAYACAAAACEA2+H2y+4AAACFAQAAEwAAAAAAAAAA&#10;AAAAAAAAAAAAW0NvbnRlbnRfVHlwZXNdLnhtbFBLAQItABQABgAIAAAAIQBa9CxbvwAAABUBAAAL&#10;AAAAAAAAAAAAAAAAAB8BAABfcmVscy8ucmVsc1BLAQItABQABgAIAAAAIQAc2BL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2" o:spid="_x0000_s1246" style="position:absolute;left:20212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3" o:spid="_x0000_s1247" style="position:absolute;left:20212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4" o:spid="_x0000_s1248" style="position:absolute;left:20212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7FK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jB8n8HsmHQE5vwIAAP//AwBQSwECLQAUAAYACAAAACEA2+H2y+4AAACFAQAAEwAAAAAAAAAA&#10;AAAAAAAAAAAAW0NvbnRlbnRfVHlwZXNdLnhtbFBLAQItABQABgAIAAAAIQBa9CxbvwAAABUBAAAL&#10;AAAAAAAAAAAAAAAAAB8BAABfcmVscy8ucmVsc1BLAQItABQABgAIAAAAIQAMr7F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5" o:spid="_x0000_s1249" style="position:absolute;left:20212;top:58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xTR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GD0+w++ZdATk4goAAP//AwBQSwECLQAUAAYACAAAACEA2+H2y+4AAACFAQAAEwAAAAAAAAAA&#10;AAAAAAAAAAAAW0NvbnRlbnRfVHlwZXNdLnhtbFBLAQItABQABgAIAAAAIQBa9CxbvwAAABUBAAAL&#10;AAAAAAAAAAAAAAAAAB8BAABfcmVscy8ucmVsc1BLAQItABQABgAIAAAAIQBj4xT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6" o:spid="_x0000_s1250" style="position:absolute;left:20212;top:31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qm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TO/ncD2TjoBc/QIAAP//AwBQSwECLQAUAAYACAAAACEA2+H2y+4AAACFAQAAEwAAAAAAAAAA&#10;AAAAAAAAAAAAW0NvbnRlbnRfVHlwZXNdLnhtbFBLAQItABQABgAIAAAAIQBa9CxbvwAAABUBAAAL&#10;AAAAAAAAAAAAAAAAAB8BAABfcmVscy8ucmVsc1BLAQItABQABgAIAAAAIQCTMYq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7" o:spid="_x0000_s1251" style="position:absolute;left:20212;top:34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8" o:spid="_x0000_s1252" style="position:absolute;left:20212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rtP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xW1soZOQJ69QsAAP//AwBQSwECLQAUAAYACAAAACEA2+H2y+4AAACFAQAAEwAAAAAAAAAAAAAA&#10;AAAAAAAAW0NvbnRlbnRfVHlwZXNdLnhtbFBLAQItABQABgAIAAAAIQBa9CxbvwAAABUBAAALAAAA&#10;AAAAAAAAAAAAAB8BAABfcmVscy8ucmVsc1BLAQItABQABgAIAAAAIQCN4rtP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39" o:spid="_x0000_s1253" style="position:absolute;left:20212;top:36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h7U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KYZ/J5JR0AufwAAAP//AwBQSwECLQAUAAYACAAAACEA2+H2y+4AAACFAQAAEwAAAAAAAAAA&#10;AAAAAAAAAAAAW0NvbnRlbnRfVHlwZXNdLnhtbFBLAQItABQABgAIAAAAIQBa9CxbvwAAABUBAAAL&#10;AAAAAAAAAAAAAAAAAB8BAABfcmVscy8ucmVsc1BLAQItABQABgAIAAAAIQDirh7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0" o:spid="_x0000_s1254" style="position:absolute;left:20212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sQ0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mwu8+WMHAG9/gUAAP//AwBQSwECLQAUAAYACAAAACEA2+H2y+4AAACFAQAAEwAAAAAAAAAAAAAA&#10;AAAAAAAAW0NvbnRlbnRfVHlwZXNdLnhtbFBLAQItABQABgAIAAAAIQBa9CxbvwAAABUBAAALAAAA&#10;AAAAAAAAAAAAAB8BAABfcmVscy8ucmVsc1BLAQItABQABgAIAAAAIQArksQ0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1" o:spid="_x0000_s1255" style="position:absolute;left:20212;top:41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Gv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nozg70w6AnJxAwAA//8DAFBLAQItABQABgAIAAAAIQDb4fbL7gAAAIUBAAATAAAAAAAAAAAA&#10;AAAAAAAAAABbQ29udGVudF9UeXBlc10ueG1sUEsBAi0AFAAGAAgAAAAhAFr0LFu/AAAAFQEAAAsA&#10;AAAAAAAAAAAAAAAAHwEAAF9yZWxzLy5yZWxzUEsBAi0AFAAGAAgAAAAhAETeYa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2" o:spid="_x0000_s1256" style="position:absolute;left:20212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3" o:spid="_x0000_s1257" style="position:absolute;left:20212;top:47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pD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jCeP8HsmHQE5vwIAAP//AwBQSwECLQAUAAYACAAAACEA2+H2y+4AAACFAQAAEwAAAAAAAAAA&#10;AAAAAAAAAAAAW0NvbnRlbnRfVHlwZXNdLnhtbFBLAQItABQABgAIAAAAIQBa9CxbvwAAABUBAAAL&#10;AAAAAAAAAAAAAAAAAB8BAABfcmVscy8ucmVsc1BLAQItABQABgAIAAAAIQDbQFp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4" o:spid="_x0000_s1258" style="position:absolute;left:20212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5" o:spid="_x0000_s1259" style="position:absolute;left:20212;top:53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Wes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6ewB/s6kIyBXVwAAAP//AwBQSwECLQAUAAYACAAAACEA2+H2y+4AAACFAQAAEwAAAAAAAAAA&#10;AAAAAAAAAAAAW0NvbnRlbnRfVHlwZXNdLnhtbFBLAQItABQABgAIAAAAIQBa9CxbvwAAABUBAAAL&#10;AAAAAAAAAAAAAAAAAB8BAABfcmVscy8ucmVsc1BLAQItABQABgAIAAAAIQA75Wes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6" o:spid="_x0000_s1260" style="position:absolute;left:20212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/nb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PJnC7Uw6AnJ5BQAA//8DAFBLAQItABQABgAIAAAAIQDb4fbL7gAAAIUBAAATAAAAAAAAAAAA&#10;AAAAAAAAAABbQ29udGVudF9UeXBlc10ueG1sUEsBAi0AFAAGAAgAAAAhAFr0LFu/AAAAFQEAAAsA&#10;AAAAAAAAAAAAAAAAHwEAAF9yZWxzLy5yZWxzUEsBAi0AFAAGAAgAAAAhAMs3+d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7" o:spid="_x0000_s1261" style="position:absolute;left:20212;top:58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1xA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mc7gdiYdAbn6AwAA//8DAFBLAQItABQABgAIAAAAIQDb4fbL7gAAAIUBAAATAAAAAAAAAAAA&#10;AAAAAAAAAABbQ29udGVudF9UeXBlc10ueG1sUEsBAi0AFAAGAAgAAAAhAFr0LFu/AAAAFQEAAAsA&#10;AAAAAAAAAAAAAAAAHwEAAF9yZWxzLy5yZWxzUEsBAi0AFAAGAAgAAAAhAKR7XE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8" o:spid="_x0000_s1262" style="position:absolute;left:20212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Mgy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mwua+WMHAG9/gUAAP//AwBQSwECLQAUAAYACAAAACEA2+H2y+4AAACFAQAAEwAAAAAAAAAAAAAA&#10;AAAAAAAAW0NvbnRlbnRfVHlwZXNdLnhtbFBLAQItABQABgAIAAAAIQBa9CxbvwAAABUBAAALAAAA&#10;AAAAAAAAAAAAAB8BAABfcmVscy8ucmVsc1BLAQItABQABgAIAAAAIQDV5Mgy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49" o:spid="_x0000_s1263" style="position:absolute;left:20212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G2p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dJbB75l0BOTyBwAA//8DAFBLAQItABQABgAIAAAAIQDb4fbL7gAAAIUBAAATAAAAAAAAAAAA&#10;AAAAAAAAAABbQ29udGVudF9UeXBlc10ueG1sUEsBAi0AFAAGAAgAAAAhAFr0LFu/AAAAFQEAAAsA&#10;AAAAAAAAAAAAAAAAHwEAAF9yZWxzLy5yZWxzUEsBAi0AFAAGAAgAAAAhALqoban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0" o:spid="_x0000_s1264" style="position:absolute;left:20212;top:67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1Lp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uxO5ssZOQJ69QsAAP//AwBQSwECLQAUAAYACAAAACEA2+H2y+4AAACFAQAAEwAAAAAAAAAAAAAA&#10;AAAAAAAAW0NvbnRlbnRfVHlwZXNdLnhtbFBLAQItABQABgAIAAAAIQBa9CxbvwAAABUBAAALAAAA&#10;AAAAAAAAAAAAAB8BAABfcmVscy8ucmVsc1BLAQItABQABgAIAAAAIQCuS1Lp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1" o:spid="_x0000_s1265" style="position:absolute;left:20212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/dy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09kEfs+kIyCXNwAAAP//AwBQSwECLQAUAAYACAAAACEA2+H2y+4AAACFAQAAEwAAAAAAAAAA&#10;AAAAAAAAAAAAW0NvbnRlbnRfVHlwZXNdLnhtbFBLAQItABQABgAIAAAAIQBa9CxbvwAAABUBAAAL&#10;AAAAAAAAAAAAAAAAAB8BAABfcmVscy8ucmVsc1BLAQItABQABgAIAAAAIQDBB/dy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2" o:spid="_x0000_s1266" style="position:absolute;left:20212;top:72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3" o:spid="_x0000_s1267" style="position:absolute;left:20212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ye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GD0/wu+ZdATk4goAAP//AwBQSwECLQAUAAYACAAAACEA2+H2y+4AAACFAQAAEwAAAAAAAAAA&#10;AAAAAAAAAAAAW0NvbnRlbnRfVHlwZXNdLnhtbFBLAQItABQABgAIAAAAIQBa9CxbvwAAABUBAAAL&#10;AAAAAAAAAAAAAAAAAB8BAABfcmVscy8ucmVsc1BLAQItABQABgAIAAAAIQBemcye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4" o:spid="_x0000_s1268" style="position:absolute;left:20212;top:78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Tq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6cMM/s6kIyBXVwAAAP//AwBQSwECLQAUAAYACAAAACEA2+H2y+4AAACFAQAAEwAAAAAAAAAA&#10;AAAAAAAAAAAAW0NvbnRlbnRfVHlwZXNdLnhtbFBLAQItABQABgAIAAAAIQBa9CxbvwAAABUBAAAL&#10;AAAAAAAAAAAAAAAAAB8BAABfcmVscy8ucmVsc1BLAQItABQABgAIAAAAIQDRcFT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5" o:spid="_x0000_s1269" style="position:absolute;left:20212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6" o:spid="_x0000_s1270" style="position:absolute;left:20212;top:84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m8G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7mcD2TjoBc/QIAAP//AwBQSwECLQAUAAYACAAAACEA2+H2y+4AAACFAQAAEwAAAAAAAAAA&#10;AAAAAAAAAAAAW0NvbnRlbnRfVHlwZXNdLnhtbFBLAQItABQABgAIAAAAIQBa9CxbvwAAABUBAAAL&#10;AAAAAAAAAAAAAAAAAB8BAABfcmVscy8ucmVsc1BLAQItABQABgAIAAAAIQBO7m8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7" o:spid="_x0000_s1271" style="position:absolute;left:20212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qd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M7mcDmTjoBc/QEAAP//AwBQSwECLQAUAAYACAAAACEA2+H2y+4AAACFAQAAEwAAAAAAAAAA&#10;AAAAAAAAAAAAW0NvbnRlbnRfVHlwZXNdLnhtbFBLAQItABQABgAIAAAAIQBa9CxbvwAAABUBAAAL&#10;AAAAAAAAAAAAAAAAAB8BAABfcmVscy8ucmVsc1BLAQItABQABgAIAAAAIQAhosq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8" o:spid="_x0000_s1272" style="position:absolute;left:20212;top:89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V7v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uxO1soZOQJ69QsAAP//AwBQSwECLQAUAAYACAAAACEA2+H2y+4AAACFAQAAEwAAAAAAAAAAAAAA&#10;AAAAAAAAW0NvbnRlbnRfVHlwZXNdLnhtbFBLAQItABQABgAIAAAAIQBa9CxbvwAAABUBAAALAAAA&#10;AAAAAAAAAAAAAB8BAABfcmVscy8ucmVsc1BLAQItABQABgAIAAAAIQBQPV7v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59" o:spid="_x0000_s1273" style="position:absolute;left:20212;top:92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t0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Jo8Z/J5JR0AufwAAAP//AwBQSwECLQAUAAYACAAAACEA2+H2y+4AAACFAQAAEwAAAAAAAAAA&#10;AAAAAAAAAAAAW0NvbnRlbnRfVHlwZXNdLnhtbFBLAQItABQABgAIAAAAIQBa9CxbvwAAABUBAAAL&#10;AAAAAAAAAAAAAAAAAB8BAABfcmVscy8ucmVsc1BLAQItABQABgAIAAAAIQA/cft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0" o:spid="_x0000_s1274" style="position:absolute;left:20212;top:95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5hU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wh8+WMHAG9+QUAAP//AwBQSwECLQAUAAYACAAAACEA2+H2y+4AAACFAQAAEwAAAAAAAAAAAAAA&#10;AAAAAAAAW0NvbnRlbnRfVHlwZXNdLnhtbFBLAQItABQABgAIAAAAIQBa9CxbvwAAABUBAAALAAAA&#10;AAAAAAAAAAAAAB8BAABfcmVscy8ucmVsc1BLAQItABQABgAIAAAAIQBgJ5hU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1" o:spid="_x0000_s1275" style="position:absolute;left:20212;top:981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3P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MhvD7Uw6AnJ5BQAA//8DAFBLAQItABQABgAIAAAAIQDb4fbL7gAAAIUBAAATAAAAAAAAAAAA&#10;AAAAAAAAAABbQ29udGVudF9UeXBlc10ueG1sUEsBAi0AFAAGAAgAAAAhAFr0LFu/AAAAFQEAAAsA&#10;AAAAAAAAAAAAAAAAHwEAAF9yZWxzLy5yZWxzUEsBAi0AFAAGAAgAAAAhAA9rPc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2" o:spid="_x0000_s1276" style="position:absolute;left:15016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3" o:spid="_x0000_s1277" style="position:absolute;left:15016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QYj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TOf3cD2TjoBc/QIAAP//AwBQSwECLQAUAAYACAAAACEA2+H2y+4AAACFAQAAEwAAAAAAAAAA&#10;AAAAAAAAAAAAW0NvbnRlbnRfVHlwZXNdLnhtbFBLAQItABQABgAIAAAAIQBa9CxbvwAAABUBAAAL&#10;AAAAAAAAAAAAAAAAAB8BAABfcmVscy8ucmVsc1BLAQItABQABgAIAAAAIQCQ9QYj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4" o:spid="_x0000_s1278" style="position:absolute;left:15016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J5X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PJ3A7Uw6AnJ5BQAA//8DAFBLAQItABQABgAIAAAAIQDb4fbL7gAAAIUBAAATAAAAAAAAAAAA&#10;AAAAAAAAAABbQ29udGVudF9UeXBlc10ueG1sUEsBAi0AFAAGAAgAAAAhAFr0LFu/AAAAFQEAAAsA&#10;AAAAAAAAAAAAAAAAHwEAAF9yZWxzLy5yZWxzUEsBAi0AFAAGAAgAAAAhAB8cnlf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5" o:spid="_x0000_s1279" style="position:absolute;left:15016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DvM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5ncD2TjoBc/QIAAP//AwBQSwECLQAUAAYACAAAACEA2+H2y+4AAACFAQAAEwAAAAAAAAAA&#10;AAAAAAAAAAAAW0NvbnRlbnRfVHlwZXNdLnhtbFBLAQItABQABgAIAAAAIQBa9CxbvwAAABUBAAAL&#10;AAAAAAAAAAAAAAAAAB8BAABfcmVscy8ucmVsc1BLAQItABQABgAIAAAAIQBwUDvM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6" o:spid="_x0000_s1280" style="position:absolute;left:15016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7" o:spid="_x0000_s1281" style="position:absolute;left:15016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gAg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6XwBv2fSEZCbOwAAAP//AwBQSwECLQAUAAYACAAAACEA2+H2y+4AAACFAQAAEwAAAAAAAAAA&#10;AAAAAAAAAAAAW0NvbnRlbnRfVHlwZXNdLnhtbFBLAQItABQABgAIAAAAIQBa9CxbvwAAABUBAAAL&#10;AAAAAAAAAAAAAAAAAB8BAABfcmVscy8ucmVsc1BLAQItABQABgAIAAAAIQDvzgAg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8" o:spid="_x0000_s1282" style="position:absolute;left:15016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ZRS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wha+WMHAG9+QUAAP//AwBQSwECLQAUAAYACAAAACEA2+H2y+4AAACFAQAAEwAAAAAAAAAAAAAA&#10;AAAAAAAAW0NvbnRlbnRfVHlwZXNdLnhtbFBLAQItABQABgAIAAAAIQBa9CxbvwAAABUBAAALAAAA&#10;AAAAAAAAAAAAAB8BAABfcmVscy8ucmVsc1BLAQItABQABgAIAAAAIQCeUZRS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69" o:spid="_x0000_s1283" style="position:absolute;left:15016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HJ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dJbB75l0BOTyBwAA//8DAFBLAQItABQABgAIAAAAIQDb4fbL7gAAAIUBAAATAAAAAAAAAAAA&#10;AAAAAAAAAABbQ29udGVudF9UeXBlc10ueG1sUEsBAi0AFAAGAAgAAAAhAFr0LFu/AAAAFQEAAAsA&#10;AAAAAAAAAAAAAAAAHwEAAF9yZWxzLy5yZWxzUEsBAi0AFAAGAAgAAAAhAPEdMcn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0" o:spid="_x0000_s1284" style="position:absolute;left:15016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1" o:spid="_x0000_s1285" style="position:absolute;left:15016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2" o:spid="_x0000_s1286" style="position:absolute;left:15016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3" o:spid="_x0000_s1287" style="position:absolute;left:15016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4" o:spid="_x0000_s1288" style="position:absolute;left:15016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iK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mU3hdiYdAbn6AwAA//8DAFBLAQItABQABgAIAAAAIQDb4fbL7gAAAIUBAAATAAAAAAAAAAAA&#10;AAAAAAAAAABbQ29udGVudF9UeXBlc10ueG1sUEsBAi0AFAAGAAgAAAAhAFr0LFu/AAAAFQEAAAsA&#10;AAAAAAAAAAAAAAAAHwEAAF9yZWxzLy5yZWxzUEsBAi0AFAAGAAgAAAAhAJrFCIr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5" o:spid="_x0000_s1289" style="position:absolute;left:15016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a0R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M5ncDmTjoBc/QEAAP//AwBQSwECLQAUAAYACAAAACEA2+H2y+4AAACFAQAAEwAAAAAAAAAA&#10;AAAAAAAAAAAAW0NvbnRlbnRfVHlwZXNdLnhtbFBLAQItABQABgAIAAAAIQBa9CxbvwAAABUBAAAL&#10;AAAAAAAAAAAAAAAAAB8BAABfcmVscy8ucmVsc1BLAQItABQABgAIAAAAIQD1ia0R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6" o:spid="_x0000_s1290" style="position:absolute;left:15016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Nm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6WIOv2fSEZCbOwAAAP//AwBQSwECLQAUAAYACAAAACEA2+H2y+4AAACFAQAAEwAAAAAAAAAA&#10;AAAAAAAAAAAAW0NvbnRlbnRfVHlwZXNdLnhtbFBLAQItABQABgAIAAAAIQBa9CxbvwAAABUBAAAL&#10;AAAAAAAAAAAAAAAAAB8BAABfcmVscy8ucmVsc1BLAQItABQABgAIAAAAIQAFWzNm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7" o:spid="_x0000_s1291" style="position:absolute;left:15016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8" o:spid="_x0000_s1292" style="position:absolute;left:15016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79" o:spid="_x0000_s1293" style="position:absolute;left:15016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0" o:spid="_x0000_s1294" style="position:absolute;left:15016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1" o:spid="_x0000_s1295" style="position:absolute;left:15016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2" o:spid="_x0000_s1296" style="position:absolute;left:15016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3" o:spid="_x0000_s1297" style="position:absolute;left:15016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4" o:spid="_x0000_s1298" style="position:absolute;left:15016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5" o:spid="_x0000_s1299" style="position:absolute;left:15016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6" o:spid="_x0000_s1300" style="position:absolute;left:15016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7" o:spid="_x0000_s1301" style="position:absolute;left:15016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8" o:spid="_x0000_s1302" style="position:absolute;left:15016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89" o:spid="_x0000_s1303" style="position:absolute;left:15016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0" o:spid="_x0000_s1304" style="position:absolute;left:15016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1" o:spid="_x0000_s1305" style="position:absolute;left:15016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2" o:spid="_x0000_s1306" style="position:absolute;left:15016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3" o:spid="_x0000_s1307" style="position:absolute;left:15016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YE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LIp/J5JR0AufwAAAP//AwBQSwECLQAUAAYACAAAACEA2+H2y+4AAACFAQAAEwAAAAAAAAAA&#10;AAAAAAAAAAAAW0NvbnRlbnRfVHlwZXNdLnhtbFBLAQItABQABgAIAAAAIQBa9CxbvwAAABUBAAAL&#10;AAAAAAAAAAAAAAAAAB8BAABfcmVscy8ucmVsc1BLAQItABQABgAIAAAAIQClIHYE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4" o:spid="_x0000_s1308" style="position:absolute;left:15016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5w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NJvB75l0BOTyBwAA//8DAFBLAQItABQABgAIAAAAIQDb4fbL7gAAAIUBAAATAAAAAAAAAAAA&#10;AAAAAAAAAABbQ29udGVudF9UeXBlc10ueG1sUEsBAi0AFAAGAAgAAAAhAFr0LFu/AAAAFQEAAAsA&#10;AAAAAAAAAAAAAAAAHwEAAF9yZWxzLy5yZWxzUEsBAi0AFAAGAAgAAAAhACrJ7nDEAAAA3AAAAA8A&#10;AAAAAAAAAAAAAAAABwIAAGRycy9kb3ducmV2LnhtbFBLBQYAAAAAAwADALcAAAD4AgAAAAA=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5" o:spid="_x0000_s1309" style="position:absolute;left:15016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vr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Jtkj/J5JR0AufwAAAP//AwBQSwECLQAUAAYACAAAACEA2+H2y+4AAACFAQAAEwAAAAAAAAAA&#10;AAAAAAAAAAAAW0NvbnRlbnRfVHlwZXNdLnhtbFBLAQItABQABgAIAAAAIQBa9CxbvwAAABUBAAAL&#10;AAAAAAAAAAAAAAAAAB8BAABfcmVscy8ucmVsc1BLAQItABQABgAIAAAAIQBFhUvr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6" o:spid="_x0000_s1310" style="position:absolute;left:15016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9Wc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NJvB75l0BOTyBwAA//8DAFBLAQItABQABgAIAAAAIQDb4fbL7gAAAIUBAAATAAAAAAAAAAAA&#10;AAAAAAAAAABbQ29udGVudF9UeXBlc10ueG1sUEsBAi0AFAAGAAgAAAAhAFr0LFu/AAAAFQEAAAsA&#10;AAAAAAAAAAAAAAAAHwEAAF9yZWxzLy5yZWxzUEsBAi0AFAAGAAgAAAAhALVX1Zz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7" o:spid="_x0000_s1311" style="position:absolute;left:15016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8" o:spid="_x0000_s1312" style="position:absolute;left:1447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299" o:spid="_x0000_s1313" style="position:absolute;left:1447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HuxAAAANw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0yyD65l0BOT8AgAA//8DAFBLAQItABQABgAIAAAAIQDb4fbL7gAAAIUBAAATAAAAAAAAAAAA&#10;AAAAAAAAAABbQ29udGVudF9UeXBlc10ueG1sUEsBAi0AFAAGAAgAAAAhAFr0LFu/AAAAFQEAAAsA&#10;AAAAAAAAAAAAAAAAHwEAAF9yZWxzLy5yZWxzUEsBAi0AFAAGAAgAAAAhAMTIQe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0" o:spid="_x0000_s1314" style="position:absolute;left:1447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XJpwgAAANw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R+XJGjoBe/QIAAP//AwBQSwECLQAUAAYACAAAACEA2+H2y+4AAACFAQAAEwAAAAAAAAAAAAAA&#10;AAAAAAAAW0NvbnRlbnRfVHlwZXNdLnhtbFBLAQItABQABgAIAAAAIQBa9CxbvwAAABUBAAALAAAA&#10;AAAAAAAAAAAAAB8BAABfcmVscy8ucmVsc1BLAQItABQABgAIAAAAIQDLGXJp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1" o:spid="_x0000_s1315" style="position:absolute;left:1447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2" o:spid="_x0000_s1316" style="position:absolute;left:1447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3" o:spid="_x0000_s1317" style="position:absolute;left:1447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4" o:spid="_x0000_s1318" style="position:absolute;left:1447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nRqxAAAANw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pmoGtzPpCMjVFQAA//8DAFBLAQItABQABgAIAAAAIQDb4fbL7gAAAIUBAAATAAAAAAAAAAAA&#10;AAAAAAAAAABbQ29udGVudF9UeXBlc10ueG1sUEsBAi0AFAAGAAgAAAAhAFr0LFu/AAAAFQEAAAsA&#10;AAAAAAAAAAAAAAAAHwEAAF9yZWxzLy5yZWxzUEsBAi0AFAAGAAgAAAAhALQidG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5" o:spid="_x0000_s1319" style="position:absolute;left:1447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HxxQAAANw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jNQz/J5JR0DOrwAAAP//AwBQSwECLQAUAAYACAAAACEA2+H2y+4AAACFAQAAEwAAAAAAAAAA&#10;AAAAAAAAAAAAW0NvbnRlbnRfVHlwZXNdLnhtbFBLAQItABQABgAIAAAAIQBa9CxbvwAAABUBAAAL&#10;AAAAAAAAAAAAAAAAAB8BAABfcmVscy8ucmVsc1BLAQItABQABgAIAAAAIQDbbtH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6" o:spid="_x0000_s1320" style="position:absolute;left:1447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+GxAAAANw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ZmoO1zPpCMjVBQAA//8DAFBLAQItABQABgAIAAAAIQDb4fbL7gAAAIUBAAATAAAAAAAAAAAA&#10;AAAAAAAAAABbQ29udGVudF9UeXBlc10ueG1sUEsBAi0AFAAGAAgAAAAhAFr0LFu/AAAAFQEAAAsA&#10;AAAAAAAAAAAAAAAAHwEAAF9yZWxzLy5yZWxzUEsBAi0AFAAGAAgAAAAhACu8T4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7" o:spid="_x0000_s1321" style="position:absolute;left:1447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OodxAAAANw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pmoO1zPpCMjVBQAA//8DAFBLAQItABQABgAIAAAAIQDb4fbL7gAAAIUBAAATAAAAAAAAAAAA&#10;AAAAAAAAAABbQ29udGVudF9UeXBlc10ueG1sUEsBAi0AFAAGAAgAAAAhAFr0LFu/AAAAFQEAAAsA&#10;AAAAAAAAAAAAAAAAHwEAAF9yZWxzLy5yZWxzUEsBAi0AFAAGAAgAAAAhAETw6h3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8" o:spid="_x0000_s1322" style="position:absolute;left:1447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35vwgAAANw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" path="m30740,18617v,6927,-5196,12123,-12123,12123c11690,30740,6494,25544,6494,18617v,-6927,6062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09" o:spid="_x0000_s1323" style="position:absolute;left:1447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9v0xQAAANw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3KkMfs+kIyBXVwAAAP//AwBQSwECLQAUAAYACAAAACEA2+H2y+4AAACFAQAAEwAAAAAAAAAA&#10;AAAAAAAAAAAAW0NvbnRlbnRfVHlwZXNdLnhtbFBLAQItABQABgAIAAAAIQBa9CxbvwAAABUBAAAL&#10;AAAAAAAAAAAAAAAAAB8BAABfcmVscy8ucmVsc1BLAQItABQABgAIAAAAIQBaI9v0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0" o:spid="_x0000_s1324" style="position:absolute;left:1447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1" o:spid="_x0000_s1325" style="position:absolute;left:1447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2" o:spid="_x0000_s1326" style="position:absolute;left:1447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9Y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h8kUfs+kIyCXNwAAAP//AwBQSwECLQAUAAYACAAAACEA2+H2y+4AAACFAQAAEwAAAAAAAAAA&#10;AAAAAAAAAAAAW0NvbnRlbnRfVHlwZXNdLnhtbFBLAQItABQABgAIAAAAIQBa9CxbvwAAABUBAAAL&#10;AAAAAAAAAAAAAAAAAB8BAABfcmVscy8ucmVsc1BLAQItABQABgAIAAAAIQDRXt9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3" o:spid="_x0000_s1327" style="position:absolute;left:1447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4" o:spid="_x0000_s1328" style="position:absolute;left:1447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+K3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43gKv2fSEZCrHwAAAP//AwBQSwECLQAUAAYACAAAACEA2+H2y+4AAACFAQAAEwAAAAAAAAAA&#10;AAAAAAAAAAAAW0NvbnRlbnRfVHlwZXNdLnhtbFBLAQItABQABgAIAAAAIQBa9CxbvwAAABUBAAAL&#10;AAAAAAAAAAAAAAAAAB8BAABfcmVscy8ucmVsc1BLAQItABQABgAIAAAAIQAx++K3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5" o:spid="_x0000_s1329" style="position:absolute;left:1447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0cs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MB4+we+ZdATk8goAAP//AwBQSwECLQAUAAYACAAAACEA2+H2y+4AAACFAQAAEwAAAAAAAAAA&#10;AAAAAAAAAAAAW0NvbnRlbnRfVHlwZXNdLnhtbFBLAQItABQABgAIAAAAIQBa9CxbvwAAABUBAAAL&#10;AAAAAAAAAAAAAAAAAB8BAABfcmVscy8ucmVsc1BLAQItABQABgAIAAAAIQBet0c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6" o:spid="_x0000_s1330" style="position:absolute;left:1447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lb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i9kS/s+kIyA3FwAAAP//AwBQSwECLQAUAAYACAAAACEA2+H2y+4AAACFAQAAEwAAAAAAAAAA&#10;AAAAAAAAAAAAW0NvbnRlbnRfVHlwZXNdLnhtbFBLAQItABQABgAIAAAAIQBa9CxbvwAAABUBAAAL&#10;AAAAAAAAAAAAAAAAAB8BAABfcmVscy8ucmVsc1BLAQItABQABgAIAAAAIQCuZdl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7" o:spid="_x0000_s1331" style="position:absolute;left:1447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8" o:spid="_x0000_s1332" style="position:absolute;left:1447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19" o:spid="_x0000_s1333" style="position:absolute;left:1447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0" o:spid="_x0000_s1334" style="position:absolute;left:1447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4J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1M5ssZOQJ69QsAAP//AwBQSwECLQAUAAYACAAAACEA2+H2y+4AAACFAQAAEwAAAAAAAAAAAAAA&#10;AAAAAAAAW0NvbnRlbnRfVHlwZXNdLnhtbFBLAQItABQABgAIAAAAIQBa9CxbvwAAABUBAAALAAAA&#10;AAAAAAAAAAAAAB8BAABfcmVscy8ucmVsc1BLAQItABQABgAIAAAAIQCArC4J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1" o:spid="_x0000_s1335" style="position:absolute;left:1447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IuS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h+kEfs+kIyCXNwAAAP//AwBQSwECLQAUAAYACAAAACEA2+H2y+4AAACFAQAAEwAAAAAAAAAA&#10;AAAAAAAAAAAAW0NvbnRlbnRfVHlwZXNdLnhtbFBLAQItABQABgAIAAAAIQBa9CxbvwAAABUBAAAL&#10;AAAAAAAAAAAAAAAAAB8BAABfcmVscy8ucmVsc1BLAQItABQABgAIAAAAIQDv4IuS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2" o:spid="_x0000_s1336" style="position:absolute;left:1447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3" o:spid="_x0000_s1337" style="position:absolute;left:1447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4" o:spid="_x0000_s1338" style="position:absolute;left:1447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gK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PI4n8HsmHQE5vwIAAP//AwBQSwECLQAUAAYACAAAACEA2+H2y+4AAACFAQAAEwAAAAAAAAAA&#10;AAAAAAAAAAAAW0NvbnRlbnRfVHlwZXNdLnhtbFBLAQItABQABgAIAAAAIQBa9CxbvwAAABUBAAAL&#10;AAAAAAAAAAAAAAAAAB8BAABfcmVscy8ucmVsc1BLAQItABQABgAIAAAAIQD/lygK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5" o:spid="_x0000_s1339" style="position:absolute;left:1447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42R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Bw9w++ZdATk4goAAP//AwBQSwECLQAUAAYACAAAACEA2+H2y+4AAACFAQAAEwAAAAAAAAAA&#10;AAAAAAAAAAAAW0NvbnRlbnRfVHlwZXNdLnhtbFBLAQItABQABgAIAAAAIQBa9CxbvwAAABUBAAAL&#10;AAAAAAAAAAAAAAAAAB8BAABfcmVscy8ucmVsc1BLAQItABQABgAIAAAAIQCQ242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6" o:spid="_x0000_s1340" style="position:absolute;left:1447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Pm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3E/ncD2TjoBc/QIAAP//AwBQSwECLQAUAAYACAAAACEA2+H2y+4AAACFAQAAEwAAAAAAAAAA&#10;AAAAAAAAAAAAW0NvbnRlbnRfVHlwZXNdLnhtbFBLAQItABQABgAIAAAAIQBa9CxbvwAAABUBAAAL&#10;AAAAAAAAAAAAAAAAAB8BAABfcmVscy8ucmVsc1BLAQItABQABgAIAAAAIQBgCRPm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7" o:spid="_x0000_s1341" style="position:absolute;left:1447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8" o:spid="_x0000_s1342" style="position:absolute;left:1447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iIP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1M1soZOQJ69QsAAP//AwBQSwECLQAUAAYACAAAACEA2+H2y+4AAACFAQAAEwAAAAAAAAAAAAAA&#10;AAAAAAAAW0NvbnRlbnRfVHlwZXNdLnhtbFBLAQItABQABgAIAAAAIQBa9CxbvwAAABUBAAALAAAA&#10;AAAAAAAAAAAAAB8BAABfcmVscy8ucmVsc1BLAQItABQABgAIAAAAIQB+2iIP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29" o:spid="_x0000_s1343" style="position:absolute;left:1447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eU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CcZ/J5JR0AufwAAAP//AwBQSwECLQAUAAYACAAAACEA2+H2y+4AAACFAQAAEwAAAAAAAAAA&#10;AAAAAAAAAAAAW0NvbnRlbnRfVHlwZXNdLnhtbFBLAQItABQABgAIAAAAIQBa9CxbvwAAABUBAAAL&#10;AAAAAAAAAAAAAAAAAB8BAABfcmVscy8ucmVsc1BLAQItABQABgAIAAAAIQARloe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0" o:spid="_x0000_s1344" style="position:absolute;left:1447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1" o:spid="_x0000_s1345" style="position:absolute;left:1447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2" o:spid="_x0000_s1346" style="position:absolute;left:1447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3" o:spid="_x0000_s1347" style="position:absolute;left:1447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4" o:spid="_x0000_s1348" style="position:absolute;left:9769;top:30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5" o:spid="_x0000_s1349" style="position:absolute;left:9769;top:27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6" o:spid="_x0000_s1350" style="position:absolute;left:9769;top:2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7" o:spid="_x0000_s1351" style="position:absolute;left:9769;top:2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8" o:spid="_x0000_s1352" style="position:absolute;left:9769;top:195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39" o:spid="_x0000_s1353" style="position:absolute;left:9769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0" o:spid="_x0000_s1354" style="position:absolute;left:9769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8up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u1c5ssZOQJ6/QsAAP//AwBQSwECLQAUAAYACAAAACEA2+H2y+4AAACFAQAAEwAAAAAAAAAAAAAA&#10;AAAAAAAAW0NvbnRlbnRfVHlwZXNdLnhtbFBLAQItABQABgAIAAAAIQBa9CxbvwAAABUBAAALAAAA&#10;AAAAAAAAAAAAAB8BAABfcmVscy8ucmVsc1BLAQItABQABgAIAAAAIQBdc8up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1" o:spid="_x0000_s1355" style="position:absolute;left:9769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24y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43QMv2fSEZCrHwAAAP//AwBQSwECLQAUAAYACAAAACEA2+H2y+4AAACFAQAAEwAAAAAAAAAA&#10;AAAAAAAAAAAAW0NvbnRlbnRfVHlwZXNdLnhtbFBLAQItABQABgAIAAAAIQBa9CxbvwAAABUBAAAL&#10;AAAAAAAAAAAAAAAAAB8BAABfcmVscy8ucmVsc1BLAQItABQABgAIAAAAIQAyP24y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2" o:spid="_x0000_s1356" style="position:absolute;left:9769;top:85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fBF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PE7G8HsmHQE5vwIAAP//AwBQSwECLQAUAAYACAAAACEA2+H2y+4AAACFAQAAEwAAAAAAAAAA&#10;AAAAAAAAAAAAW0NvbnRlbnRfVHlwZXNdLnhtbFBLAQItABQABgAIAAAAIQBa9CxbvwAAABUBAAAL&#10;AAAAAAAAAAAAAAAAAB8BAABfcmVscy8ucmVsc1BLAQItABQABgAIAAAAIQDC7fBF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3" o:spid="_x0000_s1357" style="position:absolute;left:9769;top:58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4" o:spid="_x0000_s1358" style="position:absolute;left:9769;top:30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5" o:spid="_x0000_s1359" style="position:absolute;left:9769;top:2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gx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I6f4PdMOgJy+QMAAP//AwBQSwECLQAUAAYACAAAACEA2+H2y+4AAACFAQAAEwAAAAAAAAAA&#10;AAAAAAAAAAAAW0NvbnRlbnRfVHlwZXNdLnhtbFBLAQItABQABgAIAAAAIQBa9CxbvwAAABUBAAAL&#10;AAAAAAAAAAAAAAAAAB8BAABfcmVscy8ucmVsc1BLAQItABQABgAIAAAAIQBNBGgx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6" o:spid="_x0000_s1360" style="position:absolute;left:9769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vZG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eB5P4PdMOgJyeQMAAP//AwBQSwECLQAUAAYACAAAACEA2+H2y+4AAACFAQAAEwAAAAAAAAAA&#10;AAAAAAAAAAAAW0NvbnRlbnRfVHlwZXNdLnhtbFBLAQItABQABgAIAAAAIQBa9CxbvwAAABUBAAAL&#10;AAAAAAAAAAAAAAAAAB8BAABfcmVscy8ucmVsc1BLAQItABQABgAIAAAAIQC91vZG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7" o:spid="_x0000_s1361" style="position:absolute;left:9769;top:36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8" o:spid="_x0000_s1362" style="position:absolute;left:9769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ev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u1c1soZOQJ6/QsAAP//AwBQSwECLQAUAAYACAAAACEA2+H2y+4AAACFAQAAEwAAAAAAAAAAAAAA&#10;AAAAAAAAW0NvbnRlbnRfVHlwZXNdLnhtbFBLAQItABQABgAIAAAAIQBa9CxbvwAAABUBAAALAAAA&#10;AAAAAAAAAAAAAB8BAABfcmVscy8ucmVsc1BLAQItABQABgAIAAAAIQCjBcev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49" o:spid="_x0000_s1363" style="position:absolute;left:9769;top:419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I0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nscZ/J5JR0DOfwAAAP//AwBQSwECLQAUAAYACAAAACEA2+H2y+4AAACFAQAAEwAAAAAAAAAA&#10;AAAAAAAAAAAAW0NvbnRlbnRfVHlwZXNdLnhtbFBLAQItABQABgAIAAAAIQBa9CxbvwAAABUBAAAL&#10;AAAAAAAAAAAAAAAAAB8BAABfcmVscy8ucmVsc1BLAQItABQABgAIAAAAIQDMSWI0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0" o:spid="_x0000_s1364" style="position:absolute;left:9769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l10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uW1zJczcgT05hcAAP//AwBQSwECLQAUAAYACAAAACEA2+H2y+4AAACFAQAAEwAAAAAAAAAAAAAA&#10;AAAAAAAAW0NvbnRlbnRfVHlwZXNdLnhtbFBLAQItABQABgAIAAAAIQBa9CxbvwAAABUBAAALAAAA&#10;AAAAAAAAAAAAAB8BAABfcmVscy8ucmVsc1BLAQItABQABgAIAAAAIQDYql10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1" o:spid="_x0000_s1365" style="position:absolute;left:9769;top:47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vjv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MH4awu+ZdATk8goAAP//AwBQSwECLQAUAAYACAAAACEA2+H2y+4AAACFAQAAEwAAAAAAAAAA&#10;AAAAAAAAAAAAW0NvbnRlbnRfVHlwZXNdLnhtbFBLAQItABQABgAIAAAAIQBa9CxbvwAAABUBAAAL&#10;AAAAAAAAAAAAAAAAAB8BAABfcmVscy8ucmVsc1BLAQItABQABgAIAAAAIQC35vjv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2" o:spid="_x0000_s1366" style="position:absolute;left:9769;top:50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aY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Hwewe+ZdATk4goAAP//AwBQSwECLQAUAAYACAAAACEA2+H2y+4AAACFAQAAEwAAAAAAAAAA&#10;AAAAAAAAAAAAW0NvbnRlbnRfVHlwZXNdLnhtbFBLAQItABQABgAIAAAAIQBa9CxbvwAAABUBAAAL&#10;AAAAAAAAAAAAAAAAAB8BAABfcmVscy8ucmVsc1BLAQItABQABgAIAAAAIQBHNGaY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3" o:spid="_x0000_s1367" style="position:absolute;left:9769;top:531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4" o:spid="_x0000_s1368" style="position:absolute;left:9769;top:560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t3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D6N4fdMOgJy+QMAAP//AwBQSwECLQAUAAYACAAAACEA2+H2y+4AAACFAQAAEwAAAAAAAAAA&#10;AAAAAAAAAAAAW0NvbnRlbnRfVHlwZXNdLnhtbFBLAQItABQABgAIAAAAIQBa9CxbvwAAABUBAAAL&#10;AAAAAAAAAAAAAAAAAB8BAABfcmVscy8ucmVsc1BLAQItABQABgAIAAAAIQCnkVt3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5" o:spid="_x0000_s1369" style="position:absolute;left:9769;top:587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6" o:spid="_x0000_s1370" style="position:absolute;left:9769;top:61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2Cb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eHwew++ZdATk4goAAP//AwBQSwECLQAUAAYACAAAACEA2+H2y+4AAACFAQAAEwAAAAAAAAAA&#10;AAAAAAAAAAAAW0NvbnRlbnRfVHlwZXNdLnhtbFBLAQItABQABgAIAAAAIQBa9CxbvwAAABUBAAAL&#10;AAAAAAAAAAAAAAAAAB8BAABfcmVscy8ucmVsc1BLAQItABQABgAIAAAAIQA4D2Cb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7" o:spid="_x0000_s1371" style="position:absolute;left:9769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8" o:spid="_x0000_s1372" style="position:absolute;left:9769;top:67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FFy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uW1rJUzcgT05hcAAP//AwBQSwECLQAUAAYACAAAACEA2+H2y+4AAACFAQAAEwAAAAAAAAAAAAAA&#10;AAAAAAAAW0NvbnRlbnRfVHlwZXNdLnhtbFBLAQItABQABgAIAAAAIQBa9CxbvwAAABUBAAALAAAA&#10;AAAAAAAAAAAAAB8BAABfcmVscy8ucmVsc1BLAQItABQABgAIAAAAIQAm3FFy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59" o:spid="_x0000_s1373" style="position:absolute;left:9769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Tp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w1MGv2fSEZCLHwAAAP//AwBQSwECLQAUAAYACAAAACEA2+H2y+4AAACFAQAAEwAAAAAAAAAA&#10;AAAAAAAAAAAAW0NvbnRlbnRfVHlwZXNdLnhtbFBLAQItABQABgAIAAAAIQBa9CxbvwAAABUBAAAL&#10;AAAAAAAAAAAAAAAAAB8BAABfcmVscy8ucmVsc1BLAQItABQABgAIAAAAIQBJkPTp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0" o:spid="_x0000_s1374" style="position:absolute;left:9769;top:729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1" o:spid="_x0000_s1375" style="position:absolute;left:9769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jJS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i+UM/s+kIyA3FwAAAP//AwBQSwECLQAUAAYACAAAACEA2+H2y+4AAACFAQAAEwAAAAAAAAAA&#10;AAAAAAAAAAAAW0NvbnRlbnRfVHlwZXNdLnhtbFBLAQItABQABgAIAAAAIQBa9CxbvwAAABUBAAAL&#10;AAAAAAAAAAAAAAAAAB8BAABfcmVscy8ucmVsc1BLAQItABQABgAIAAAAIQB5ijJS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2" o:spid="_x0000_s1376" style="position:absolute;left:9769;top:78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wl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3M+ncD2TjoBc/QIAAP//AwBQSwECLQAUAAYACAAAACEA2+H2y+4AAACFAQAAEwAAAAAAAAAA&#10;AAAAAAAAAAAAW0NvbnRlbnRfVHlwZXNdLnhtbFBLAQItABQABgAIAAAAIQBa9CxbvwAAABUBAAAL&#10;AAAAAAAAAAAAAAAAAB8BAABfcmVscy8ucmVsc1BLAQItABQABgAIAAAAIQCJWKwl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3" o:spid="_x0000_s1377" style="position:absolute;left:9769;top:81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4" o:spid="_x0000_s1378" style="position:absolute;left:9769;top:841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ZHK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eJ6M4fdMOgJyeQMAAP//AwBQSwECLQAUAAYACAAAACEA2+H2y+4AAACFAQAAEwAAAAAAAAAA&#10;AAAAAAAAAAAAW0NvbnRlbnRfVHlwZXNdLnhtbFBLAQItABQABgAIAAAAIQBa9CxbvwAAABUBAAAL&#10;AAAAAAAAAAAAAAAAAB8BAABfcmVscy8ucmVsc1BLAQItABQABgAIAAAAIQBp/ZHK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65" o:spid="_x0000_s1379" style="position:absolute;left:27633;top:1529;width:1991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" path="m164935,5942c121640,4211,100858,56165,100858,56165r,c99992,54433,79210,4211,36781,6808,-6515,8540,-19503,119377,100858,173063r,c221219,118511,209097,7674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366" o:spid="_x0000_s1380" style="position:absolute;left:46258;top:6153;width:1992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" path="m164935,5942c121640,4211,100858,56165,100858,56165r,c99992,54433,79211,4211,36781,6808,-6515,8540,-19503,119376,100858,173063r,c221219,117645,209097,7674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367" o:spid="_x0000_s1381" style="position:absolute;left:31120;top:3390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" path="m192843,5984c141755,3386,117509,63999,117509,63999r,c116643,62268,92398,3386,42175,5984,-8914,8581,-23634,136736,117509,199947r,c258652,136736,243932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368" o:spid="_x0000_s1382" style="position:absolute;left:41173;top:1711;width:1732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" path="m147899,5950c108933,4218,90749,50111,90749,50111r,c89883,48379,71699,4218,33599,5950,-5367,7681,-16624,105529,90749,154020r,c198122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369" o:spid="_x0000_s1383" style="position:absolute;left:46360;top:2949;width:1731;height:1559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" path="m147899,5950c108933,4218,90749,50111,90749,50111r,c89883,48379,71699,4218,33599,5950,-5367,7682,-16624,105529,90749,154020r,c198121,106395,186865,7682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370" o:spid="_x0000_s1384" style="position:absolute;left:40922;top:9443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" path="m192843,5984c141755,3386,117509,63999,117509,63999r,c116643,62268,92398,3386,42175,5984,-8914,8581,-23634,136736,117509,199947r,c257787,137602,243066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371" o:spid="_x0000_s1385" style="position:absolute;left:30134;top:12084;width:4243;height:3723;visibility:visible;mso-wrap-style:square;v-text-anchor:middle" coordsize="424295,37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" path="m358149,6020c262033,1690,216140,115990,216140,115990r,c214408,112527,168515,1690,74131,6886,-21985,11216,-49694,253670,216140,373165r,-865c481974,252804,454265,11216,358149,6020xe" fillcolor="#f279a2 [3205]" stroked="f" strokeweight=".24036mm">
                        <v:stroke joinstyle="miter"/>
                        <v:path arrowok="t" o:connecttype="custom" o:connectlocs="358149,6020;216140,115990;216140,115990;74131,6886;216140,373166;216140,372301;358149,6020" o:connectangles="0,0,0,0,0,0,0"/>
                      </v:shape>
                      <v:shape id="フリーフォーム 372" o:spid="_x0000_s1386" style="position:absolute;left:50136;top:13071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" path="m192843,5984c141755,3386,117509,64000,117509,64000r,c116643,62268,92398,3386,42175,5984,-8914,8581,-23634,136736,117509,199947r,c257786,136736,243066,8581,192843,5984xe" fillcolor="#f279a2 [3205]" stroked="f" strokeweight=".24036mm">
                        <v:stroke joinstyle="miter"/>
                        <v:path arrowok="t" o:connecttype="custom" o:connectlocs="192843,5984;117509,64000;117509,64000;42175,5984;117509,199947;117509,199947;192843,5984" o:connectangles="0,0,0,0,0,0,0"/>
                      </v:shape>
                      <v:shape id="フリーフォーム 373" o:spid="_x0000_s1387" style="position:absolute;left:35202;top:1736;width:3290;height:2858;visibility:visible;mso-wrap-style:square;v-text-anchor:middle" coordsize="32904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" path="m272229,6001c199493,2538,164856,89129,164856,89129r,c163990,86531,129354,3404,57484,6001,-15253,9465,-36034,193038,164856,283092r,-866c365747,192172,344966,9465,272229,6001xe" fillcolor="#f279a2 [3205]" stroked="f" strokeweight=".24036mm">
                        <v:stroke joinstyle="miter"/>
                        <v:path arrowok="t" o:connecttype="custom" o:connectlocs="272229,6001;164856,89129;164856,89129;57484,6001;164856,283092;164856,282226;272229,6001" o:connectangles="0,0,0,0,0,0,0"/>
                      </v:shape>
                      <v:shape id="フリーフォーム 374" o:spid="_x0000_s1388" style="position:absolute;left:38180;top:10500;width:1991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" path="m164935,5942c121640,4211,100858,56165,100858,56165r,c99992,54433,79210,4211,36781,6808,-6515,8540,-19503,119377,100858,173063r,c221219,118511,209097,8540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375" o:spid="_x0000_s1389" style="position:absolute;left:38281;top:7305;width:1731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" path="m147899,5950c108933,4218,90749,50111,90749,50111r,c89883,48379,71699,4218,33599,5950,-5367,7681,-16624,105529,90749,154020r,c198121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フリーフォーム 376" o:spid="_x0000_s1390" style="position:absolute;left:39011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77" o:spid="_x0000_s1391" style="position:absolute;left:39011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78" o:spid="_x0000_s1392" style="position:absolute;left:39011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79" o:spid="_x0000_s1393" style="position:absolute;left:39011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0" o:spid="_x0000_s1394" style="position:absolute;left:39011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1" o:spid="_x0000_s1395" style="position:absolute;left:39011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2" o:spid="_x0000_s1396" style="position:absolute;left:39011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3" o:spid="_x0000_s1397" style="position:absolute;left:39011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4" o:spid="_x0000_s1398" style="position:absolute;left:39011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5" o:spid="_x0000_s1399" style="position:absolute;left:39011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6" o:spid="_x0000_s1400" style="position:absolute;left:39011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7" o:spid="_x0000_s1401" style="position:absolute;left:39011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8" o:spid="_x0000_s1402" style="position:absolute;left:39011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89" o:spid="_x0000_s1403" style="position:absolute;left:39011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0" o:spid="_x0000_s1404" style="position:absolute;left:39011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1" o:spid="_x0000_s1405" style="position:absolute;left:39011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2" o:spid="_x0000_s1406" style="position:absolute;left:39011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dwC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LMJ/J5JR0AufwAAAP//AwBQSwECLQAUAAYACAAAACEA2+H2y+4AAACFAQAAEwAAAAAAAAAA&#10;AAAAAAAAAAAAW0NvbnRlbnRfVHlwZXNdLnhtbFBLAQItABQABgAIAAAAIQBa9CxbvwAAABUBAAAL&#10;AAAAAAAAAAAAAAAAAB8BAABfcmVscy8ucmVsc1BLAQItABQABgAIAAAAIQC8jdwC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3" o:spid="_x0000_s1407" style="position:absolute;left:39011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4" o:spid="_x0000_s1408" style="position:absolute;left:39011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Ht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nrMx/J5JR0DOfwAAAP//AwBQSwECLQAUAAYACAAAACEA2+H2y+4AAACFAQAAEwAAAAAAAAAA&#10;AAAAAAAAAAAAW0NvbnRlbnRfVHlwZXNdLnhtbFBLAQItABQABgAIAAAAIQBa9CxbvwAAABUBAAAL&#10;AAAAAAAAAAAAAAAAAB8BAABfcmVscy8ucmVsc1BLAQItABQABgAIAAAAIQBcKOH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5" o:spid="_x0000_s1409" style="position:absolute;left:39011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ER2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Q/YEv2fSEZCLHwAAAP//AwBQSwECLQAUAAYACAAAACEA2+H2y+4AAACFAQAAEwAAAAAAAAAA&#10;AAAAAAAAAAAAW0NvbnRlbnRfVHlwZXNdLnhtbFBLAQItABQABgAIAAAAIQBa9CxbvwAAABUBAAAL&#10;AAAAAAAAAAAAAAAAAB8BAABfcmVscy8ucmVsc1BLAQItABQABgAIAAAAIQAzZER2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6" o:spid="_x0000_s1410" style="position:absolute;left:39011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7" o:spid="_x0000_s1411" style="position:absolute;left:39011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8" o:spid="_x0000_s1412" style="position:absolute;left:39011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399" o:spid="_x0000_s1413" style="position:absolute;left:39011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5zxQAAANw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3GUZ/J5JR0CurgAAAP//AwBQSwECLQAUAAYACAAAACEA2+H2y+4AAACFAQAAEwAAAAAAAAAA&#10;AAAAAAAAAAAAW0NvbnRlbnRfVHlwZXNdLnhtbFBLAQItABQABgAIAAAAIQBa9CxbvwAAABUBAAAL&#10;AAAAAAAAAAAAAAAAAB8BAABfcmVscy8ucmVsc1BLAQItABQABgAIAAAAIQCyKU5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0" o:spid="_x0000_s1414" style="position:absolute;left:39011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8MwgAAANw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szIfDkjR0CvfwEAAP//AwBQSwECLQAUAAYACAAAACEA2+H2y+4AAACFAQAAEwAAAAAAAAAAAAAA&#10;AAAAAAAAW0NvbnRlbnRfVHlwZXNdLnhtbFBLAQItABQABgAIAAAAIQBa9CxbvwAAABUBAAALAAAA&#10;AAAAAAAAAAAAAB8BAABfcmVscy8ucmVsc1BLAQItABQABgAIAAAAIQALs78M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1" o:spid="_x0000_s1415" style="position:absolute;left:39011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2" o:spid="_x0000_s1416" style="position:absolute;left:39011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TgxAAAANw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pIZwP5OOgFz8AgAA//8DAFBLAQItABQABgAIAAAAIQDb4fbL7gAAAIUBAAATAAAAAAAAAAAA&#10;AAAAAAAAAABbQ29udGVudF9UeXBlc10ueG1sUEsBAi0AFAAGAAgAAAAhAFr0LFu/AAAAFQEAAAsA&#10;AAAAAAAAAAAAAAAAHwEAAF9yZWxzLy5yZWxzUEsBAi0AFAAGAAgAAAAhAJQthO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3" o:spid="_x0000_s1417" style="position:absolute;left:39011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SF7xAAAANw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ZmoKtzPpCMjVFQAA//8DAFBLAQItABQABgAIAAAAIQDb4fbL7gAAAIUBAAATAAAAAAAAAAAA&#10;AAAAAAAAAABbQ29udGVudF9UeXBlc10ueG1sUEsBAi0AFAAGAAgAAAAhAFr0LFu/AAAAFQEAAAsA&#10;AAAAAAAAAAAAAAAAHwEAAF9yZWxzLy5yZWxzUEsBAi0AFAAGAAgAAAAhAPthIX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4" o:spid="_x0000_s1418" style="position:absolute;left:39011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5" o:spid="_x0000_s1419" style="position:absolute;left:39011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ByUxQAAANw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LNUt/J5JR0CufwAAAP//AwBQSwECLQAUAAYACAAAACEA2+H2y+4AAACFAQAAEwAAAAAAAAAA&#10;AAAAAAAAAAAAW0NvbnRlbnRfVHlwZXNdLnhtbFBLAQItABQABgAIAAAAIQBa9CxbvwAAABUBAAAL&#10;AAAAAAAAAAAAAAAAAB8BAABfcmVscy8ucmVsc1BLAQItABQABgAIAAAAIQAbxByU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6" o:spid="_x0000_s1420" style="position:absolute;left:39011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oLjxAAAANw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rCZwO5OOgFxcAQAA//8DAFBLAQItABQABgAIAAAAIQDb4fbL7gAAAIUBAAATAAAAAAAAAAAA&#10;AAAAAAAAAABbQ29udGVudF9UeXBlc10ueG1sUEsBAi0AFAAGAAgAAAAhAFr0LFu/AAAAFQEAAAsA&#10;AAAAAAAAAAAAAAAAHwEAAF9yZWxzLy5yZWxzUEsBAi0AFAAGAAgAAAAhAOsWgu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7" o:spid="_x0000_s1421" style="position:absolute;left:39011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id4xAAAANw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iZrB9Uw6AnL1DwAA//8DAFBLAQItABQABgAIAAAAIQDb4fbL7gAAAIUBAAATAAAAAAAAAAAA&#10;AAAAAAAAAABbQ29udGVudF9UeXBlc10ueG1sUEsBAi0AFAAGAAgAAAAhAFr0LFu/AAAAFQEAAAsA&#10;AAAAAAAAAAAAAAAAHwEAAF9yZWxzLy5yZWxzUEsBAi0AFAAGAAgAAAAhAIRaJ3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8" o:spid="_x0000_s1422" style="position:absolute;left:39011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bMKwgAAANw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szIWjkjR0CvfwEAAP//AwBQSwECLQAUAAYACAAAACEA2+H2y+4AAACFAQAAEwAAAAAAAAAAAAAA&#10;AAAAAAAAW0NvbnRlbnRfVHlwZXNdLnhtbFBLAQItABQABgAIAAAAIQBa9CxbvwAAABUBAAALAAAA&#10;AAAAAAAAAAAAAB8BAABfcmVscy8ucmVsc1BLAQItABQABgAIAAAAIQD1xbM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09" o:spid="_x0000_s1423" style="position:absolute;left:39011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aRxAAAANw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M5XB9Uw6AnJxAQAA//8DAFBLAQItABQABgAIAAAAIQDb4fbL7gAAAIUBAAATAAAAAAAAAAAA&#10;AAAAAAAAAABbQ29udGVudF9UeXBlc10ueG1sUEsBAi0AFAAGAAgAAAAhAFr0LFu/AAAAFQEAAAsA&#10;AAAAAAAAAAAAAAAAHwEAAF9yZWxzLy5yZWxzUEsBAi0AFAAGAAgAAAAhAJqJFp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0" o:spid="_x0000_s1424" style="position:absolute;left:39011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1" o:spid="_x0000_s1425" style="position:absolute;left:39011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2" o:spid="_x0000_s1426" style="position:absolute;left:39011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BI9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GY3h70w6AnJxAwAA//8DAFBLAQItABQABgAIAAAAIQDb4fbL7gAAAIUBAAATAAAAAAAAAAAA&#10;AAAAAAAAAABbQ29udGVudF9UeXBlc10ueG1sUEsBAi0AFAAGAAgAAAAhAFr0LFu/AAAAFQEAAAsA&#10;AAAAAAAAAAAAAAAAHwEAAF9yZWxzLy5yZWxzUEsBAi0AFAAGAAgAAAAhABH0Ej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3" o:spid="_x0000_s1427" style="position:absolute;left:39011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Lem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dPwIv2fSEZCrHwAAAP//AwBQSwECLQAUAAYACAAAACEA2+H2y+4AAACFAQAAEwAAAAAAAAAA&#10;AAAAAAAAAAAAW0NvbnRlbnRfVHlwZXNdLnhtbFBLAQItABQABgAIAAAAIQBa9CxbvwAAABUBAAAL&#10;AAAAAAAAAAAAAAAAAB8BAABfcmVscy8ucmVsc1BLAQItABQABgAIAAAAIQB+uLem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4" o:spid="_x0000_s1428" style="position:absolute;left:39011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5" o:spid="_x0000_s1429" style="position:absolute;left:39011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YpJ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bPIAv2fSEZCrHwAAAP//AwBQSwECLQAUAAYACAAAACEA2+H2y+4AAACFAQAAEwAAAAAAAAAA&#10;AAAAAAAAAAAAW0NvbnRlbnRfVHlwZXNdLnhtbFBLAQItABQABgAIAAAAIQBa9CxbvwAAABUBAAAL&#10;AAAAAAAAAAAAAAAAAB8BAABfcmVscy8ucmVsc1BLAQItABQABgAIAAAAIQCeHYp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6" o:spid="_x0000_s1430" style="position:absolute;left:39011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xQ+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MprC7Uw6AnJ5BQAA//8DAFBLAQItABQABgAIAAAAIQDb4fbL7gAAAIUBAAATAAAAAAAAAAAA&#10;AAAAAAAAAABbQ29udGVudF9UeXBlc10ueG1sUEsBAi0AFAAGAAgAAAAhAFr0LFu/AAAAFQEAAAsA&#10;AAAAAAAAAAAAAAAAHwEAAF9yZWxzLy5yZWxzUEsBAi0AFAAGAAgAAAAhAG7PFD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7" o:spid="_x0000_s1431" style="position:absolute;left:39011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8" o:spid="_x0000_s1432" style="position:absolute;left:39011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19" o:spid="_x0000_s1433" style="position:absolute;left:39011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0" o:spid="_x0000_s1434" style="position:absolute;left:39011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uNs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nwm8+WMHAG9/gUAAP//AwBQSwECLQAUAAYACAAAACEA2+H2y+4AAACFAQAAEwAAAAAAAAAAAAAA&#10;AAAAAAAAW0NvbnRlbnRfVHlwZXNdLnhtbFBLAQItABQABgAIAAAAIQBa9CxbvwAAABUBAAALAAAA&#10;AAAAAAAAAAAAAB8BAABfcmVscy8ucmVsc1BLAQItABQABgAIAAAAIQBABuN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1" o:spid="_x0000_s1435" style="position:absolute;left:39011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b3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GY/g70w6AnJxAwAA//8DAFBLAQItABQABgAIAAAAIQDb4fbL7gAAAIUBAAATAAAAAAAAAAAA&#10;AAAAAAAAAABbQ29udGVudF9UeXBlc10ueG1sUEsBAi0AFAAGAAgAAAAhAFr0LFu/AAAAFQEAAAsA&#10;AAAAAAAAAAAAAAAAHwEAAF9yZWxzLy5yZWxzUEsBAi0AFAAGAAgAAAAhAC9KRvf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2" o:spid="_x0000_s1436" style="position:absolute;left:39011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3" o:spid="_x0000_s1437" style="position:absolute;left:39011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0b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TMaP8HsmHQE5vwIAAP//AwBQSwECLQAUAAYACAAAACEA2+H2y+4AAACFAQAAEwAAAAAAAAAA&#10;AAAAAAAAAAAAW0NvbnRlbnRfVHlwZXNdLnhtbFBLAQItABQABgAIAAAAIQBa9CxbvwAAABUBAAAL&#10;AAAAAAAAAAAAAAAAAB8BAABfcmVscy8ucmVsc1BLAQItABQABgAIAAAAIQCw1H0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4" o:spid="_x0000_s1438" style="position:absolute;left:39011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5" o:spid="_x0000_s1439" style="position:absolute;left:39011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D0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2fQB/s6kIyBXVwAAAP//AwBQSwECLQAUAAYACAAAACEA2+H2y+4AAACFAQAAEwAAAAAAAAAA&#10;AAAAAAAAAAAAW0NvbnRlbnRfVHlwZXNdLnhtbFBLAQItABQABgAIAAAAIQBa9CxbvwAAABUBAAAL&#10;AAAAAAAAAAAAAAAAAB8BAABfcmVscy8ucmVsc1BLAQItABQABgAIAAAAIQBQcUD0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6" o:spid="_x0000_s1440" style="position:absolute;left:39011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96D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Mp7C7Uw6AnJ5BQAA//8DAFBLAQItABQABgAIAAAAIQDb4fbL7gAAAIUBAAATAAAAAAAAAAAA&#10;AAAAAAAAAABbQ29udGVudF9UeXBlc10ueG1sUEsBAi0AFAAGAAgAAAAhAFr0LFu/AAAAFQEAAAsA&#10;AAAAAAAAAAAAAAAAHwEAAF9yZWxzLy5yZWxzUEsBAi0AFAAGAAgAAAAhAKCj3o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7" o:spid="_x0000_s1441" style="position:absolute;left:39011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3sY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nczgdiYdAbn6AwAA//8DAFBLAQItABQABgAIAAAAIQDb4fbL7gAAAIUBAAATAAAAAAAAAAAA&#10;AAAAAAAAAABbQ29udGVudF9UeXBlc10ueG1sUEsBAi0AFAAGAAgAAAAhAFr0LFu/AAAAFQEAAAsA&#10;AAAAAAAAAAAAAAAAHwEAAF9yZWxzLy5yZWxzUEsBAi0AFAAGAAgAAAAhAM/vexj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8" o:spid="_x0000_s1442" style="position:absolute;left:39011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O9q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nwma+WMHAG9/gUAAP//AwBQSwECLQAUAAYACAAAACEA2+H2y+4AAACFAQAAEwAAAAAAAAAAAAAA&#10;AAAAAAAAW0NvbnRlbnRfVHlwZXNdLnhtbFBLAQItABQABgAIAAAAIQBa9CxbvwAAABUBAAALAAAA&#10;AAAAAAAAAAAAAB8BAABfcmVscy8ucmVsc1BLAQItABQABgAIAAAAIQC+cO9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29" o:spid="_x0000_s1443" style="position:absolute;left:39011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Erx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bJrB75l0BOTyBwAA//8DAFBLAQItABQABgAIAAAAIQDb4fbL7gAAAIUBAAATAAAAAAAAAAAA&#10;AAAAAAAAAABbQ29udGVudF9UeXBlc10ueG1sUEsBAi0AFAAGAAgAAAAhAFr0LFu/AAAAFQEAAAsA&#10;AAAAAAAAAAAAAAAAHwEAAF9yZWxzLy5yZWxzUEsBAi0AFAAGAAgAAAAhANE8Sv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0" o:spid="_x0000_s1444" style="position:absolute;left:39011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3Wx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vxW5ssZOQJ6/QsAAP//AwBQSwECLQAUAAYACAAAACEA2+H2y+4AAACFAQAAEwAAAAAAAAAAAAAA&#10;AAAAAAAAW0NvbnRlbnRfVHlwZXNdLnhtbFBLAQItABQABgAIAAAAIQBa9CxbvwAAABUBAAALAAAA&#10;AAAAAAAAAAAAAB8BAABfcmVscy8ucmVsc1BLAQItABQABgAIAAAAIQDF33W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1" o:spid="_x0000_s1445" style="position:absolute;left:39011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9Aq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9HEMv2fSEZCrHwAAAP//AwBQSwECLQAUAAYACAAAACEA2+H2y+4AAACFAQAAEwAAAAAAAAAA&#10;AAAAAAAAAAAAW0NvbnRlbnRfVHlwZXNdLnhtbFBLAQItABQABgAIAAAAIQBa9CxbvwAAABUBAAAL&#10;AAAAAAAAAAAAAAAAAB8BAABfcmVscy8ucmVsc1BLAQItABQABgAIAAAAIQCqk9A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2" o:spid="_x0000_s1446" style="position:absolute;left:32092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5d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TB7H8HsmHQE5vwIAAP//AwBQSwECLQAUAAYACAAAACEA2+H2y+4AAACFAQAAEwAAAAAAAAAA&#10;AAAAAAAAAAAAW0NvbnRlbnRfVHlwZXNdLnhtbFBLAQItABQABgAIAAAAIQBa9CxbvwAAABUBAAAL&#10;AAAAAAAAAAAAAAAAAB8BAABfcmVscy8ucmVsc1BLAQItABQABgAIAAAAIQBaQU5d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3" o:spid="_x0000_s1447" style="position:absolute;left:32092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4" o:spid="_x0000_s1448" style="position:absolute;left:32092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5" o:spid="_x0000_s1449" style="position:absolute;left:32092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NYp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jB+f4PdMOgJy+QMAAP//AwBQSwECLQAUAAYACAAAACEA2+H2y+4AAACFAQAAEwAAAAAAAAAA&#10;AAAAAAAAAAAAW0NvbnRlbnRfVHlwZXNdLnhtbFBLAQItABQABgAIAAAAIQBa9CxbvwAAABUBAAAL&#10;AAAAAAAAAAAAAAAAAB8BAABfcmVscy8ucmVsc1BLAQItABQABgAIAAAAIQDVqNY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6" o:spid="_x0000_s1450" style="position:absolute;left:32092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khe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GD9P4PdMOgJyeQMAAP//AwBQSwECLQAUAAYACAAAACEA2+H2y+4AAACFAQAAEwAAAAAAAAAA&#10;AAAAAAAAAAAAW0NvbnRlbnRfVHlwZXNdLnhtbFBLAQItABQABgAIAAAAIQBa9CxbvwAAABUBAAAL&#10;AAAAAAAAAAAAAAAAAB8BAABfcmVscy8ucmVsc1BLAQItABQABgAIAAAAIQAlekh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7" o:spid="_x0000_s1451" style="position:absolute;left:32092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8" o:spid="_x0000_s1452" style="position:absolute;left:32092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m3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vxW1soZOQJ6/QsAAP//AwBQSwECLQAUAAYACAAAACEA2+H2y+4AAACFAQAAEwAAAAAAAAAAAAAA&#10;AAAAAAAAW0NvbnRlbnRfVHlwZXNdLnhtbFBLAQItABQABgAIAAAAIQBa9CxbvwAAABUBAAALAAAA&#10;AAAAAAAAAAAAAB8BAABfcmVscy8ucmVsc1BLAQItABQABgAIAAAAIQA7qXm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39" o:spid="_x0000_s1453" style="position:absolute;left:32092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dws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xs8Z/J5JR0DOfwAAAP//AwBQSwECLQAUAAYACAAAACEA2+H2y+4AAACFAQAAEwAAAAAAAAAA&#10;AAAAAAAAAAAAW0NvbnRlbnRfVHlwZXNdLnhtbFBLAQItABQABgAIAAAAIQBa9CxbvwAAABUBAAAL&#10;AAAAAAAAAAAAAAAAAB8BAABfcmVscy8ucmVsc1BLAQItABQABgAIAAAAIQBU5dw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0" o:spid="_x0000_s1454" style="position:absolute;left:32092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1" o:spid="_x0000_s1455" style="position:absolute;left:32092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2" o:spid="_x0000_s1456" style="position:absolute;left:32092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3" o:spid="_x0000_s1457" style="position:absolute;left:32092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4" o:spid="_x0000_s1458" style="position:absolute;left:32092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5" o:spid="_x0000_s1459" style="position:absolute;left:32092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6" o:spid="_x0000_s1460" style="position:absolute;left:32092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7" o:spid="_x0000_s1461" style="position:absolute;left:32092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8" o:spid="_x0000_s1462" style="position:absolute;left:32092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49" o:spid="_x0000_s1463" style="position:absolute;left:32092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0" o:spid="_x0000_s1464" style="position:absolute;left:32092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1" o:spid="_x0000_s1465" style="position:absolute;left:32092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DWK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7GECv2fSEZCrHwAAAP//AwBQSwECLQAUAAYACAAAACEA2+H2y+4AAACFAQAAEwAAAAAAAAAA&#10;AAAAAAAAAAAAW0NvbnRlbnRfVHlwZXNdLnhtbFBLAQItABQABgAIAAAAIQBa9CxbvwAAABUBAAAL&#10;AAAAAAAAAAAAAAAAAB8BAABfcmVscy8ucmVsc1BLAQItABQABgAIAAAAIQB3TDW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2" o:spid="_x0000_s1466" style="position:absolute;left:32092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v9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2cMU/s6kIyBXVwAAAP//AwBQSwECLQAUAAYACAAAACEA2+H2y+4AAACFAQAAEwAAAAAAAAAA&#10;AAAAAAAAAAAAW0NvbnRlbnRfVHlwZXNdLnhtbFBLAQItABQABgAIAAAAIQBa9CxbvwAAABUBAAAL&#10;AAAAAAAAAAAAAAAAAB8BAABfcmVscy8ucmVsc1BLAQItABQABgAIAAAAIQCHnqv9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3" o:spid="_x0000_s1467" style="position:absolute;left:32092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g5m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jJ8e4fdMOgJy+QMAAP//AwBQSwECLQAUAAYACAAAACEA2+H2y+4AAACFAQAAEwAAAAAAAAAA&#10;AAAAAAAAAAAAW0NvbnRlbnRfVHlwZXNdLnhtbFBLAQItABQABgAIAAAAIQBa9CxbvwAAABUBAAAL&#10;AAAAAAAAAAAAAAAAAB8BAABfcmVscy8ucmVsc1BLAQItABQABgAIAAAAIQDo0g5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4" o:spid="_x0000_s1468" style="position:absolute;left:32092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5" o:spid="_x0000_s1469" style="position:absolute;left:32092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6" o:spid="_x0000_s1470" style="position:absolute;left:32092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a3+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2cMc/s6kIyBXVwAAAP//AwBQSwECLQAUAAYACAAAACEA2+H2y+4AAACFAQAAEwAAAAAAAAAA&#10;AAAAAAAAAAAAW0NvbnRlbnRfVHlwZXNdLnhtbFBLAQItABQABgAIAAAAIQBa9CxbvwAAABUBAAAL&#10;AAAAAAAAAAAAAAAAAB8BAABfcmVscy8ucmVsc1BLAQItABQABgAIAAAAIQD4pa3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7" o:spid="_x0000_s1471" style="position:absolute;left:32092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Qhl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6eMc/s6kIyBXVwAAAP//AwBQSwECLQAUAAYACAAAACEA2+H2y+4AAACFAQAAEwAAAAAAAAAA&#10;AAAAAAAAAAAAW0NvbnRlbnRfVHlwZXNdLnhtbFBLAQItABQABgAIAAAAIQBa9CxbvwAAABUBAAAL&#10;AAAAAAAAAAAAAAAAAB8BAABfcmVscy8ucmVsc1BLAQItABQABgAIAAAAIQCX6Qh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8" o:spid="_x0000_s1472" style="position:absolute;left:32092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59" o:spid="_x0000_s1473" style="position:absolute;left:32092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mM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KYZ/J5JR0AufwAAAP//AwBQSwECLQAUAAYACAAAACEA2+H2y+4AAACFAQAAEwAAAAAAAAAA&#10;AAAAAAAAAAAAW0NvbnRlbnRfVHlwZXNdLnhtbFBLAQItABQABgAIAAAAIQBa9CxbvwAAABUBAAAL&#10;AAAAAAAAAAAAAAAAAB8BAABfcmVscy8ucmVsc1BLAQItABQABgAIAAAAIQCJOjm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0" o:spid="_x0000_s1474" style="position:absolute;left:32092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qs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mwu8+WMHAG9/gUAAP//AwBQSwECLQAUAAYACAAAACEA2+H2y+4AAACFAQAAEwAAAAAAAAAAAAAA&#10;AAAAAAAAW0NvbnRlbnRfVHlwZXNdLnhtbFBLAQItABQABgAIAAAAIQBa9CxbvwAAABUBAAALAAAA&#10;AAAAAAAAAAAAAB8BAABfcmVscy8ucmVsc1BLAQItABQABgAIAAAAIQDWbFqs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1" o:spid="_x0000_s1475" style="position:absolute;left:32092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P83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Mh3B7Uw6AnJ5BQAA//8DAFBLAQItABQABgAIAAAAIQDb4fbL7gAAAIUBAAATAAAAAAAAAAAA&#10;AAAAAAAAAABbQ29udGVudF9UeXBlc10ueG1sUEsBAi0AFAAGAAgAAAAhAFr0LFu/AAAAFQEAAAsA&#10;AAAAAAAAAAAAAAAAHwEAAF9yZWxzLy5yZWxzUEsBAi0AFAAGAAgAAAAhALkg/zf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2" o:spid="_x0000_s1476" style="position:absolute;left:32092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FA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Mh3D7Uw6AnJ5BQAA//8DAFBLAQItABQABgAIAAAAIQDb4fbL7gAAAIUBAAATAAAAAAAAAAAA&#10;AAAAAAAAAABbQ29udGVudF9UeXBlc10ueG1sUEsBAi0AFAAGAAgAAAAhAFr0LFu/AAAAFQEAAAsA&#10;AAAAAAAAAAAAAAAAHwEAAF9yZWxzLy5yZWxzUEsBAi0AFAAGAAgAAAAhAEnyYU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3" o:spid="_x0000_s1477" style="position:absolute;left:32092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sTb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GE+e4fdMOgJyeQMAAP//AwBQSwECLQAUAAYACAAAACEA2+H2y+4AAACFAQAAEwAAAAAAAAAA&#10;AAAAAAAAAAAAW0NvbnRlbnRfVHlwZXNdLnhtbFBLAQItABQABgAIAAAAIQBa9CxbvwAAABUBAAAL&#10;AAAAAAAAAAAAAAAAAB8BAABfcmVscy8ucmVsc1BLAQItABQABgAIAAAAIQAmvsTb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4" o:spid="_x0000_s1478" style="position:absolute;left:32092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5" o:spid="_x0000_s1479" style="position:absolute;left:32092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/k0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2fwB/s6kIyBXVwAAAP//AwBQSwECLQAUAAYACAAAACEA2+H2y+4AAACFAQAAEwAAAAAAAAAA&#10;AAAAAAAAAAAAW0NvbnRlbnRfVHlwZXNdLnhtbFBLAQItABQABgAIAAAAIQBa9CxbvwAAABUBAAAL&#10;AAAAAAAAAAAAAAAAAB8BAABfcmVscy8ucmVsc1BLAQItABQABgAIAAAAIQDGG/k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6" o:spid="_x0000_s1480" style="position:absolute;left:32092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7" o:spid="_x0000_s1481" style="position:absolute;left:32092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LY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2XwBv2fSEZCbOwAAAP//AwBQSwECLQAUAAYACAAAACEA2+H2y+4AAACFAQAAEwAAAAAAAAAA&#10;AAAAAAAAAAAAW0NvbnRlbnRfVHlwZXNdLnhtbFBLAQItABQABgAIAAAAIQBa9CxbvwAAABUBAAAL&#10;AAAAAAAAAAAAAAAAAB8BAABfcmVscy8ucmVsc1BLAQItABQABgAIAAAAIQBZhcL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8" o:spid="_x0000_s1482" style="position:absolute;left:32092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laq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mwua+WMHAG9/gUAAP//AwBQSwECLQAUAAYACAAAACEA2+H2y+4AAACFAQAAEwAAAAAAAAAAAAAA&#10;AAAAAAAAW0NvbnRlbnRfVHlwZXNdLnhtbFBLAQItABQABgAIAAAAIQBa9CxbvwAAABUBAAALAAAA&#10;AAAAAAAAAAAAAB8BAABfcmVscy8ucmVsc1BLAQItABQABgAIAAAAIQAoGla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69" o:spid="_x0000_s1483" style="position:absolute;left:32092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vMx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6SyD25l0BOTqFwAA//8DAFBLAQItABQABgAIAAAAIQDb4fbL7gAAAIUBAAATAAAAAAAAAAAA&#10;AAAAAAAAAABbQ29udGVudF9UeXBlc10ueG1sUEsBAi0AFAAGAAgAAAAhAFr0LFu/AAAAFQEAAAsA&#10;AAAAAAAAAAAAAAAAHwEAAF9yZWxzLy5yZWxzUEsBAi0AFAAGAAgAAAAhAEdW8zH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0" o:spid="_x0000_s1484" style="position:absolute;left:32092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1" o:spid="_x0000_s1485" style="position:absolute;left:32092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2" o:spid="_x0000_s1486" style="position:absolute;left:32092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/ed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nU3gdiYdAbn6AwAA//8DAFBLAQItABQABgAIAAAAIQDb4fbL7gAAAIUBAAATAAAAAAAAAAAA&#10;AAAAAAAAAABbQ29udGVudF9UeXBlc10ueG1sUEsBAi0AFAAGAAgAAAAhAFr0LFu/AAAAFQEAAAsA&#10;AAAAAAAAAAAAAAAAHwEAAF9yZWxzLy5yZWxzUEsBAi0AFAAGAAgAAAAhAMwr953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3" o:spid="_x0000_s1487" style="position:absolute;left:32092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4" o:spid="_x0000_s1488" style="position:absolute;left:32092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5" o:spid="_x0000_s1489" style="position:absolute;left:32092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/p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6fwR/s6kIyBXVwAAAP//AwBQSwECLQAUAAYACAAAACEA2+H2y+4AAACFAQAAEwAAAAAAAAAA&#10;AAAAAAAAAAAAW0NvbnRlbnRfVHlwZXNdLnhtbFBLAQItABQABgAIAAAAIQBa9CxbvwAAABUBAAAL&#10;AAAAAAAAAAAAAAAAAB8BAABfcmVscy8ucmVsc1BLAQItABQABgAIAAAAIQBDwm/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6" o:spid="_x0000_s1490" style="position:absolute;left:32092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Ge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2WIOv2fSEZCbOwAAAP//AwBQSwECLQAUAAYACAAAACEA2+H2y+4AAACFAQAAEwAAAAAAAAAA&#10;AAAAAAAAAAAAW0NvbnRlbnRfVHlwZXNdLnhtbFBLAQItABQABgAIAAAAIQBa9CxbvwAAABUBAAAL&#10;AAAAAAAAAAAAAAAAAB8BAABfcmVscy8ucmVsc1BLAQItABQABgAIAAAAIQCzEPGe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7" o:spid="_x0000_s1491" style="position:absolute;left:32092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8" o:spid="_x0000_s1492" style="position:absolute;left:32092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79" o:spid="_x0000_s1493" style="position:absolute;left:32092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0" o:spid="_x0000_s1494" style="position:absolute;left:32092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1" o:spid="_x0000_s1495" style="position:absolute;left:32092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2" o:spid="_x0000_s1496" style="position:absolute;left:32092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3" o:spid="_x0000_s1497" style="position:absolute;left:32092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4" o:spid="_x0000_s1498" style="position:absolute;left:32092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5" o:spid="_x0000_s1499" style="position:absolute;left:32092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6" o:spid="_x0000_s1500" style="position:absolute;left:32092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7" o:spid="_x0000_s1501" style="position:absolute;left:32092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8" o:spid="_x0000_s1502" style="position:absolute;left:51133;top:30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89" o:spid="_x0000_s1503" style="position:absolute;left:51133;top:279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0" o:spid="_x0000_s1504" style="position:absolute;left:51133;top:251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1" o:spid="_x0000_s1505" style="position:absolute;left:51133;top:224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2" o:spid="_x0000_s1506" style="position:absolute;left:51133;top:19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xFn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LJvC75l0BOTyBwAA//8DAFBLAQItABQABgAIAAAAIQDb4fbL7gAAAIUBAAATAAAAAAAAAAAA&#10;AAAAAAAAAABbQ29udGVudF9UeXBlc10ueG1sUEsBAi0AFAAGAAgAAAAhAFr0LFu/AAAAFQEAAAsA&#10;AAAAAAAAAAAAAAAAHwEAAF9yZWxzLy5yZWxzUEsBAi0AFAAGAAgAAAAhAHwnEW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3" o:spid="_x0000_s1507" style="position:absolute;left:51133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7T8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xtkz/J5JR0DOfwAAAP//AwBQSwECLQAUAAYACAAAACEA2+H2y+4AAACFAQAAEwAAAAAAAAAA&#10;AAAAAAAAAAAAW0NvbnRlbnRfVHlwZXNdLnhtbFBLAQItABQABgAIAAAAIQBa9CxbvwAAABUBAAAL&#10;AAAAAAAAAAAAAAAAAB8BAABfcmVscy8ucmVsc1BLAQItABQABgAIAAAAIQATa7T8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4" o:spid="_x0000_s1508" style="position:absolute;left:51133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5" o:spid="_x0000_s1509" style="position:absolute;left:51133;top:114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kT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LIp/J5JR0AufwAAAP//AwBQSwECLQAUAAYACAAAACEA2+H2y+4AAACFAQAAEwAAAAAAAAAA&#10;AAAAAAAAAAAAW0NvbnRlbnRfVHlwZXNdLnhtbFBLAQItABQABgAIAAAAIQBa9CxbvwAAABUBAAAL&#10;AAAAAAAAAAAAAAAAAB8BAABfcmVscy8ucmVsc1BLAQItABQABgAIAAAAIQDzzok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6" o:spid="_x0000_s1510" style="position:absolute;left:51133;top:86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dk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aTaD25l0BOTqFwAA//8DAFBLAQItABQABgAIAAAAIQDb4fbL7gAAAIUBAAATAAAAAAAAAAAA&#10;AAAAAAAAAABbQ29udGVudF9UeXBlc10ueG1sUEsBAi0AFAAGAAgAAAAhAFr0LFu/AAAAFQEAAAsA&#10;AAAAAAAAAAAAAAAAHwEAAF9yZWxzLy5yZWxzUEsBAi0AFAAGAAgAAAAhAAMcF2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7" o:spid="_x0000_s1511" style="position:absolute;left:51133;top:588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8" o:spid="_x0000_s1512" style="position:absolute;left:51133;top:311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499" o:spid="_x0000_s1513" style="position:absolute;left:51133;top:34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4MWxAAAANw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syyD65l0BOTiAgAA//8DAFBLAQItABQABgAIAAAAIQDb4fbL7gAAAIUBAAATAAAAAAAAAAAA&#10;AAAAAAAAAABbQ29udGVudF9UeXBlc10ueG1sUEsBAi0AFAAGAAgAAAAhAFr0LFu/AAAAFQEAAAsA&#10;AAAAAAAAAAAAAAAAHwEAAF9yZWxzLy5yZWxzUEsBAi0AFAAGAAgAAAAhAHKDgx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0" o:spid="_x0000_s1514" style="position:absolute;left:51133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rCRwgAAANw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R+XJGjoBe/QIAAP//AwBQSwECLQAUAAYACAAAACEA2+H2y+4AAACFAQAAEwAAAAAAAAAAAAAA&#10;AAAAAAAAW0NvbnRlbnRfVHlwZXNdLnhtbFBLAQItABQABgAIAAAAIQBa9CxbvwAAABUBAAALAAAA&#10;AAAAAAAAAAAAAB8BAABfcmVscy8ucmVsc1BLAQItABQABgAIAAAAIQB9UrCR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1" o:spid="_x0000_s1515" style="position:absolute;left:51133;top:36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2" o:spid="_x0000_s1516" style="position:absolute;left:51133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t9xQAAANw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3KsZnM+kIyBX/wAAAP//AwBQSwECLQAUAAYACAAAACEA2+H2y+4AAACFAQAAEwAAAAAAAAAA&#10;AAAAAAAAAAAAW0NvbnRlbnRfVHlwZXNdLnhtbFBLAQItABQABgAIAAAAIQBa9CxbvwAAABUBAAAL&#10;AAAAAAAAAAAAAAAAAB8BAABfcmVscy8ucmVsc1BLAQItABQABgAIAAAAIQDizIt9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3" o:spid="_x0000_s1517" style="position:absolute;left:51133;top:419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C7mxQAAANw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PKsR/J5JR0DOrwAAAP//AwBQSwECLQAUAAYACAAAACEA2+H2y+4AAACFAQAAEwAAAAAAAAAA&#10;AAAAAAAAAAAAW0NvbnRlbnRfVHlwZXNdLnhtbFBLAQItABQABgAIAAAAIQBa9CxbvwAAABUBAAAL&#10;AAAAAAAAAAAAAAAAAB8BAABfcmVscy8ucmVsc1BLAQItABQABgAIAAAAIQCNgC7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4" o:spid="_x0000_s1518" style="position:absolute;left:51133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aSxQAAANw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3Kol/J5JR0CufwAAAP//AwBQSwECLQAUAAYACAAAACEA2+H2y+4AAACFAQAAEwAAAAAAAAAA&#10;AAAAAAAAAAAAW0NvbnRlbnRfVHlwZXNdLnhtbFBLAQItABQABgAIAAAAIQBa9CxbvwAAABUBAAAL&#10;AAAAAAAAAAAAAAAAAB8BAABfcmVscy8ucmVsc1BLAQItABQABgAIAAAAIQACaba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5" o:spid="_x0000_s1519" style="position:absolute;left:51133;top:47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6" o:spid="_x0000_s1520" style="position:absolute;left:51133;top:50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41+xAAAANw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D2oO1zPpCMjVBQAA//8DAFBLAQItABQABgAIAAAAIQDb4fbL7gAAAIUBAAATAAAAAAAAAAAA&#10;AAAAAAAAAABbQ29udGVudF9UeXBlc10ueG1sUEsBAi0AFAAGAAgAAAAhAFr0LFu/AAAAFQEAAAsA&#10;AAAAAAAAAAAAAAAAHwEAAF9yZWxzLy5yZWxzUEsBAi0AFAAGAAgAAAAhAJ33jX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7" o:spid="_x0000_s1521" style="position:absolute;left:51133;top:53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jlxAAAANw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j2oO1zPpCMjVBQAA//8DAFBLAQItABQABgAIAAAAIQDb4fbL7gAAAIUBAAATAAAAAAAAAAAA&#10;AAAAAAAAAABbQ29udGVudF9UeXBlc10ueG1sUEsBAi0AFAAGAAgAAAAhAFr0LFu/AAAAFQEAAAsA&#10;AAAAAAAAAAAAAAAAHwEAAF9yZWxzLy5yZWxzUEsBAi0AFAAGAAgAAAAhAPK7KO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8" o:spid="_x0000_s1522" style="position:absolute;left:51133;top:56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yXwgAAANw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RtXJGjoBe/QIAAP//AwBQSwECLQAUAAYACAAAACEA2+H2y+4AAACFAQAAEwAAAAAAAAAAAAAA&#10;AAAAAAAAW0NvbnRlbnRfVHlwZXNdLnhtbFBLAQItABQABgAIAAAAIQBa9CxbvwAAABUBAAALAAAA&#10;AAAAAAAAAAAAAB8BAABfcmVscy8ucmVsc1BLAQItABQABgAIAAAAIQCDJLy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09" o:spid="_x0000_s1523" style="position:absolute;left:51133;top:58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kMxQAAANw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WKgMfs+kIyBXVwAAAP//AwBQSwECLQAUAAYACAAAACEA2+H2y+4AAACFAQAAEwAAAAAAAAAA&#10;AAAAAAAAAAAAW0NvbnRlbnRfVHlwZXNdLnhtbFBLAQItABQABgAIAAAAIQBa9CxbvwAAABUBAAAL&#10;AAAAAAAAAAAAAAAAAB8BAABfcmVscy8ucmVsc1BLAQItABQABgAIAAAAIQDsaBk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0" o:spid="_x0000_s1524" style="position:absolute;left:51133;top:61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1" o:spid="_x0000_s1525" style="position:absolute;left:51133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2" o:spid="_x0000_s1526" style="position:absolute;left:51133;top:67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R2g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s8kUfs+kIyCXNwAAAP//AwBQSwECLQAUAAYACAAAACEA2+H2y+4AAACFAQAAEwAAAAAAAAAA&#10;AAAAAAAAAAAAW0NvbnRlbnRfVHlwZXNdLnhtbFBLAQItABQABgAIAAAAIQBa9CxbvwAAABUBAAAL&#10;AAAAAAAAAAAAAAAAAB8BAABfcmVscy8ucmVsc1BLAQItABQABgAIAAAAIQBnFR2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3" o:spid="_x0000_s1527" style="position:absolute;left:51133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g7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8DQcw++ZdATk8goAAP//AwBQSwECLQAUAAYACAAAACEA2+H2y+4AAACFAQAAEwAAAAAAAAAA&#10;AAAAAAAAAAAAW0NvbnRlbnRfVHlwZXNdLnhtbFBLAQItABQABgAIAAAAIQBa9CxbvwAAABUBAAAL&#10;AAAAAAAAAAAAAAAAAB8BAABfcmVscy8ucmVsc1BLAQItABQABgAIAAAAIQAIWbg7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4" o:spid="_x0000_s1528" style="position:absolute;left:51133;top:729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BP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w2QGv2fSEZCrHwAAAP//AwBQSwECLQAUAAYACAAAACEA2+H2y+4AAACFAQAAEwAAAAAAAAAA&#10;AAAAAAAAAAAAW0NvbnRlbnRfVHlwZXNdLnhtbFBLAQItABQABgAIAAAAIQBa9CxbvwAAABUBAAAL&#10;AAAAAAAAAAAAAAAAAB8BAABfcmVscy8ucmVsc1BLAQItABQABgAIAAAAIQCHsCB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5" o:spid="_x0000_s1529" style="position:absolute;left:51133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6" o:spid="_x0000_s1530" style="position:absolute;left:51133;top:78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huj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u9kS/s+kIyA3FwAAAP//AwBQSwECLQAUAAYACAAAACEA2+H2y+4AAACFAQAAEwAAAAAAAAAA&#10;AAAAAAAAAAAAW0NvbnRlbnRfVHlwZXNdLnhtbFBLAQItABQABgAIAAAAIQBa9CxbvwAAABUBAAAL&#10;AAAAAAAAAAAAAAAAAB8BAABfcmVscy8ucmVsc1BLAQItABQABgAIAAAAIQAYLhu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7" o:spid="_x0000_s1531" style="position:absolute;left:51133;top:81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8" o:spid="_x0000_s1532" style="position:absolute;left:51133;top:84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19" o:spid="_x0000_s1533" style="position:absolute;left:51133;top:87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0" o:spid="_x0000_s1534" style="position:absolute;left:51133;top:89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+zx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t1M5ssZOQJ69QsAAP//AwBQSwECLQAUAAYACAAAACEA2+H2y+4AAACFAQAAEwAAAAAAAAAAAAAA&#10;AAAAAAAAW0NvbnRlbnRfVHlwZXNdLnhtbFBLAQItABQABgAIAAAAIQBa9CxbvwAAABUBAAALAAAA&#10;AAAAAAAAAAAAAB8BAABfcmVscy8ucmVsc1BLAQItABQABgAIAAAAIQA25+z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1" o:spid="_x0000_s1535" style="position:absolute;left:51133;top:92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0lq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s+kEfs+kIyCXNwAAAP//AwBQSwECLQAUAAYACAAAACEA2+H2y+4AAACFAQAAEwAAAAAAAAAA&#10;AAAAAAAAAAAAW0NvbnRlbnRfVHlwZXNdLnhtbFBLAQItABQABgAIAAAAIQBa9CxbvwAAABUBAAAL&#10;AAAAAAAAAAAAAAAAAB8BAABfcmVscy8ucmVsc1BLAQItABQABgAIAAAAIQBZq0l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2" o:spid="_x0000_s1536" style="position:absolute;left:51133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3" o:spid="_x0000_s1537" style="position:absolute;left:51133;top:981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KG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B49wu+ZdATk4goAAP//AwBQSwECLQAUAAYACAAAACEA2+H2y+4AAACFAQAAEwAAAAAAAAAA&#10;AAAAAAAAAAAAW0NvbnRlbnRfVHlwZXNdLnhtbFBLAQItABQABgAIAAAAIQBa9CxbvwAAABUBAAAL&#10;AAAAAAAAAAAAAAAAAB8BAABfcmVscy8ucmVsc1BLAQItABQABgAIAAAAIQDGNXK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4" o:spid="_x0000_s1538" style="position:absolute;left:51133;top:1307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Ory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h+kM/s6kIyBXVwAAAP//AwBQSwECLQAUAAYACAAAACEA2+H2y+4AAACFAQAAEwAAAAAAAAAA&#10;AAAAAAAAAAAAW0NvbnRlbnRfVHlwZXNdLnhtbFBLAQItABQABgAIAAAAIQBa9CxbvwAAABUBAAAL&#10;AAAAAAAAAAAAAAAAAB8BAABfcmVscy8ucmVsc1BLAQItABQABgAIAAAAIQBJ3Or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5" o:spid="_x0000_s1539" style="position:absolute;left:51133;top:1279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6" o:spid="_x0000_s1540" style="position:absolute;left:51133;top:1252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tEe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E3ncD2TjoBc/QIAAP//AwBQSwECLQAUAAYACAAAACEA2+H2y+4AAACFAQAAEwAAAAAAAAAA&#10;AAAAAAAAAAAAW0NvbnRlbnRfVHlwZXNdLnhtbFBLAQItABQABgAIAAAAIQBa9CxbvwAAABUBAAAL&#10;AAAAAAAAAAAAAAAAAB8BAABfcmVscy8ucmVsc1BLAQItABQABgAIAAAAIQDWQtE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7" o:spid="_x0000_s1541" style="position:absolute;left:51133;top:1224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SF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E3ncDmTjoBc/QEAAP//AwBQSwECLQAUAAYACAAAACEA2+H2y+4AAACFAQAAEwAAAAAAAAAA&#10;AAAAAAAAAAAAW0NvbnRlbnRfVHlwZXNdLnhtbFBLAQItABQABgAIAAAAIQBa9CxbvwAAABUBAAAL&#10;AAAAAAAAAAAAAAAAAB8BAABfcmVscy8ucmVsc1BLAQItABQABgAIAAAAIQC5DnS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8" o:spid="_x0000_s1542" style="position:absolute;left:51133;top:1196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D3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t1M1soZOQJ69QsAAP//AwBQSwECLQAUAAYACAAAACEA2+H2y+4AAACFAQAAEwAAAAAAAAAAAAAA&#10;AAAAAAAAW0NvbnRlbnRfVHlwZXNdLnhtbFBLAQItABQABgAIAAAAIQBa9CxbvwAAABUBAAALAAAA&#10;AAAAAAAAAAAAAB8BAABfcmVscy8ucmVsc1BLAQItABQABgAIAAAAIQDIkeD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29" o:spid="_x0000_s1543" style="position:absolute;left:51133;top:1168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UVs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HicZ/J5JR0AufwAAAP//AwBQSwECLQAUAAYACAAAACEA2+H2y+4AAACFAQAAEwAAAAAAAAAA&#10;AAAAAAAAAAAAW0NvbnRlbnRfVHlwZXNdLnhtbFBLAQItABQABgAIAAAAIQBa9CxbvwAAABUBAAAL&#10;AAAAAAAAAAAAAAAAAB8BAABfcmVscy8ucmVsc1BLAQItABQABgAIAAAAIQCn3UVs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0" o:spid="_x0000_s1544" style="position:absolute;left:51133;top:114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os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vWlzJczcgT05hcAAP//AwBQSwECLQAUAAYACAAAACEA2+H2y+4AAACFAQAAEwAAAAAAAAAAAAAA&#10;AAAAAAAAW0NvbnRlbnRfVHlwZXNdLnhtbFBLAQItABQABgAIAAAAIQBa9CxbvwAAABUBAAALAAAA&#10;AAAAAAAAAAAAAB8BAABfcmVscy8ucmVsc1BLAQItABQABgAIAAAAIQCzPno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1" o:spid="_x0000_s1545" style="position:absolute;left:51133;top:1113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t+3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8DQewu+ZdATk8goAAP//AwBQSwECLQAUAAYACAAAACEA2+H2y+4AAACFAQAAEwAAAAAAAAAA&#10;AAAAAAAAAAAAW0NvbnRlbnRfVHlwZXNdLnhtbFBLAQItABQABgAIAAAAIQBa9CxbvwAAABUBAAAL&#10;AAAAAAAAAAAAAAAAAB8BAABfcmVscy8ucmVsc1BLAQItABQABgAIAAAAIQDcct+3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2" o:spid="_x0000_s1546" style="position:absolute;left:51133;top:1086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HA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H4cwe+ZdATk4goAAP//AwBQSwECLQAUAAYACAAAACEA2+H2y+4AAACFAQAAEwAAAAAAAAAA&#10;AAAAAAAAAAAAW0NvbnRlbnRfVHlwZXNdLnhtbFBLAQItABQABgAIAAAAIQBa9CxbvwAAABUBAAAL&#10;AAAAAAAAAAAAAAAAAB8BAABfcmVscy8ucmVsc1BLAQItABQABgAIAAAAIQAsoEHA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3" o:spid="_x0000_s1547" style="position:absolute;left:51133;top:1059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4" o:spid="_x0000_s1548" style="position:absolute;left:51133;top:103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Xwv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D2O4fdMOgJy+QMAAP//AwBQSwECLQAUAAYACAAAACEA2+H2y+4AAACFAQAAEwAAAAAAAAAA&#10;AAAAAAAAAAAAW0NvbnRlbnRfVHlwZXNdLnhtbFBLAQItABQABgAIAAAAIQBa9CxbvwAAABUBAAAL&#10;AAAAAAAAAAAAAAAAAB8BAABfcmVscy8ucmVsc1BLAQItABQABgAIAAAAIQDMBXw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5" o:spid="_x0000_s1549" style="position:absolute;left:51133;top:1003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6" o:spid="_x0000_s1550" style="position:absolute;left:51133;top:1335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fD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eH4cw++ZdATk4goAAP//AwBQSwECLQAUAAYACAAAACEA2+H2y+4AAACFAQAAEwAAAAAAAAAA&#10;AAAAAAAAAAAAW0NvbnRlbnRfVHlwZXNdLnhtbFBLAQItABQABgAIAAAAIQBa9CxbvwAAABUBAAAL&#10;AAAAAAAAAAAAAAAAAB8BAABfcmVscy8ucmVsc1BLAQItABQABgAIAAAAIQBTm0f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7" o:spid="_x0000_s1551" style="position:absolute;left:51133;top:1363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8" o:spid="_x0000_s1552" style="position:absolute;left:51133;top:1391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Yq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vWlrJUzcgT05hcAAP//AwBQSwECLQAUAAYACAAAACEA2+H2y+4AAACFAQAAEwAAAAAAAAAAAAAA&#10;AAAAAAAAW0NvbnRlbnRfVHlwZXNdLnhtbFBLAQItABQABgAIAAAAIQBa9CxbvwAAABUBAAALAAAA&#10;AAAAAAAAAAAAAB8BAABfcmVscy8ucmVsc1BLAQItABQABgAIAAAAIQBNSHY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39" o:spid="_x0000_s1553" style="position:absolute;left:51133;top:1420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NOx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00MGv2fSEZCLHwAAAP//AwBQSwECLQAUAAYACAAAACEA2+H2y+4AAACFAQAAEwAAAAAAAAAA&#10;AAAAAAAAAAAAW0NvbnRlbnRfVHlwZXNdLnhtbFBLAQItABQABgAIAAAAIQBa9CxbvwAAABUBAAAL&#10;AAAAAAAAAAAAAAAAAB8BAABfcmVscy8ucmVsc1BLAQItABQABgAIAAAAIQAiBNO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0" o:spid="_x0000_s1554" style="position:absolute;left:33432;top:9071;width:2338;height:1991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" path="m192843,5984c141755,3386,117509,63999,117509,63999r,c116643,62268,92398,3386,42175,5984,-8914,8581,-23634,136736,117509,199947r,c257787,136736,243932,7715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541" o:spid="_x0000_s1555" style="position:absolute;left:3443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zK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w2wCv2fSEZCrHwAAAP//AwBQSwECLQAUAAYACAAAACEA2+H2y+4AAACFAQAAEwAAAAAAAAAA&#10;AAAAAAAAAAAAW0NvbnRlbnRfVHlwZXNdLnhtbFBLAQItABQABgAIAAAAIQBa9CxbvwAAABUBAAAL&#10;AAAAAAAAAAAAAAAAAB8BAABfcmVscy8ucmVsc1BLAQItABQABgAIAAAAIQCEdKzK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2" o:spid="_x0000_s1556" style="position:absolute;left:34430;top:2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jK9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h9kU/s6kIyBXVwAAAP//AwBQSwECLQAUAAYACAAAACEA2+H2y+4AAACFAQAAEwAAAAAAAAAA&#10;AAAAAAAAAAAAW0NvbnRlbnRfVHlwZXNdLnhtbFBLAQItABQABgAIAAAAIQBa9CxbvwAAABUBAAAL&#10;AAAAAAAAAAAAAAAAAB8BAABfcmVscy8ucmVsc1BLAQItABQABgAIAAAAIQB0pjK9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3" o:spid="_x0000_s1557" style="position:absolute;left:34430;top:5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pcm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I0f4fdMOgJy+QMAAP//AwBQSwECLQAUAAYACAAAACEA2+H2y+4AAACFAQAAEwAAAAAAAAAA&#10;AAAAAAAAAAAAW0NvbnRlbnRfVHlwZXNdLnhtbFBLAQItABQABgAIAAAAIQBa9CxbvwAAABUBAAAL&#10;AAAAAAAAAAAAAAAAAB8BAABfcmVscy8ucmVsc1BLAQItABQABgAIAAAAIQAb6pcm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4" o:spid="_x0000_s1558" style="position:absolute;left:34430;top:8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5" o:spid="_x0000_s1559" style="position:absolute;left:34430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6" o:spid="_x0000_s1560" style="position:absolute;left:34430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TS+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h9kc/s6kIyBXVwAAAP//AwBQSwECLQAUAAYACAAAACEA2+H2y+4AAACFAQAAEwAAAAAAAAAA&#10;AAAAAAAAAAAAW0NvbnRlbnRfVHlwZXNdLnhtbFBLAQItABQABgAIAAAAIQBa9CxbvwAAABUBAAAL&#10;AAAAAAAAAAAAAAAAAB8BAABfcmVscy8ucmVsc1BLAQItABQABgAIAAAAIQALnTS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7" o:spid="_x0000_s1561" style="position:absolute;left:34430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ZEl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x+kc/s6kIyBXVwAAAP//AwBQSwECLQAUAAYACAAAACEA2+H2y+4AAACFAQAAEwAAAAAAAAAA&#10;AAAAAAAAAAAAW0NvbnRlbnRfVHlwZXNdLnhtbFBLAQItABQABgAIAAAAIQBa9CxbvwAAABUBAAAL&#10;AAAAAAAAAAAAAAAAAB8BAABfcmVscy8ucmVsc1BLAQItABQABgAIAAAAIQBk0ZE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8" o:spid="_x0000_s1562" style="position:absolute;left:34430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49" o:spid="_x0000_s1563" style="position:absolute;left:34430;top:226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qDM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CcZ/J5JR0AufwAAAP//AwBQSwECLQAUAAYACAAAACEA2+H2y+4AAACFAQAAEwAAAAAAAAAA&#10;AAAAAAAAAAAAW0NvbnRlbnRfVHlwZXNdLnhtbFBLAQItABQABgAIAAAAIQBa9CxbvwAAABUBAAAL&#10;AAAAAAAAAAAAAAAAAB8BAABfcmVscy8ucmVsc1BLAQItABQABgAIAAAAIQB6AqD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0" o:spid="_x0000_s1564" style="position:absolute;left:34430;top:253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1" o:spid="_x0000_s1565" style="position:absolute;left:34430;top:282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2" o:spid="_x0000_s1566" style="position:absolute;left:34430;top:30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3" o:spid="_x0000_s1567" style="position:absolute;left:34430;top:33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4" o:spid="_x0000_s1568" style="position:absolute;left:34430;top:36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5" o:spid="_x0000_s1569" style="position:absolute;left:34430;top:39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6" o:spid="_x0000_s1570" style="position:absolute;left:34430;top:4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7" o:spid="_x0000_s1571" style="position:absolute;left:34430;top:4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8" o:spid="_x0000_s1572" style="position:absolute;left:34430;top:47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59" o:spid="_x0000_s1573" style="position:absolute;left:34430;top:50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0" o:spid="_x0000_s1574" style="position:absolute;left:34430;top:5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Ux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t1c5ssZOQJ6/QsAAP//AwBQSwECLQAUAAYACAAAACEA2+H2y+4AAACFAQAAEwAAAAAAAAAAAAAA&#10;AAAAAAAAW0NvbnRlbnRfVHlwZXNdLnhtbFBLAQItABQABgAIAAAAIQBa9CxbvwAAABUBAAALAAAA&#10;AAAAAAAAAAAAAB8BAABfcmVscy8ucmVsc1BLAQItABQABgAIAAAAIQCgjVU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1" o:spid="_x0000_s1575" style="position:absolute;left:34430;top:56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fCq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u+UM/s+kIyA3FwAAAP//AwBQSwECLQAUAAYACAAAACEA2+H2y+4AAACFAQAAEwAAAAAAAAAA&#10;AAAAAAAAAAAAW0NvbnRlbnRfVHlwZXNdLnhtbFBLAQItABQABgAIAAAAIQBa9CxbvwAAABUBAAAL&#10;AAAAAAAAAAAAAAAAAB8BAABfcmVscy8ucmVsc1BLAQItABQABgAIAAAAIQDPwfCq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2" o:spid="_x0000_s1576" style="position:absolute;left:34430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27d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2ncD2TjoBc/QIAAP//AwBQSwECLQAUAAYACAAAACEA2+H2y+4AAACFAQAAEwAAAAAAAAAA&#10;AAAAAAAAAAAAW0NvbnRlbnRfVHlwZXNdLnhtbFBLAQItABQABgAIAAAAIQBa9CxbvwAAABUBAAAL&#10;AAAAAAAAAAAAAAAAAB8BAABfcmVscy8ucmVsc1BLAQItABQABgAIAAAAIQA/E27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3" o:spid="_x0000_s1577" style="position:absolute;left:34430;top:916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8tG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eB4/wu+ZdATk4goAAP//AwBQSwECLQAUAAYACAAAACEA2+H2y+4AAACFAQAAEwAAAAAAAAAA&#10;AAAAAAAAAAAAW0NvbnRlbnRfVHlwZXNdLnhtbFBLAQItABQABgAIAAAAIQBa9CxbvwAAABUBAAAL&#10;AAAAAAAAAAAAAAAAAB8BAABfcmVscy8ucmVsc1BLAQItABQABgAIAAAAIQBQX8t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4" o:spid="_x0000_s1578" style="position:absolute;left:34430;top:888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My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h/kM/s6kIyBXVwAAAP//AwBQSwECLQAUAAYACAAAACEA2+H2y+4AAACFAQAAEwAAAAAAAAAA&#10;AAAAAAAAAAAAW0NvbnRlbnRfVHlwZXNdLnhtbFBLAQItABQABgAIAAAAIQBa9CxbvwAAABUBAAAL&#10;AAAAAAAAAAAAAAAAAB8BAABfcmVscy8ucmVsc1BLAQItABQABgAIAAAAIQDftlM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5" o:spid="_x0000_s1579" style="position:absolute;left:34430;top:860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6" o:spid="_x0000_s1580" style="position:absolute;left:34430;top:833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7" o:spid="_x0000_s1581" style="position:absolute;left:34430;top:805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1F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eJrO4HomHQG5ugAAAP//AwBQSwECLQAUAAYACAAAACEA2+H2y+4AAACFAQAAEwAAAAAAAAAA&#10;AAAAAAAAAAAAW0NvbnRlbnRfVHlwZXNdLnhtbFBLAQItABQABgAIAAAAIQBa9CxbvwAAABUBAAAL&#10;AAAAAAAAAAAAAAAAAB8BAABfcmVscy8ucmVsc1BLAQItABQABgAIAAAAIQAvZM1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8" o:spid="_x0000_s1582" style="position:absolute;left:34430;top:777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1k3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t1c1soZOQJ6/QsAAP//AwBQSwECLQAUAAYACAAAACEA2+H2y+4AAACFAQAAEwAAAAAAAAAAAAAA&#10;AAAAAAAAW0NvbnRlbnRfVHlwZXNdLnhtbFBLAQItABQABgAIAAAAIQBa9CxbvwAAABUBAAALAAAA&#10;AAAAAAAAAAAAAB8BAABfcmVscy8ucmVsc1BLAQItABQABgAIAAAAIQBe+1k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69" o:spid="_x0000_s1583" style="position:absolute;left:34430;top:749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/ys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HuYZ/J5JR0CufgAAAP//AwBQSwECLQAUAAYACAAAACEA2+H2y+4AAACFAQAAEwAAAAAAAAAA&#10;AAAAAAAAAAAAW0NvbnRlbnRfVHlwZXNdLnhtbFBLAQItABQABgAIAAAAIQBa9CxbvwAAABUBAAAL&#10;AAAAAAAAAAAAAAAAAB8BAABfcmVscy8ucmVsc1BLAQItABQABgAIAAAAIQAxt/y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0" o:spid="_x0000_s1584" style="position:absolute;left:34430;top:72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1" o:spid="_x0000_s1585" style="position:absolute;left:34430;top:695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2" o:spid="_x0000_s1586" style="position:absolute;left:34430;top:6676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vgA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M2ncDmTjoBc/QEAAP//AwBQSwECLQAUAAYACAAAACEA2+H2y+4AAACFAQAAEwAAAAAAAAAA&#10;AAAAAAAAAAAAW0NvbnRlbnRfVHlwZXNdLnhtbFBLAQItABQABgAIAAAAIQBa9CxbvwAAABUBAAAL&#10;AAAAAAAAAAAAAAAAAB8BAABfcmVscy8ucmVsc1BLAQItABQABgAIAAAAIQC6yvgA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3" o:spid="_x0000_s1587" style="position:absolute;left:34430;top:63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4" o:spid="_x0000_s1588" style="position:absolute;left:34430;top:61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8Xv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x/kU/s6kIyBXVwAAAP//AwBQSwECLQAUAAYACAAAACEA2+H2y+4AAACFAQAAEwAAAAAAAAAA&#10;AAAAAAAAAAAAW0NvbnRlbnRfVHlwZXNdLnhtbFBLAQItABQABgAIAAAAIQBa9CxbvwAAABUBAAAL&#10;AAAAAAAAAAAAAAAAAB8BAABfcmVscy8ucmVsc1BLAQItABQABgAIAAAAIQBab8X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5" o:spid="_x0000_s1589" style="position:absolute;left:34430;top:94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6" o:spid="_x0000_s1590" style="position:absolute;left:34430;top:972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f4D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eJpN4XomHQG5ugAAAP//AwBQSwECLQAUAAYACAAAACEA2+H2y+4AAACFAQAAEwAAAAAAAAAA&#10;AAAAAAAAAAAAW0NvbnRlbnRfVHlwZXNdLnhtbFBLAQItABQABgAIAAAAIQBa9CxbvwAAABUBAAAL&#10;AAAAAAAAAAAAAAAAAB8BAABfcmVscy8ucmVsc1BLAQItABQABgAIAAAAIQDF8f4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7" o:spid="_x0000_s1591" style="position:absolute;left:34430;top:1000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8" o:spid="_x0000_s1592" style="position:absolute;left:34430;top:1028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79" o:spid="_x0000_s1593" style="position:absolute;left:47090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0" o:spid="_x0000_s1594" style="position:absolute;left:47090;top:27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1" o:spid="_x0000_s1595" style="position:absolute;left:47090;top:25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2" o:spid="_x0000_s1596" style="position:absolute;left:47090;top:224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3" o:spid="_x0000_s1597" style="position:absolute;left:47090;top:19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4" o:spid="_x0000_s1598" style="position:absolute;left:47090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5" o:spid="_x0000_s1599" style="position:absolute;left:47090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6" o:spid="_x0000_s1600" style="position:absolute;left:47090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7" o:spid="_x0000_s1601" style="position:absolute;left:47090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8" o:spid="_x0000_s1602" style="position:absolute;left:47090;top:58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89" o:spid="_x0000_s1603" style="position:absolute;left:47090;top:31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0" o:spid="_x0000_s1604" style="position:absolute;left:47090;top:34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1" o:spid="_x0000_s1605" style="position:absolute;left:47090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2" o:spid="_x0000_s1606" style="position:absolute;left:47090;top:36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76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HrMJ/J5JR0AufwAAAP//AwBQSwECLQAUAAYACAAAACEA2+H2y+4AAACFAQAAEwAAAAAAAAAA&#10;AAAAAAAAAAAAW0NvbnRlbnRfVHlwZXNdLnhtbFBLAQItABQABgAIAAAAIQBa9CxbvwAAABUBAAAL&#10;AAAAAAAAAAAAAAAAAB8BAABfcmVscy8ucmVsc1BLAQItABQABgAIAAAAIQAKxh76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3" o:spid="_x0000_s1607" style="position:absolute;left:47090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th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U/YAv2fSEZCLHwAAAP//AwBQSwECLQAUAAYACAAAACEA2+H2y+4AAACFAQAAEwAAAAAAAAAA&#10;AAAAAAAAAAAAW0NvbnRlbnRfVHlwZXNdLnhtbFBLAQItABQABgAIAAAAIQBa9CxbvwAAABUBAAAL&#10;AAAAAAAAAAAAAAAAAB8BAABfcmVscy8ucmVsc1BLAQItABQABgAIAAAAIQBlirth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4" o:spid="_x0000_s1608" style="position:absolute;left:47090;top:41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MV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LMJ/J5JR0AufwAAAP//AwBQSwECLQAUAAYACAAAACEA2+H2y+4AAACFAQAAEwAAAAAAAAAA&#10;AAAAAAAAAAAAW0NvbnRlbnRfVHlwZXNdLnhtbFBLAQItABQABgAIAAAAIQBa9CxbvwAAABUBAAAL&#10;AAAAAAAAAAAAAAAAAB8BAABfcmVscy8ucmVsc1BLAQItABQABgAIAAAAIQDqYyM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5" o:spid="_x0000_s1609" style="position:absolute;left:47090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6" o:spid="_x0000_s1610" style="position:absolute;left:47090;top:47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Rj5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HrI5/J5JR0CufgAAAP//AwBQSwECLQAUAAYACAAAACEA2+H2y+4AAACFAQAAEwAAAAAAAAAA&#10;AAAAAAAAAAAAW0NvbnRlbnRfVHlwZXNdLnhtbFBLAQItABQABgAIAAAAIQBa9CxbvwAAABUBAAAL&#10;AAAAAAAAAAAAAAAAAB8BAABfcmVscy8ucmVsc1BLAQItABQABgAIAAAAIQB1/Rj5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7" o:spid="_x0000_s1611" style="position:absolute;left:47090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8" o:spid="_x0000_s1612" style="position:absolute;left:47090;top:53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599" o:spid="_x0000_s1613" style="position:absolute;left:47090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yLxQAAANw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WGQZ/J5JR0CurgAAAP//AwBQSwECLQAUAAYACAAAACEA2+H2y+4AAACFAQAAEwAAAAAAAAAA&#10;AAAAAAAAAAAAW0NvbnRlbnRfVHlwZXNdLnhtbFBLAQItABQABgAIAAAAIQBa9CxbvwAAABUBAAAL&#10;AAAAAAAAAAAAAAAAAB8BAABfcmVscy8ucmVsc1BLAQItABQABgAIAAAAIQAEYoy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0" o:spid="_x0000_s1614" style="position:absolute;left:47090;top:58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9HtwgAAANw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szIfDkjR0CvfwEAAP//AwBQSwECLQAUAAYACAAAACEA2+H2y+4AAACFAQAAEwAAAAAAAAAAAAAA&#10;AAAAAAAAW0NvbnRlbnRfVHlwZXNdLnhtbFBLAQItABQABgAIAAAAIQBa9CxbvwAAABUBAAALAAAA&#10;AAAAAAAAAAAAAB8BAABfcmVscy8ucmVsc1BLAQItABQABgAIAAAAIQCmd9Ht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1" o:spid="_x0000_s1615" style="position:absolute;left:47090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2" o:spid="_x0000_s1616" style="position:absolute;left:47090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eoBxAAAANw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VRO4n0lHQC5/AQAA//8DAFBLAQItABQABgAIAAAAIQDb4fbL7gAAAIUBAAATAAAAAAAAAAAA&#10;AAAAAAAAAABbQ29udGVudF9UeXBlc10ueG1sUEsBAi0AFAAGAAgAAAAhAFr0LFu/AAAAFQEAAAsA&#10;AAAAAAAAAAAAAAAAHwEAAF9yZWxzLy5yZWxzUEsBAi0AFAAGAAgAAAAhADnp6gH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3" o:spid="_x0000_s1617" style="position:absolute;left:47090;top:67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U+axAAAANw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5moG1zPpCMjVBQAA//8DAFBLAQItABQABgAIAAAAIQDb4fbL7gAAAIUBAAATAAAAAAAAAAAA&#10;AAAAAAAAAABbQ29udGVudF9UeXBlc10ueG1sUEsBAi0AFAAGAAgAAAAhAFr0LFu/AAAAFQEAAAsA&#10;AAAAAAAAAAAAAAAAHwEAAF9yZWxzLy5yZWxzUEsBAi0AFAAGAAgAAAAhAFalT5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4" o:spid="_x0000_s1618" style="position:absolute;left:47090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fuxAAAANw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osZwO5OOgFxcAQAA//8DAFBLAQItABQABgAIAAAAIQDb4fbL7gAAAIUBAAATAAAAAAAAAAAA&#10;AAAAAAAAAABbQ29udGVudF9UeXBlc10ueG1sUEsBAi0AFAAGAAgAAAAhAFr0LFu/AAAAFQEAAAsA&#10;AAAAAAAAAAAAAAAAHwEAAF9yZWxzLy5yZWxzUEsBAi0AFAAGAAgAAAAhANlM1+7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5" o:spid="_x0000_s1619" style="position:absolute;left:47090;top:72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HJ1xAAAANw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c/UA1zPpCMjVBQAA//8DAFBLAQItABQABgAIAAAAIQDb4fbL7gAAAIUBAAATAAAAAAAAAAAA&#10;AAAAAAAAAABbQ29udGVudF9UeXBlc10ueG1sUEsBAi0AFAAGAAgAAAAhAFr0LFu/AAAAFQEAAAsA&#10;AAAAAAAAAAAAAAAAHwEAAF9yZWxzLy5yZWxzUEsBAi0AFAAGAAgAAAAhALYAcn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6" o:spid="_x0000_s1620" style="position:absolute;left:47090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7" o:spid="_x0000_s1621" style="position:absolute;left:47090;top:78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mZxAAAANw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sZrA35l0BOTiBgAA//8DAFBLAQItABQABgAIAAAAIQDb4fbL7gAAAIUBAAATAAAAAAAAAAAA&#10;AAAAAAAAAABbQ29udGVudF9UeXBlc10ueG1sUEsBAi0AFAAGAAgAAAAhAFr0LFu/AAAAFQEAAAsA&#10;AAAAAAAAAAAAAAAAHwEAAF9yZWxzLy5yZWxzUEsBAi0AFAAGAAgAAAAhACmeSZ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8" o:spid="_x0000_s1622" style="position:absolute;left:47090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d3rwgAAANw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szIWjkjR0CvfwEAAP//AwBQSwECLQAUAAYACAAAACEA2+H2y+4AAACFAQAAEwAAAAAAAAAAAAAA&#10;AAAAAAAAW0NvbnRlbnRfVHlwZXNdLnhtbFBLAQItABQABgAIAAAAIQBa9CxbvwAAABUBAAALAAAA&#10;AAAAAAAAAAAAAB8BAABfcmVscy8ucmVsc1BLAQItABQABgAIAAAAIQBYAd3r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09" o:spid="_x0000_s1623" style="position:absolute;left:47090;top:84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XhwxAAAANw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M5XB9Uw6AnJxAQAA//8DAFBLAQItABQABgAIAAAAIQDb4fbL7gAAAIUBAAATAAAAAAAAAAAA&#10;AAAAAAAAAABbQ29udGVudF9UeXBlc10ueG1sUEsBAi0AFAAGAAgAAAAhAFr0LFu/AAAAFQEAAAsA&#10;AAAAAAAAAAAAAAAAHwEAAF9yZWxzLy5yZWxzUEsBAi0AFAAGAAgAAAAhADdNeH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0" o:spid="_x0000_s1624" style="position:absolute;left:47090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1" o:spid="_x0000_s1625" style="position:absolute;left:47090;top:89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2" o:spid="_x0000_s1626" style="position:absolute;left:47090;top:92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Hzc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Np7A7Uw6AnJ5BQAA//8DAFBLAQItABQABgAIAAAAIQDb4fbL7gAAAIUBAAATAAAAAAAAAAAA&#10;AAAAAAAAAABbQ29udGVudF9UeXBlc10ueG1sUEsBAi0AFAAGAAgAAAAhAFr0LFu/AAAAFQEAAAsA&#10;AAAAAAAAAAAAAAAAHwEAAF9yZWxzLy5yZWxzUEsBAi0AFAAGAAgAAAAhALwwfN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3" o:spid="_x0000_s1627" style="position:absolute;left:47090;top:95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lH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y9kC/s+kIyA3FwAAAP//AwBQSwECLQAUAAYACAAAACEA2+H2y+4AAACFAQAAEwAAAAAAAAAA&#10;AAAAAAAAAAAAW0NvbnRlbnRfVHlwZXNdLnhtbFBLAQItABQABgAIAAAAIQBa9CxbvwAAABUBAAAL&#10;AAAAAAAAAAAAAAAAAB8BAABfcmVscy8ucmVsc1BLAQItABQABgAIAAAAIQDTfNlH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4" o:spid="_x0000_s1628" style="position:absolute;left:47090;top:981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UEz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OprA7Uw6AnJ5BQAA//8DAFBLAQItABQABgAIAAAAIQDb4fbL7gAAAIUBAAATAAAAAAAAAAAA&#10;AAAAAAAAAABbQ29udGVudF9UeXBlc10ueG1sUEsBAi0AFAAGAAgAAAAhAFr0LFu/AAAAFQEAAAsA&#10;AAAAAAAAAAAAAAAAHwEAAF9yZWxzLy5yZWxzUEsBAi0AFAAGAAgAAAAhAFyVQT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5" o:spid="_x0000_s1629" style="position:absolute;left:41885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eSo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5ewO/s+kIyA3FwAAAP//AwBQSwECLQAUAAYACAAAACEA2+H2y+4AAACFAQAAEwAAAAAAAAAA&#10;AAAAAAAAAAAAW0NvbnRlbnRfVHlwZXNdLnhtbFBLAQItABQABgAIAAAAIQBa9CxbvwAAABUBAAAL&#10;AAAAAAAAAAAAAAAAAB8BAABfcmVscy8ucmVsc1BLAQItABQABgAIAAAAIQAz2eS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6" o:spid="_x0000_s1630" style="position:absolute;left:41885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7" o:spid="_x0000_s1631" style="position:absolute;left:41885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8" o:spid="_x0000_s1632" style="position:absolute;left:41885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19" o:spid="_x0000_s1633" style="position:absolute;left:41885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0" o:spid="_x0000_s1634" style="position:absolute;left:41885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2N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Im8+WMHAG9+QUAAP//AwBQSwECLQAUAAYACAAAACEA2+H2y+4AAACFAQAAEwAAAAAAAAAAAAAA&#10;AAAAAAAAW0NvbnRlbnRfVHlwZXNdLnhtbFBLAQItABQABgAIAAAAIQBa9CxbvwAAABUBAAALAAAA&#10;AAAAAAAAAAAAAB8BAABfcmVscy8ucmVsc1BLAQItABQABgAIAAAAIQDtwo2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1" o:spid="_x0000_s1635" style="position:absolute;left:41885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igW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NhnD7Uw6AnJ5BQAA//8DAFBLAQItABQABgAIAAAAIQDb4fbL7gAAAIUBAAATAAAAAAAAAAAA&#10;AAAAAAAAAABbQ29udGVudF9UeXBlc10ueG1sUEsBAi0AFAAGAAgAAAAhAFr0LFu/AAAAFQEAAAsA&#10;AAAAAAAAAAAAAAAAHwEAAF9yZWxzLy5yZWxzUEsBAi0AFAAGAAgAAAAhAIKOKB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2" o:spid="_x0000_s1636" style="position:absolute;left:41885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3" o:spid="_x0000_s1637" style="position:absolute;left:41885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P6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zKf3cD2TjoBc/QIAAP//AwBQSwECLQAUAAYACAAAACEA2+H2y+4AAACFAQAAEwAAAAAAAAAA&#10;AAAAAAAAAAAAW0NvbnRlbnRfVHlwZXNdLnhtbFBLAQItABQABgAIAAAAIQBa9CxbvwAAABUBAAAL&#10;AAAAAAAAAAAAAAAAAB8BAABfcmVscy8ucmVsc1BLAQItABQABgAIAAAAIQAdEBP6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4" o:spid="_x0000_s1638" style="position:absolute;left:41885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YuO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Op7A7Uw6AnJ5BQAA//8DAFBLAQItABQABgAIAAAAIQDb4fbL7gAAAIUBAAATAAAAAAAAAAAA&#10;AAAAAAAAAABbQ29udGVudF9UeXBlc10ueG1sUEsBAi0AFAAGAAgAAAAhAFr0LFu/AAAAFQEAAAsA&#10;AAAAAAAAAAAAAAAAHwEAAF9yZWxzLy5yZWxzUEsBAi0AFAAGAAgAAAAhAJL5i4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5" o:spid="_x0000_s1639" style="position:absolute;left:41885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4V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E9ncD2TjoBc/QIAAP//AwBQSwECLQAUAAYACAAAACEA2+H2y+4AAACFAQAAEwAAAAAAAAAA&#10;AAAAAAAAAAAAW0NvbnRlbnRfVHlwZXNdLnhtbFBLAQItABQABgAIAAAAIQBa9CxbvwAAABUBAAAL&#10;AAAAAAAAAAAAAAAAAB8BAABfcmVscy8ucmVsc1BLAQItABQABgAIAAAAIQD9tS4V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6" o:spid="_x0000_s1640" style="position:absolute;left:41885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7" o:spid="_x0000_s1641" style="position:absolute;left:41885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X5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XQBv2fSEZCbOwAAAP//AwBQSwECLQAUAAYACAAAACEA2+H2y+4AAACFAQAAEwAAAAAAAAAA&#10;AAAAAAAAAAAAW0NvbnRlbnRfVHlwZXNdLnhtbFBLAQItABQABgAIAAAAIQBa9CxbvwAAABUBAAAL&#10;AAAAAAAAAAAAAAAAAB8BAABfcmVscy8ucmVsc1BLAQItABQABgAIAAAAIQBiKxX5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8" o:spid="_x0000_s1642" style="position:absolute;left:41885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IGL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Ima+WMHAG9+QUAAP//AwBQSwECLQAUAAYACAAAACEA2+H2y+4AAACFAQAAEwAAAAAAAAAAAAAA&#10;AAAAAAAAW0NvbnRlbnRfVHlwZXNdLnhtbFBLAQItABQABgAIAAAAIQBa9CxbvwAAABUBAAALAAAA&#10;AAAAAAAAAAAAAB8BAABfcmVscy8ucmVsc1BLAQItABQABgAIAAAAIQATtIGL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29" o:spid="_x0000_s1643" style="position:absolute;left:41885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CQQ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bJrB75l0BOTyBwAA//8DAFBLAQItABQABgAIAAAAIQDb4fbL7gAAAIUBAAATAAAAAAAAAAAA&#10;AAAAAAAAAABbQ29udGVudF9UeXBlc10ueG1sUEsBAi0AFAAGAAgAAAAhAFr0LFu/AAAAFQEAAAsA&#10;AAAAAAAAAAAAAAAAHwEAAF9yZWxzLy5yZWxzUEsBAi0AFAAGAAgAAAAhAHz4JB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0" o:spid="_x0000_s1644" style="position:absolute;left:41885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1" o:spid="_x0000_s1645" style="position:absolute;left:41885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77L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y8UM/s+kIyA3FwAAAP//AwBQSwECLQAUAAYACAAAACEA2+H2y+4AAACFAQAAEwAAAAAAAAAA&#10;AAAAAAAAAAAAW0NvbnRlbnRfVHlwZXNdLnhtbFBLAQItABQABgAIAAAAIQBa9CxbvwAAABUBAAAL&#10;AAAAAAAAAAAAAAAAAB8BAABfcmVscy8ucmVsc1BLAQItABQABgAIAAAAIQAHV77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2" o:spid="_x0000_s1646" style="position:absolute;left:41885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C8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zO+ncD2TjoBc/QIAAP//AwBQSwECLQAUAAYACAAAACEA2+H2y+4AAACFAQAAEwAAAAAAAAAA&#10;AAAAAAAAAAAAW0NvbnRlbnRfVHlwZXNdLnhtbFBLAQItABQABgAIAAAAIQBa9CxbvwAAABUBAAAL&#10;AAAAAAAAAAAAAAAAAB8BAABfcmVscy8ucmVsc1BLAQItABQABgAIAAAAIQD3hSC8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3" o:spid="_x0000_s1647" style="position:absolute;left:41885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4" o:spid="_x0000_s1648" style="position:absolute;left:41885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B1T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mDyP4fdMOgJyeQMAAP//AwBQSwECLQAUAAYACAAAACEA2+H2y+4AAACFAQAAEwAAAAAAAAAA&#10;AAAAAAAAAAAAW0NvbnRlbnRfVHlwZXNdLnhtbFBLAQItABQABgAIAAAAIQBa9CxbvwAAABUBAAAL&#10;AAAAAAAAAAAAAAAAAB8BAABfcmVscy8ucmVsc1BLAQItABQABgAIAAAAIQAXIB1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5" o:spid="_x0000_s1649" style="position:absolute;left:41885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I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GD8+w++ZdATk4goAAP//AwBQSwECLQAUAAYACAAAACEA2+H2y+4AAACFAQAAEwAAAAAAAAAA&#10;AAAAAAAAAAAAW0NvbnRlbnRfVHlwZXNdLnhtbFBLAQItABQABgAIAAAAIQBa9CxbvwAAABUBAAAL&#10;AAAAAAAAAAAAAAAAAB8BAABfcmVscy8ucmVsc1BLAQItABQABgAIAAAAIQB4bLj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6" o:spid="_x0000_s1650" style="position:absolute;left:41885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7" o:spid="_x0000_s1651" style="position:absolute;left:41885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8" o:spid="_x0000_s1652" style="position:absolute;left:41885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39" o:spid="_x0000_s1653" style="position:absolute;left:41885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0" o:spid="_x0000_s1654" style="position:absolute;left:41885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gt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nwm8+WMHAG9/gUAAP//AwBQSwECLQAUAAYACAAAACEA2+H2y+4AAACFAQAAEwAAAAAAAAAAAAAA&#10;AAAAAAAAW0NvbnRlbnRfVHlwZXNdLnhtbFBLAQItABQABgAIAAAAIQBa9CxbvwAAABUBAAALAAAA&#10;AAAAAAAAAAAAAB8BAABfcmVscy8ucmVsc1BLAQItABQABgAIAAAAIQAwHWgt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1" o:spid="_x0000_s1655" style="position:absolute;left:41885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22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OhnB7Uw6AnJ5BQAA//8DAFBLAQItABQABgAIAAAAIQDb4fbL7gAAAIUBAAATAAAAAAAAAAAA&#10;AAAAAAAAAABbQ29udGVudF9UeXBlc10ueG1sUEsBAi0AFAAGAAgAAAAhAFr0LFu/AAAAFQEAAAsA&#10;AAAAAAAAAAAAAAAAHwEAAF9yZWxzLy5yZWxzUEsBAi0AFAAGAAgAAAAhAF9Rzbb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2" o:spid="_x0000_s1656" style="position:absolute;left:41885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1PB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OhnD7Uw6AnJ5BQAA//8DAFBLAQItABQABgAIAAAAIQDb4fbL7gAAAIUBAAATAAAAAAAAAAAA&#10;AAAAAAAAAABbQ29udGVudF9UeXBlc10ueG1sUEsBAi0AFAAGAAgAAAAhAFr0LFu/AAAAFQEAAAsA&#10;AAAAAAAAAAAAAAAAHwEAAF9yZWxzLy5yZWxzUEsBAi0AFAAGAAgAAAAhAK+DU8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3" o:spid="_x0000_s1657" style="position:absolute;left:41885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/Za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mIyf4fdMOgJyeQMAAP//AwBQSwECLQAUAAYACAAAACEA2+H2y+4AAACFAQAAEwAAAAAAAAAA&#10;AAAAAAAAAAAAW0NvbnRlbnRfVHlwZXNdLnhtbFBLAQItABQABgAIAAAAIQBa9CxbvwAAABUBAAAL&#10;AAAAAAAAAAAAAAAAAB8BAABfcmVscy8ucmVsc1BLAQItABQABgAIAAAAIQDAz/Za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4" o:spid="_x0000_s1658" style="position:absolute;left:41885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5" o:spid="_x0000_s1659" style="position:absolute;left:41885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u1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+ewB/s6kIyBXVwAAAP//AwBQSwECLQAUAAYACAAAACEA2+H2y+4AAACFAQAAEwAAAAAAAAAA&#10;AAAAAAAAAAAAW0NvbnRlbnRfVHlwZXNdLnhtbFBLAQItABQABgAIAAAAIQBa9CxbvwAAABUBAAAL&#10;AAAAAAAAAAAAAAAAAB8BAABfcmVscy8ucmVsc1BLAQItABQABgAIAAAAIQAgasu1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6" o:spid="_x0000_s1660" style="position:absolute;left:41885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7" o:spid="_x0000_s1661" style="position:absolute;left:41885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PBZ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WwBv2fSEZCbOwAAAP//AwBQSwECLQAUAAYACAAAACEA2+H2y+4AAACFAQAAEwAAAAAAAAAA&#10;AAAAAAAAAAAAW0NvbnRlbnRfVHlwZXNdLnhtbFBLAQItABQABgAIAAAAIQBa9CxbvwAAABUBAAAL&#10;AAAAAAAAAAAAAAAAAB8BAABfcmVscy8ucmVsc1BLAQItABQABgAIAAAAIQC/9PBZ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8" o:spid="_x0000_s1662" style="position:absolute;left:41885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2Qr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nwma+WMHAG9/gUAAP//AwBQSwECLQAUAAYACAAAACEA2+H2y+4AAACFAQAAEwAAAAAAAAAAAAAA&#10;AAAAAAAAW0NvbnRlbnRfVHlwZXNdLnhtbFBLAQItABQABgAIAAAAIQBa9CxbvwAAABUBAAALAAAA&#10;AAAAAAAAAAAAAB8BAABfcmVscy8ucmVsc1BLAQItABQABgAIAAAAIQDOa2Qr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49" o:spid="_x0000_s1663" style="position:absolute;left:41885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Gw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2TSD25l0BOTqFwAA//8DAFBLAQItABQABgAIAAAAIQDb4fbL7gAAAIUBAAATAAAAAAAAAAAA&#10;AAAAAAAAAABbQ29udGVudF9UeXBlc10ueG1sUEsBAi0AFAAGAAgAAAAhAFr0LFu/AAAAFQEAAAsA&#10;AAAAAAAAAAAAAAAAHwEAAF9yZWxzLy5yZWxzUEsBAi0AFAAGAAgAAAAhAKEnwb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0" o:spid="_x0000_s1664" style="position:absolute;left:41885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7w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vxO5ssZOQJ6/QsAAP//AwBQSwECLQAUAAYACAAAACEA2+H2y+4AAACFAQAAEwAAAAAAAAAAAAAA&#10;AAAAAAAAW0NvbnRlbnRfVHlwZXNdLnhtbFBLAQItABQABgAIAAAAIQBa9CxbvwAAABUBAAALAAAA&#10;AAAAAAAAAAAAAB8BAABfcmVscy8ucmVsc1BLAQItABQABgAIAAAAIQC1xP7w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1" o:spid="_x0000_s1665" style="position:absolute;left:28325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tr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5d0M/s+kIyA3FwAAAP//AwBQSwECLQAUAAYACAAAACEA2+H2y+4AAACFAQAAEwAAAAAAAAAA&#10;AAAAAAAAAAAAW0NvbnRlbnRfVHlwZXNdLnhtbFBLAQItABQABgAIAAAAIQBa9CxbvwAAABUBAAAL&#10;AAAAAAAAAAAAAAAAAB8BAABfcmVscy8ucmVsc1BLAQItABQABgAIAAAAIQDaiFt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2" o:spid="_x0000_s1666" style="position:absolute;left:28325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Uc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+mcD2TjoBc/QIAAP//AwBQSwECLQAUAAYACAAAACEA2+H2y+4AAACFAQAAEwAAAAAAAAAA&#10;AAAAAAAAAAAAW0NvbnRlbnRfVHlwZXNdLnhtbFBLAQItABQABgAIAAAAIQBa9CxbvwAAABUBAAAL&#10;AAAAAAAAAAAAAAAAAB8BAABfcmVscy8ucmVsc1BLAQItABQABgAIAAAAIQAqWsUc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3" o:spid="_x0000_s1667" style="position:absolute;left:28325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mCH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GD8/wu+ZdATk4goAAP//AwBQSwECLQAUAAYACAAAACEA2+H2y+4AAACFAQAAEwAAAAAAAAAA&#10;AAAAAAAAAAAAW0NvbnRlbnRfVHlwZXNdLnhtbFBLAQItABQABgAIAAAAIQBa9CxbvwAAABUBAAAL&#10;AAAAAAAAAAAAAAAAAB8BAABfcmVscy8ucmVsc1BLAQItABQABgAIAAAAIQBFFmCH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4" o:spid="_x0000_s1668" style="position:absolute;left:28325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jz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+cMM/s6kIyBXVwAAAP//AwBQSwECLQAUAAYACAAAACEA2+H2y+4AAACFAQAAEwAAAAAAAAAA&#10;AAAAAAAAAAAAW0NvbnRlbnRfVHlwZXNdLnhtbFBLAQItABQABgAIAAAAIQBa9CxbvwAAABUBAAAL&#10;AAAAAAAAAAAAAAAAAB8BAABfcmVscy8ucmVsc1BLAQItABQABgAIAAAAIQDK//jz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5" o:spid="_x0000_s1669" style="position:absolute;left:28325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6" o:spid="_x0000_s1670" style="position:absolute;left:28325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7" o:spid="_x0000_s1671" style="position:absolute;left:28325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WaE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mD7N4HomHQG5ugAAAP//AwBQSwECLQAUAAYACAAAACEA2+H2y+4AAACFAQAAEwAAAAAAAAAA&#10;AAAAAAAAAAAAW0NvbnRlbnRfVHlwZXNdLnhtbFBLAQItABQABgAIAAAAIQBa9CxbvwAAABUBAAAL&#10;AAAAAAAAAAAAAAAAAB8BAABfcmVscy8ucmVsc1BLAQItABQABgAIAAAAIQA6LWa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8" o:spid="_x0000_s1672" style="position:absolute;left:28325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vL2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vxO1soZOQJ6/QsAAP//AwBQSwECLQAUAAYACAAAACEA2+H2y+4AAACFAQAAEwAAAAAAAAAAAAAA&#10;AAAAAAAAW0NvbnRlbnRfVHlwZXNdLnhtbFBLAQItABQABgAIAAAAIQBa9CxbvwAAABUBAAALAAAA&#10;AAAAAAAAAAAAAB8BAABfcmVscy8ucmVsc1BLAQItABQABgAIAAAAIQBLsvL2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59" o:spid="_x0000_s1673" style="position:absolute;left:28325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dt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5g8Z/J5JR0CufgAAAP//AwBQSwECLQAUAAYACAAAACEA2+H2y+4AAACFAQAAEwAAAAAAAAAA&#10;AAAAAAAAAAAAW0NvbnRlbnRfVHlwZXNdLnhtbFBLAQItABQABgAIAAAAIQBa9CxbvwAAABUBAAAL&#10;AAAAAAAAAAAAAAAAAB8BAABfcmVscy8ucmVsc1BLAQItABQABgAIAAAAIQAk/ld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0" o:spid="_x0000_s1674" style="position:absolute;left:28325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1" o:spid="_x0000_s1675" style="position:absolute;left:28325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2" o:spid="_x0000_s1676" style="position:absolute;left:28325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3" o:spid="_x0000_s1677" style="position:absolute;left:28325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4" o:spid="_x0000_s1678" style="position:absolute;left:28325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5" o:spid="_x0000_s1679" style="position:absolute;left:28325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6" o:spid="_x0000_s1680" style="position:absolute;left:28325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7" o:spid="_x0000_s1681" style="position:absolute;left:28325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8" o:spid="_x0000_s1682" style="position:absolute;left:28325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69" o:spid="_x0000_s1683" style="position:absolute;left:28325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0" o:spid="_x0000_s1684" style="position:absolute;left:28325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1" o:spid="_x0000_s1685" style="position:absolute;left:28325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2" o:spid="_x0000_s1686" style="position:absolute;left:28325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5l8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WIKv2fSEZCbOwAAAP//AwBQSwECLQAUAAYACAAAACEA2+H2y+4AAACFAQAAEwAAAAAAAAAA&#10;AAAAAAAAAAAAW0NvbnRlbnRfVHlwZXNdLnhtbFBLAQItABQABgAIAAAAIQBa9CxbvwAAABUBAAAL&#10;AAAAAAAAAAAAAAAAAB8BAABfcmVscy8ucmVsc1BLAQItABQABgAIAAAAIQBh75l8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3" o:spid="_x0000_s1687" style="position:absolute;left:28325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4" o:spid="_x0000_s1688" style="position:absolute;left:28325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ST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WIGv2fSEZCbOwAAAP//AwBQSwECLQAUAAYACAAAACEA2+H2y+4AAACFAQAAEwAAAAAAAAAA&#10;AAAAAAAAAAAAW0NvbnRlbnRfVHlwZXNdLnhtbFBLAQItABQABgAIAAAAIQBa9CxbvwAAABUBAAAL&#10;AAAAAAAAAAAAAAAAAB8BAABfcmVscy8ucmVsc1BLAQItABQABgAIAAAAIQCBSqS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5" o:spid="_x0000_s1689" style="position:absolute;left:28325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gEI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mM6e4HomHQG5ugAAAP//AwBQSwECLQAUAAYACAAAACEA2+H2y+4AAACFAQAAEwAAAAAAAAAA&#10;AAAAAAAAAAAAW0NvbnRlbnRfVHlwZXNdLnhtbFBLAQItABQABgAIAAAAIQBa9CxbvwAAABUBAAAL&#10;AAAAAAAAAAAAAAAAAB8BAABfcmVscy8ucmVsc1BLAQItABQABgAIAAAAIQDuBgE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6" o:spid="_x0000_s1690" style="position:absolute;left:28325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7" o:spid="_x0000_s1691" style="position:absolute;left:28325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8" o:spid="_x0000_s1692" style="position:absolute;left:28325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79" o:spid="_x0000_s1693" style="position:absolute;left:28325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0" o:spid="_x0000_s1694" style="position:absolute;left:28325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1" o:spid="_x0000_s1695" style="position:absolute;left:28325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2" o:spid="_x0000_s1696" style="position:absolute;left:28325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3" o:spid="_x0000_s1697" style="position:absolute;left:28325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4" o:spid="_x0000_s1698" style="position:absolute;left:28325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5" o:spid="_x0000_s1699" style="position:absolute;left:28325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6" o:spid="_x0000_s1700" style="position:absolute;left:28325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7" o:spid="_x0000_s1701" style="position:absolute;left:36638;top:30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8" o:spid="_x0000_s1702" style="position:absolute;left:36638;top:27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89" o:spid="_x0000_s1703" style="position:absolute;left:36638;top:2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0" o:spid="_x0000_s1704" style="position:absolute;left:36638;top:2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1" o:spid="_x0000_s1705" style="position:absolute;left:36638;top:195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2" o:spid="_x0000_s1706" style="position:absolute;left:36638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3+G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LJvC75l0BOTyBwAA//8DAFBLAQItABQABgAIAAAAIQDb4fbL7gAAAIUBAAATAAAAAAAAAAAA&#10;AAAAAAAAAABbQ29udGVudF9UeXBlc10ueG1sUEsBAi0AFAAGAAgAAAAhAFr0LFu/AAAAFQEAAAsA&#10;AAAAAAAAAAAAAAAAHwEAAF9yZWxzLy5yZWxzUEsBAi0AFAAGAAgAAAAhANHjf4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3" o:spid="_x0000_s1707" style="position:absolute;left:36638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4" o:spid="_x0000_s1708" style="position:absolute;left:36638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Jp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WTaF25l0BOTqFwAA//8DAFBLAQItABQABgAIAAAAIQDb4fbL7gAAAIUBAAATAAAAAAAAAAAA&#10;AAAAAAAAAABbQ29udGVudF9UeXBlc10ueG1sUEsBAi0AFAAGAAgAAAAhAFr0LFu/AAAAFQEAAAsA&#10;AAAAAAAAAAAAAAAAHwEAAF9yZWxzLy5yZWxzUEsBAi0AFAAGAAgAAAAhADFGQm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5" o:spid="_x0000_s1709" style="position:absolute;left:36638;top:85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fy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5tkD/J5JR0CufgAAAP//AwBQSwECLQAUAAYACAAAACEA2+H2y+4AAACFAQAAEwAAAAAAAAAA&#10;AAAAAAAAAAAAW0NvbnRlbnRfVHlwZXNdLnhtbFBLAQItABQABgAIAAAAIQBa9CxbvwAAABUBAAAL&#10;AAAAAAAAAAAAAAAAAB8BAABfcmVscy8ucmVsc1BLAQItABQABgAIAAAAIQBeCuf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6" o:spid="_x0000_s1710" style="position:absolute;left:36638;top:58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7" o:spid="_x0000_s1711" style="position:absolute;left:36638;top:30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8" o:spid="_x0000_s1712" style="position:absolute;left:36638;top:2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699" o:spid="_x0000_s1713" style="position:absolute;left:36638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+33xAAAANw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syyD65l0BOTiAgAA//8DAFBLAQItABQABgAIAAAAIQDb4fbL7gAAAIUBAAATAAAAAAAAAAAA&#10;AAAAAAAAAABbQ29udGVudF9UeXBlc10ueG1sUEsBAi0AFAAGAAgAAAAhAFr0LFu/AAAAFQEAAAsA&#10;AAAAAAAAAAAAAAAAHwEAAF9yZWxzLy5yZWxzUEsBAi0AFAAGAAgAAAAhAN9H7f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0" o:spid="_x0000_s1714" style="position:absolute;left:36638;top:36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5wwgAAANw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szIfDkjR0CvfwEAAP//AwBQSwECLQAUAAYACAAAACEA2+H2y+4AAACFAQAAEwAAAAAAAAAAAAAA&#10;AAAAAAAAW0NvbnRlbnRfVHlwZXNdLnhtbFBLAQItABQABgAIAAAAIQBa9CxbvwAAABUBAAALAAAA&#10;AAAAAAAAAAAAAB8BAABfcmVscy8ucmVsc1BLAQItABQABgAIAAAAIQDQlt5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1" o:spid="_x0000_s1715" style="position:absolute;left:36638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2" o:spid="_x0000_s1716" style="position:absolute;left:36638;top:419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WcxAAAANw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VxP4O5OOgFzdAAAA//8DAFBLAQItABQABgAIAAAAIQDb4fbL7gAAAIUBAAATAAAAAAAAAAAA&#10;AAAAAAAAAABbQ29udGVudF9UeXBlc10ueG1sUEsBAi0AFAAGAAgAAAAhAFr0LFu/AAAAFQEAAAsA&#10;AAAAAAAAAAAAAAAAHwEAAF9yZWxzLy5yZWxzUEsBAi0AFAAGAAgAAAAhAE8I5Z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3" o:spid="_x0000_s1717" style="position:absolute;left:36638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AHxAAAANw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5moK1zPpCMjVBQAA//8DAFBLAQItABQABgAIAAAAIQDb4fbL7gAAAIUBAAATAAAAAAAAAAAA&#10;AAAAAAAAAABbQ29udGVudF9UeXBlc10ueG1sUEsBAi0AFAAGAAgAAAAhAFr0LFu/AAAAFQEAAAsA&#10;AAAAAAAAAAAAAAAAHwEAAF9yZWxzLy5yZWxzUEsBAi0AFAAGAAgAAAAhACBEQA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4" o:spid="_x0000_s1718" style="position:absolute;left:36638;top:47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hzxAAAANw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mZrA9Uw6AnL1DwAA//8DAFBLAQItABQABgAIAAAAIQDb4fbL7gAAAIUBAAATAAAAAAAAAAAA&#10;AAAAAAAAAABbQ29udGVudF9UeXBlc10ueG1sUEsBAi0AFAAGAAgAAAAhAFr0LFu/AAAAFQEAAAsA&#10;AAAAAAAAAAAAAAAAHwEAAF9yZWxzLy5yZWxzUEsBAi0AFAAGAAgAAAAhAK+t2HP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5" o:spid="_x0000_s1719" style="position:absolute;left:36638;top:50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3oxAAAANw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c/UI1zPpCMjVBQAA//8DAFBLAQItABQABgAIAAAAIQDb4fbL7gAAAIUBAAATAAAAAAAAAAAA&#10;AAAAAAAAAABbQ29udGVudF9UeXBlc10ueG1sUEsBAi0AFAAGAAgAAAAhAFr0LFu/AAAAFQEAAAsA&#10;AAAAAAAAAAAAAAAAHwEAAF9yZWxzLy5yZWxzUEsBAi0AFAAGAAgAAAAhAMDhfej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6" o:spid="_x0000_s1720" style="position:absolute;left:36638;top:531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+OfxAAAANw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iRrD35l0BOTiBgAA//8DAFBLAQItABQABgAIAAAAIQDb4fbL7gAAAIUBAAATAAAAAAAAAAAA&#10;AAAAAAAAAABbQ29udGVudF9UeXBlc10ueG1sUEsBAi0AFAAGAAgAAAAhAFr0LFu/AAAAFQEAAAsA&#10;AAAAAAAAAAAAAAAAHwEAAF9yZWxzLy5yZWxzUEsBAi0AFAAGAAgAAAAhADAz45/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7" o:spid="_x0000_s1721" style="position:absolute;left:36638;top:560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8" o:spid="_x0000_s1722" style="position:absolute;left:36638;top:587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NJ2wgAAANw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szIWjkjR0CvfwEAAP//AwBQSwECLQAUAAYACAAAACEA2+H2y+4AAACFAQAAEwAAAAAAAAAAAAAA&#10;AAAAAAAAW0NvbnRlbnRfVHlwZXNdLnhtbFBLAQItABQABgAIAAAAIQBa9CxbvwAAABUBAAALAAAA&#10;AAAAAAAAAAAAAB8BAABfcmVscy8ucmVsc1BLAQItABQABgAIAAAAIQAu4NJ2wgAAANwAAAAPAAAA&#10;AAAAAAAAAAAAAAcCAABkcnMvZG93bnJldi54bWxQSwUGAAAAAAMAAwC3AAAA9g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09" o:spid="_x0000_s1723" style="position:absolute;left:36638;top:61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0" o:spid="_x0000_s1724" style="position:absolute;left:36638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1" o:spid="_x0000_s1725" style="position:absolute;left:36638;top:67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2" o:spid="_x0000_s1726" style="position:absolute;left:36638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3" o:spid="_x0000_s1727" style="position:absolute;left:36638;top:729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4" o:spid="_x0000_s1728" style="position:absolute;left:36638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5" o:spid="_x0000_s1729" style="position:absolute;left:36638;top:78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6" o:spid="_x0000_s1730" style="position:absolute;left:36638;top:81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7" o:spid="_x0000_s1731" style="position:absolute;left:36638;top:84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フリーフォーム 718" o:spid="_x0000_s1732" style="position:absolute;left:755;top:1529;width:1992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" path="m164935,5942c121640,4211,100858,56165,100858,56165r,c99992,54433,79210,4211,36781,6808,-6515,8540,-19503,119377,100858,173063r,c221220,118511,209097,7674,164935,5942xe" fillcolor="#b03161 [3204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719" o:spid="_x0000_s1733" style="position:absolute;left:22632;top:1996;width:3551;height:3117;visibility:visible;mso-wrap-style:square;v-text-anchor:middle" coordsize="355022,31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" path="m297837,6043c218173,1714,180073,96964,180073,96964r,c179207,93500,141107,2580,62309,6043,-17354,9507,-39868,211264,180073,309977r,-865c400014,211264,377500,9507,297837,6043xe" fillcolor="#b03161 [3204]" stroked="f" strokeweight=".24036mm">
                        <v:stroke joinstyle="miter"/>
                        <v:path arrowok="t" o:connecttype="custom" o:connectlocs="297838,6043;180074,96964;180074,96964;62309,6043;180074,309977;180074,309112;297838,6043" o:connectangles="0,0,0,0,0,0,0"/>
                      </v:shape>
                      <v:shape id="フリーフォーム 720" o:spid="_x0000_s1734" style="position:absolute;left:8324;top:1736;width:3290;height:2858;visibility:visible;mso-wrap-style:square;v-text-anchor:middle" coordsize="32904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" path="m272229,6001c199493,2538,164857,89129,164857,89129r,c163991,86531,129354,3404,57484,6001,-15253,9465,-36034,193038,164857,283092r,-866c365747,192172,344966,9465,272229,6001xe" fillcolor="#b03161 [3204]" stroked="f" strokeweight=".24036mm">
                        <v:stroke joinstyle="miter"/>
                        <v:path arrowok="t" o:connecttype="custom" o:connectlocs="272229,6001;164857,89129;164857,89129;57484,6001;164857,283092;164857,282226;272229,6001" o:connectangles="0,0,0,0,0,0,0"/>
                      </v:shape>
                      <v:shape id="フリーフォーム 722" o:spid="_x0000_s1735" style="position:absolute;left:10548;top:12777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" path="m289634,5998c211702,2535,175334,95187,175334,95187r,c174468,91723,137234,2535,61034,5998,-16898,9462,-38545,206889,175334,303871r,-866c389214,206889,366700,10328,289634,5998xe" fillcolor="#b03161 [3204]" stroked="f" strokeweight=".24036mm">
                        <v:stroke joinstyle="miter"/>
                        <v:path arrowok="t" o:connecttype="custom" o:connectlocs="289635,5998;175335,95187;175335,95187;61034,5998;175335,303871;175335,303005;289635,5998" o:connectangles="0,0,0,0,0,0,0"/>
                      </v:shape>
                      <v:shape id="フリーフォーム 723" o:spid="_x0000_s1736" style="position:absolute;left:6555;top:9071;width:2337;height:1991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" path="m192843,5984c141755,3386,117509,63999,117509,63999r,c116643,62268,92398,3386,42175,5984,-8914,8581,-23634,136736,117509,199947r,c258652,136736,243932,7715,192843,5984xe" fillcolor="#b03161 [3204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フリーフォーム 724" o:spid="_x0000_s1737" style="position:absolute;left:26877;top:7460;width:3464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" path="m291566,5998c213635,2535,176401,95187,176401,95187r,c175535,91723,138301,2535,61234,5998,-16697,9462,-39211,206889,176401,303871r,c392012,206889,369498,10328,291566,5998xe" fillcolor="#b03161 [3204]" stroked="f" strokeweight=".24036mm">
                        <v:stroke joinstyle="miter"/>
                        <v:path arrowok="t" o:connecttype="custom" o:connectlocs="291567,5998;176402,95187;176402,95187;61234,5998;176402,303871;176402,303871;291567,5998" o:connectangles="0,0,0,0,0,0,0"/>
                      </v:shape>
                      <v:shape id="フリーフォーム 725" o:spid="_x0000_s1738" style="position:absolute;left:45503;top:8430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" path="m291566,5998c213634,2535,176400,95187,176400,95187r,c175534,91723,138300,2535,61235,5998,-16697,9462,-39211,206889,176400,303871r,-866c392012,206889,369498,9462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v:shape id="フリーフォーム 726" o:spid="_x0000_s1739" style="position:absolute;left:40316;top:4767;width:3464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" path="m291566,5998c213635,2535,176400,95187,176400,95187r,c175535,91723,138300,2535,61235,5998,-16697,9462,-39211,206889,176400,303871r,-866c392012,206889,369498,10328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v:shape id="フリーフォーム 727" o:spid="_x0000_s1740" style="position:absolute;left:35850;top:7461;width:1992;height:1731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" path="m164935,5942c121640,4211,100858,56165,100858,56165r,c99992,54433,79210,4211,36781,6808,-6515,8540,-19503,119376,100858,173063r,c221219,118511,208231,8540,164935,5942xe" fillcolor="#b03161 [3204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728" o:spid="_x0000_s1741" style="position:absolute;left:49510;top:1996;width:3550;height:3117;visibility:visible;mso-wrap-style:square;v-text-anchor:middle" coordsize="355022,31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" path="m297837,6043c218173,1714,180073,96964,180073,96964r,c179207,93500,141108,2580,62310,6043,-17354,9507,-39868,211264,180073,309977r,-865c400014,211264,377501,9507,297837,6043xe" fillcolor="#b03161 [3204]" stroked="f" strokeweight=".24036mm">
                        <v:stroke joinstyle="miter"/>
                        <v:path arrowok="t" o:connecttype="custom" o:connectlocs="297838,6043;180074,96964;180074,96964;62310,6043;180074,309977;180074,309112;297838,6043" o:connectangles="0,0,0,0,0,0,0"/>
                      </v:shape>
                      <v:shape id="フリーフォーム 729" o:spid="_x0000_s1742" style="position:absolute;left:37424;top:12777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" path="m291566,5998c213635,2535,176400,95187,176400,95187r,c175534,91723,138300,2535,61235,5998,-16697,9462,-39211,206889,176400,303871r,-866c392012,206889,369498,10328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v:shape id="フリーフォーム 730" o:spid="_x0000_s1743" style="position:absolute;left:19389;top:6153;width:1992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" path="m164935,5942c121640,4211,100858,56165,100858,56165r,c99992,54433,79210,4211,36781,6808,-6515,8540,-19503,119376,100858,173063r,c220354,117645,208231,7674,164935,5942xe" fillcolor="#b03161 [3204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フリーフォーム 731" o:spid="_x0000_s1744" style="position:absolute;left:13438;top:4767;width:3464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" path="m291566,5998c213635,2535,176400,95187,176400,95187r,c175535,91723,138300,2535,61235,5998,-16697,9462,-39211,206889,176400,303871r,-866c392012,206889,369498,10328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F5857" w:rsidRPr="00974C1A" w:rsidTr="00635481">
        <w:trPr>
          <w:trHeight w:val="2160"/>
          <w:jc w:val="center"/>
        </w:trPr>
        <w:tc>
          <w:tcPr>
            <w:tcW w:w="11470" w:type="dxa"/>
            <w:shd w:val="clear" w:color="auto" w:fill="FFFFFF" w:themeFill="background1"/>
            <w:vAlign w:val="center"/>
          </w:tcPr>
          <w:p w:rsidR="00AF5857" w:rsidRPr="00A41707" w:rsidRDefault="00974C1A" w:rsidP="00974C1A">
            <w:pPr>
              <w:pStyle w:val="1"/>
              <w:rPr>
                <w:rFonts w:ascii="HGS創英角ﾎﾟｯﾌﾟ体" w:eastAsia="HGS創英角ﾎﾟｯﾌﾟ体" w:hAnsi="HGS創英角ﾎﾟｯﾌﾟ体"/>
                <w:color w:val="2D8CA7" w:themeColor="accent5" w:themeShade="BF"/>
                <w:sz w:val="92"/>
                <w:szCs w:val="92"/>
              </w:rPr>
            </w:pPr>
            <w:r w:rsidRPr="00A41707">
              <w:rPr>
                <w:rFonts w:ascii="HGS創英角ﾎﾟｯﾌﾟ体" w:eastAsia="HGS創英角ﾎﾟｯﾌﾟ体" w:hAnsi="HGS創英角ﾎﾟｯﾌﾟ体"/>
                <w:color w:val="2D8CA7" w:themeColor="accent5" w:themeShade="BF"/>
                <w:sz w:val="92"/>
                <w:szCs w:val="92"/>
              </w:rPr>
              <w:t>2</w:t>
            </w:r>
            <w:r w:rsidRPr="00A41707">
              <w:rPr>
                <w:rFonts w:ascii="HGS創英角ﾎﾟｯﾌﾟ体" w:eastAsia="HGS創英角ﾎﾟｯﾌﾟ体" w:hAnsi="HGS創英角ﾎﾟｯﾌﾟ体" w:hint="eastAsia"/>
                <w:color w:val="2D8CA7" w:themeColor="accent5" w:themeShade="BF"/>
                <w:sz w:val="92"/>
                <w:szCs w:val="92"/>
              </w:rPr>
              <w:t>月</w:t>
            </w:r>
            <w:r w:rsidR="007B405D" w:rsidRPr="00A41707">
              <w:rPr>
                <w:rFonts w:ascii="HGS創英角ﾎﾟｯﾌﾟ体" w:eastAsia="HGS創英角ﾎﾟｯﾌﾟ体" w:hAnsi="HGS創英角ﾎﾟｯﾌﾟ体" w:hint="eastAsia"/>
                <w:color w:val="2D8CA7" w:themeColor="accent5" w:themeShade="BF"/>
                <w:sz w:val="92"/>
                <w:szCs w:val="92"/>
              </w:rPr>
              <w:t>2日～</w:t>
            </w:r>
            <w:r w:rsidR="00A41707" w:rsidRPr="00A41707">
              <w:rPr>
                <w:rFonts w:ascii="HGS創英角ﾎﾟｯﾌﾟ体" w:eastAsia="HGS創英角ﾎﾟｯﾌﾟ体" w:hAnsi="HGS創英角ﾎﾟｯﾌﾟ体" w:hint="eastAsia"/>
                <w:color w:val="2D8CA7" w:themeColor="accent5" w:themeShade="BF"/>
                <w:sz w:val="92"/>
                <w:szCs w:val="92"/>
              </w:rPr>
              <w:t>3</w:t>
            </w:r>
            <w:r w:rsidRPr="00A41707">
              <w:rPr>
                <w:rFonts w:ascii="HGS創英角ﾎﾟｯﾌﾟ体" w:eastAsia="HGS創英角ﾎﾟｯﾌﾟ体" w:hAnsi="HGS創英角ﾎﾟｯﾌﾟ体" w:hint="eastAsia"/>
                <w:color w:val="2D8CA7" w:themeColor="accent5" w:themeShade="BF"/>
                <w:sz w:val="92"/>
                <w:szCs w:val="92"/>
              </w:rPr>
              <w:t>月</w:t>
            </w:r>
            <w:r w:rsidR="00A41707" w:rsidRPr="00A41707">
              <w:rPr>
                <w:rFonts w:ascii="HGS創英角ﾎﾟｯﾌﾟ体" w:eastAsia="HGS創英角ﾎﾟｯﾌﾟ体" w:hAnsi="HGS創英角ﾎﾟｯﾌﾟ体" w:hint="eastAsia"/>
                <w:color w:val="2D8CA7" w:themeColor="accent5" w:themeShade="BF"/>
                <w:sz w:val="92"/>
                <w:szCs w:val="92"/>
              </w:rPr>
              <w:t>30</w:t>
            </w:r>
            <w:r w:rsidR="007B405D" w:rsidRPr="00A41707">
              <w:rPr>
                <w:rFonts w:ascii="HGS創英角ﾎﾟｯﾌﾟ体" w:eastAsia="HGS創英角ﾎﾟｯﾌﾟ体" w:hAnsi="HGS創英角ﾎﾟｯﾌﾟ体" w:hint="eastAsia"/>
                <w:color w:val="2D8CA7" w:themeColor="accent5" w:themeShade="BF"/>
                <w:sz w:val="92"/>
                <w:szCs w:val="92"/>
              </w:rPr>
              <w:t>日まで</w:t>
            </w:r>
          </w:p>
          <w:p w:rsidR="00974C1A" w:rsidRDefault="00974C1A" w:rsidP="00974C1A">
            <w:pPr>
              <w:pStyle w:val="2"/>
              <w:rPr>
                <w:rFonts w:ascii="HGS創英角ﾎﾟｯﾌﾟ体" w:eastAsia="HGS創英角ﾎﾟｯﾌﾟ体" w:hAnsi="HGS創英角ﾎﾟｯﾌﾟ体"/>
                <w:color w:val="EA2567" w:themeColor="accent2" w:themeShade="BF"/>
              </w:rPr>
            </w:pPr>
            <w:r w:rsidRPr="00974C1A">
              <w:rPr>
                <w:rFonts w:ascii="HGP創英角ﾎﾟｯﾌﾟ体" w:eastAsia="HGP創英角ﾎﾟｯﾌﾟ体" w:hAnsi="HGP創英角ﾎﾟｯﾌﾟ体" w:hint="eastAsia"/>
                <w:color w:val="EA2567" w:themeColor="accent2" w:themeShade="BF"/>
              </w:rPr>
              <w:t>期間限定</w:t>
            </w:r>
            <w:r>
              <w:rPr>
                <w:rFonts w:ascii="HGP創英角ﾎﾟｯﾌﾟ体" w:eastAsia="HGP創英角ﾎﾟｯﾌﾟ体" w:hAnsi="HGP創英角ﾎﾟｯﾌﾟ体" w:hint="eastAsia"/>
                <w:color w:val="EA2567" w:themeColor="accent2" w:themeShade="BF"/>
              </w:rPr>
              <w:t>！！</w:t>
            </w:r>
          </w:p>
          <w:p w:rsidR="00974C1A" w:rsidRPr="00974C1A" w:rsidRDefault="00974C1A" w:rsidP="00974C1A">
            <w:pPr>
              <w:pStyle w:val="2"/>
              <w:rPr>
                <w:rFonts w:ascii="HGS創英角ﾎﾟｯﾌﾟ体" w:eastAsia="HGS創英角ﾎﾟｯﾌﾟ体" w:hAnsi="HGS創英角ﾎﾟｯﾌﾟ体"/>
              </w:rPr>
            </w:pPr>
            <w:r w:rsidRPr="00974C1A">
              <w:rPr>
                <w:rFonts w:ascii="HGS創英角ﾎﾟｯﾌﾟ体" w:eastAsia="HGS創英角ﾎﾟｯﾌﾟ体" w:hAnsi="HGS創英角ﾎﾟｯﾌﾟ体" w:hint="eastAsia"/>
                <w:color w:val="EA2567" w:themeColor="accent2" w:themeShade="BF"/>
              </w:rPr>
              <w:t>お得な人間ドックコース</w:t>
            </w:r>
          </w:p>
        </w:tc>
      </w:tr>
      <w:tr w:rsidR="00AF5857" w:rsidRPr="00664299" w:rsidTr="00635481">
        <w:trPr>
          <w:trHeight w:val="1152"/>
          <w:jc w:val="center"/>
        </w:trPr>
        <w:tc>
          <w:tcPr>
            <w:tcW w:w="11470" w:type="dxa"/>
            <w:shd w:val="clear" w:color="auto" w:fill="FFFFFF" w:themeFill="background1"/>
            <w:vAlign w:val="center"/>
          </w:tcPr>
          <w:p w:rsidR="00974C1A" w:rsidRPr="00D463E6" w:rsidRDefault="00974C1A" w:rsidP="00D463E6">
            <w:pPr>
              <w:jc w:val="left"/>
              <w:rPr>
                <w:rFonts w:ascii="メイリオ" w:hAnsi="メイリオ"/>
                <w:b/>
                <w:color w:val="002060"/>
              </w:rPr>
            </w:pPr>
            <w:r w:rsidRPr="00D463E6">
              <w:rPr>
                <w:rFonts w:ascii="メイリオ" w:hAnsi="メイリオ" w:hint="eastAsia"/>
                <w:b/>
                <w:color w:val="002060"/>
              </w:rPr>
              <w:t>1年を通して、</w:t>
            </w:r>
            <w:r w:rsidR="00754F7E">
              <w:rPr>
                <w:rFonts w:ascii="メイリオ" w:hAnsi="メイリオ" w:hint="eastAsia"/>
                <w:b/>
                <w:color w:val="002060"/>
              </w:rPr>
              <w:t>健診シーズンも落ち着く</w:t>
            </w:r>
            <w:r w:rsidRPr="00D463E6">
              <w:rPr>
                <w:rFonts w:ascii="メイリオ" w:hAnsi="メイリオ" w:hint="eastAsia"/>
                <w:b/>
                <w:color w:val="002060"/>
              </w:rPr>
              <w:t>2月・3月が一番ご予約</w:t>
            </w:r>
            <w:r w:rsidR="00A41707">
              <w:rPr>
                <w:rFonts w:ascii="メイリオ" w:hAnsi="メイリオ" w:hint="eastAsia"/>
                <w:b/>
                <w:color w:val="002060"/>
              </w:rPr>
              <w:t>が取りやすい</w:t>
            </w:r>
            <w:r w:rsidRPr="00D463E6">
              <w:rPr>
                <w:rFonts w:ascii="メイリオ" w:hAnsi="メイリオ" w:hint="eastAsia"/>
                <w:b/>
                <w:color w:val="002060"/>
              </w:rPr>
              <w:t>期間になります。</w:t>
            </w:r>
          </w:p>
          <w:p w:rsidR="005764AE" w:rsidRPr="00D463E6" w:rsidRDefault="005764AE" w:rsidP="00D463E6">
            <w:pPr>
              <w:jc w:val="left"/>
              <w:rPr>
                <w:rFonts w:ascii="メイリオ" w:hAnsi="メイリオ"/>
                <w:b/>
                <w:color w:val="002060"/>
              </w:rPr>
            </w:pPr>
            <w:r w:rsidRPr="00D463E6">
              <w:rPr>
                <w:rFonts w:ascii="メイリオ" w:hAnsi="メイリオ" w:hint="eastAsia"/>
                <w:b/>
                <w:color w:val="002060"/>
              </w:rPr>
              <w:t>ご予約が少ない</w:t>
            </w:r>
            <w:r w:rsidR="00A41707">
              <w:rPr>
                <w:rFonts w:ascii="メイリオ" w:hAnsi="メイリオ" w:hint="eastAsia"/>
                <w:b/>
                <w:color w:val="002060"/>
              </w:rPr>
              <w:t>ため</w:t>
            </w:r>
            <w:r w:rsidRPr="00D463E6">
              <w:rPr>
                <w:rFonts w:ascii="メイリオ" w:hAnsi="メイリオ" w:hint="eastAsia"/>
                <w:b/>
                <w:color w:val="002060"/>
              </w:rPr>
              <w:t>待ち時間も少なくご案内が可能です。</w:t>
            </w:r>
          </w:p>
          <w:p w:rsidR="00956FC1" w:rsidRPr="00D463E6" w:rsidRDefault="005764AE" w:rsidP="00956FC1">
            <w:pPr>
              <w:jc w:val="left"/>
              <w:rPr>
                <w:rFonts w:ascii="メイリオ" w:hAnsi="メイリオ"/>
                <w:b/>
                <w:color w:val="002060"/>
              </w:rPr>
            </w:pPr>
            <w:r w:rsidRPr="00D463E6">
              <w:rPr>
                <w:rFonts w:ascii="メイリオ" w:hAnsi="メイリオ" w:hint="eastAsia"/>
                <w:b/>
                <w:color w:val="002060"/>
              </w:rPr>
              <w:t>お仕事・趣味・楽しく美味しく食べれる食事ができる普通の生活をするには、ご自身の身体と向き合っていただく為に</w:t>
            </w:r>
            <w:r w:rsidR="00D463E6" w:rsidRPr="00D463E6">
              <w:rPr>
                <w:rFonts w:ascii="メイリオ" w:hAnsi="メイリオ" w:hint="eastAsia"/>
                <w:b/>
                <w:color w:val="002060"/>
              </w:rPr>
              <w:t>、</w:t>
            </w:r>
            <w:r w:rsidRPr="00D463E6">
              <w:rPr>
                <w:rFonts w:ascii="メイリオ" w:hAnsi="メイリオ" w:hint="eastAsia"/>
                <w:b/>
                <w:color w:val="002060"/>
              </w:rPr>
              <w:t>今回</w:t>
            </w:r>
            <w:r w:rsidR="00956FC1">
              <w:rPr>
                <w:rFonts w:ascii="メイリオ" w:hAnsi="メイリオ" w:hint="eastAsia"/>
                <w:b/>
                <w:color w:val="002060"/>
              </w:rPr>
              <w:t>かなり</w:t>
            </w:r>
            <w:r w:rsidR="00D463E6" w:rsidRPr="00D463E6">
              <w:rPr>
                <w:rFonts w:ascii="メイリオ" w:hAnsi="メイリオ" w:hint="eastAsia"/>
                <w:b/>
                <w:color w:val="002060"/>
              </w:rPr>
              <w:t>お得な人間ドックのコースをご用意いたしました。</w:t>
            </w:r>
          </w:p>
        </w:tc>
      </w:tr>
      <w:tr w:rsidR="00AF5857" w:rsidRPr="00664299" w:rsidTr="00635481">
        <w:trPr>
          <w:trHeight w:val="8516"/>
          <w:jc w:val="center"/>
        </w:trPr>
        <w:tc>
          <w:tcPr>
            <w:tcW w:w="11470" w:type="dxa"/>
            <w:shd w:val="clear" w:color="auto" w:fill="FFFFFF" w:themeFill="background1"/>
            <w:vAlign w:val="center"/>
          </w:tcPr>
          <w:p w:rsidR="00AF5857" w:rsidRDefault="00D463E6" w:rsidP="007B405D">
            <w:pPr>
              <w:jc w:val="left"/>
              <w:rPr>
                <w:rFonts w:ascii="メイリオ" w:hAnsi="メイリオ"/>
                <w:b/>
                <w:noProof/>
                <w:sz w:val="36"/>
              </w:rPr>
            </w:pPr>
            <w:r w:rsidRPr="007B405D">
              <w:rPr>
                <w:rFonts w:ascii="メイリオ" w:hAnsi="メイリオ" w:hint="eastAsia"/>
                <w:b/>
                <w:noProof/>
                <w:sz w:val="36"/>
              </w:rPr>
              <w:t>総合ドックコース（胃バリウム・腹部超音波・眼底・眼圧・その他）</w:t>
            </w:r>
          </w:p>
          <w:p w:rsidR="00685C5A" w:rsidRPr="00947A19" w:rsidRDefault="00685C5A" w:rsidP="007B405D">
            <w:pPr>
              <w:jc w:val="left"/>
              <w:rPr>
                <w:rFonts w:ascii="メイリオ" w:hAnsi="メイリオ"/>
                <w:b/>
                <w:noProof/>
              </w:rPr>
            </w:pPr>
            <w:r>
              <w:rPr>
                <w:rFonts w:ascii="メイリオ" w:hAnsi="メイリオ" w:hint="eastAsia"/>
                <w:b/>
                <w:noProof/>
                <w:sz w:val="36"/>
              </w:rPr>
              <w:t>料金　￥43,934-</w:t>
            </w:r>
            <w:r w:rsidR="00947A19">
              <w:rPr>
                <w:rFonts w:ascii="メイリオ" w:hAnsi="メイリオ" w:hint="eastAsia"/>
                <w:b/>
                <w:noProof/>
                <w:sz w:val="36"/>
              </w:rPr>
              <w:t xml:space="preserve">　　</w:t>
            </w:r>
            <w:r w:rsidR="00947A19" w:rsidRPr="00947A19">
              <w:rPr>
                <w:rFonts w:ascii="メイリオ" w:hAnsi="メイリオ" w:hint="eastAsia"/>
                <w:b/>
                <w:noProof/>
              </w:rPr>
              <w:t>※健保組合様の補助対象外</w:t>
            </w:r>
            <w:r w:rsidR="00947A19">
              <w:rPr>
                <w:rFonts w:ascii="メイリオ" w:hAnsi="メイリオ" w:hint="eastAsia"/>
                <w:b/>
                <w:noProof/>
              </w:rPr>
              <w:t>コースとなります。</w:t>
            </w:r>
          </w:p>
          <w:p w:rsidR="007B405D" w:rsidRPr="00A41707" w:rsidRDefault="00947A19" w:rsidP="00A41707">
            <w:pPr>
              <w:jc w:val="left"/>
              <w:rPr>
                <w:rFonts w:ascii="メイリオ" w:hAnsi="メイリオ"/>
                <w:b/>
                <w:noProof/>
              </w:rPr>
            </w:pPr>
            <w:r w:rsidRPr="00947A19">
              <w:rPr>
                <w:rFonts w:ascii="メイリオ" w:hAnsi="メイリオ" w:hint="eastAsia"/>
                <w:b/>
                <w:noProof/>
              </w:rPr>
              <w:t xml:space="preserve">　　　　　　　　　　 　　</w:t>
            </w:r>
            <w:r>
              <w:rPr>
                <w:rFonts w:ascii="メイリオ" w:hAnsi="メイリオ" w:hint="eastAsia"/>
                <w:b/>
                <w:noProof/>
              </w:rPr>
              <w:t xml:space="preserve">　　</w:t>
            </w:r>
            <w:r w:rsidRPr="00947A19">
              <w:rPr>
                <w:rFonts w:ascii="メイリオ" w:hAnsi="メイリオ" w:hint="eastAsia"/>
                <w:b/>
                <w:noProof/>
              </w:rPr>
              <w:t xml:space="preserve">　※キャンセル項目がある場合でも減額はございません。</w:t>
            </w:r>
          </w:p>
          <w:p w:rsidR="00165AA5" w:rsidRPr="00165AA5" w:rsidRDefault="007B405D" w:rsidP="00165AA5">
            <w:pPr>
              <w:shd w:val="clear" w:color="auto" w:fill="F7AEC6" w:themeFill="accent2" w:themeFillTint="99"/>
              <w:ind w:firstLineChars="100" w:firstLine="400"/>
              <w:jc w:val="left"/>
              <w:rPr>
                <w:rFonts w:ascii="メイリオ" w:hAnsi="メイリオ"/>
                <w:b/>
                <w:noProof/>
                <w:color w:val="0070C0"/>
                <w:sz w:val="40"/>
              </w:rPr>
            </w:pPr>
            <w:r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この期間に</w:t>
            </w:r>
            <w:r w:rsid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総合ドックを</w:t>
            </w:r>
            <w:r w:rsidR="00165AA5"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ご予約してくださった方</w:t>
            </w:r>
            <w:r w:rsid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全員に</w:t>
            </w:r>
          </w:p>
          <w:p w:rsidR="00165AA5" w:rsidRDefault="007B405D" w:rsidP="007B405D">
            <w:pPr>
              <w:shd w:val="clear" w:color="auto" w:fill="F7AEC6" w:themeFill="accent2" w:themeFillTint="99"/>
              <w:rPr>
                <w:rFonts w:ascii="メイリオ" w:hAnsi="メイリオ"/>
                <w:b/>
                <w:noProof/>
                <w:color w:val="0070C0"/>
                <w:sz w:val="40"/>
              </w:rPr>
            </w:pPr>
            <w:r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ハート検診</w:t>
            </w:r>
            <w:r w:rsidR="00A306C6"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（￥4,400）</w:t>
            </w:r>
            <w:r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と脈波</w:t>
            </w:r>
            <w:r w:rsidR="00A306C6"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（￥2,200）</w:t>
            </w:r>
            <w:r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をお付け</w:t>
            </w:r>
            <w:r w:rsidR="00165AA5" w:rsidRPr="00165AA5">
              <w:rPr>
                <w:rFonts w:ascii="メイリオ" w:hAnsi="メイリオ" w:hint="eastAsia"/>
                <w:b/>
                <w:noProof/>
                <w:color w:val="0070C0"/>
                <w:sz w:val="40"/>
              </w:rPr>
              <w:t>して</w:t>
            </w:r>
          </w:p>
          <w:p w:rsidR="007B405D" w:rsidRDefault="00165AA5" w:rsidP="007B405D">
            <w:pPr>
              <w:shd w:val="clear" w:color="auto" w:fill="F7AEC6" w:themeFill="accent2" w:themeFillTint="99"/>
              <w:rPr>
                <w:rFonts w:ascii="メイリオ" w:hAnsi="メイリオ"/>
                <w:b/>
                <w:noProof/>
                <w:color w:val="056E9F" w:themeColor="accent6" w:themeShade="80"/>
                <w:sz w:val="40"/>
              </w:rPr>
            </w:pPr>
            <w:r w:rsidRPr="00165AA5">
              <w:rPr>
                <w:rFonts w:ascii="メイリオ" w:hAnsi="メイリオ" w:hint="eastAsia"/>
                <w:b/>
                <w:noProof/>
                <w:color w:val="002060"/>
                <w:sz w:val="40"/>
              </w:rPr>
              <w:t>総額￥50,534-</w:t>
            </w:r>
            <w:r w:rsidRPr="00165AA5">
              <w:rPr>
                <w:rFonts w:ascii="メイリオ" w:hAnsi="メイリオ" w:hint="eastAsia"/>
                <w:b/>
                <w:noProof/>
                <w:color w:val="056E9F" w:themeColor="accent6" w:themeShade="80"/>
                <w:sz w:val="40"/>
              </w:rPr>
              <w:t>のところ</w:t>
            </w:r>
          </w:p>
          <w:p w:rsidR="00165AA5" w:rsidRPr="00A41707" w:rsidRDefault="00165AA5" w:rsidP="00165AA5">
            <w:pPr>
              <w:rPr>
                <w:rFonts w:ascii="メイリオ" w:hAnsi="メイリオ"/>
                <w:noProof/>
                <w:sz w:val="44"/>
              </w:rPr>
            </w:pPr>
            <w:r w:rsidRPr="00A41707">
              <w:rPr>
                <w:rStyle w:val="20"/>
                <w:rFonts w:hint="eastAsia"/>
                <w:color w:val="FF0000"/>
              </w:rPr>
              <w:t>￥</w:t>
            </w:r>
            <w:r w:rsidRPr="00A41707">
              <w:rPr>
                <w:rStyle w:val="20"/>
                <w:rFonts w:hint="eastAsia"/>
                <w:color w:val="FF0000"/>
              </w:rPr>
              <w:t>43,934-</w:t>
            </w:r>
            <w:r w:rsidRPr="00A41707">
              <w:rPr>
                <w:rFonts w:ascii="メイリオ" w:hAnsi="メイリオ" w:hint="eastAsia"/>
                <w:noProof/>
                <w:color w:val="FF0000"/>
                <w:sz w:val="48"/>
              </w:rPr>
              <w:t>の通常価格でご提供いたします。</w:t>
            </w:r>
          </w:p>
          <w:p w:rsidR="00D463E6" w:rsidRPr="007B405D" w:rsidRDefault="003D46AC" w:rsidP="000C38FA">
            <w:pPr>
              <w:ind w:firstLineChars="600" w:firstLine="1440"/>
              <w:jc w:val="both"/>
              <w:rPr>
                <w:rFonts w:ascii="メイリオ" w:hAnsi="メイリオ"/>
                <w:noProof/>
                <w:color w:val="08A4EE" w:themeColor="accent6" w:themeShade="BF"/>
              </w:rPr>
            </w:pPr>
            <w:r w:rsidRPr="007B405D">
              <w:rPr>
                <mc:AlternateContent>
                  <mc:Choice Requires="w16se">
                    <w:rFonts w:ascii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color w:val="08A4EE" w:themeColor="accent6" w:themeShade="BF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0C38FA">
              <w:rPr>
                <w:rFonts w:ascii="メイリオ" w:hAnsi="メイリオ" w:hint="eastAsia"/>
                <w:noProof/>
                <w:color w:val="08A4EE" w:themeColor="accent6" w:themeShade="BF"/>
              </w:rPr>
              <w:t>胃バリウムを</w:t>
            </w:r>
            <w:r w:rsidR="00BF204D">
              <w:rPr>
                <w:rFonts w:ascii="メイリオ" w:hAnsi="メイリオ" w:hint="eastAsia"/>
                <w:noProof/>
                <w:color w:val="08A4EE" w:themeColor="accent6" w:themeShade="BF"/>
              </w:rPr>
              <w:t>胃部内視鏡にご変更の場合は</w:t>
            </w:r>
            <w:r w:rsidRPr="007B405D">
              <w:rPr>
                <w:rFonts w:ascii="メイリオ" w:hAnsi="メイリオ" w:hint="eastAsia"/>
                <w:noProof/>
                <w:color w:val="08A4EE" w:themeColor="accent6" w:themeShade="BF"/>
              </w:rPr>
              <w:t>￥5,500-のご追加になります</w:t>
            </w:r>
            <w:r w:rsidRPr="007B405D">
              <w:rPr>
                <mc:AlternateContent>
                  <mc:Choice Requires="w16se">
                    <w:rFonts w:ascii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color w:val="08A4EE" w:themeColor="accent6" w:themeShade="BF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  <w:p w:rsidR="00D463E6" w:rsidRPr="007B405D" w:rsidRDefault="00D463E6" w:rsidP="00D463E6">
            <w:pPr>
              <w:rPr>
                <w:rFonts w:ascii="メイリオ" w:hAnsi="メイリオ"/>
                <w:noProof/>
              </w:rPr>
            </w:pPr>
          </w:p>
          <w:p w:rsidR="007B405D" w:rsidRPr="007B405D" w:rsidRDefault="007B405D" w:rsidP="007B405D">
            <w:pPr>
              <w:jc w:val="both"/>
              <w:rPr>
                <w:rFonts w:ascii="メイリオ" w:hAnsi="メイリオ"/>
                <w:noProof/>
                <w:sz w:val="28"/>
              </w:rPr>
            </w:pPr>
            <w:r w:rsidRPr="007B405D">
              <w:rPr>
                <mc:AlternateContent>
                  <mc:Choice Requires="w16se">
                    <w:rFonts w:ascii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sz w:val="28"/>
              </w:rPr>
              <mc:AlternateContent>
                <mc:Choice Requires="w16se">
                  <w16se:symEx w16se:font="Segoe UI Emoji" w16se:char="2764"/>
                </mc:Choice>
                <mc:Fallback>
                  <w:t>❤</w:t>
                </mc:Fallback>
              </mc:AlternateContent>
            </w:r>
            <w:r w:rsidRPr="007B405D">
              <w:rPr>
                <w:rFonts w:ascii="メイリオ" w:hAnsi="メイリオ" w:hint="eastAsia"/>
                <w:noProof/>
                <w:sz w:val="28"/>
              </w:rPr>
              <w:t>ハート検診について</w:t>
            </w:r>
          </w:p>
          <w:p w:rsidR="007B405D" w:rsidRPr="007B405D" w:rsidRDefault="007B405D" w:rsidP="007B405D">
            <w:pPr>
              <w:jc w:val="both"/>
              <w:rPr>
                <w:rFonts w:ascii="メイリオ" w:hAnsi="メイリオ"/>
                <w:noProof/>
                <w:sz w:val="28"/>
              </w:rPr>
            </w:pPr>
            <w:r w:rsidRPr="007B405D">
              <w:rPr>
                <w:rFonts w:ascii="メイリオ" w:hAnsi="メイリオ" w:hint="eastAsia"/>
                <w:noProof/>
                <w:sz w:val="28"/>
              </w:rPr>
              <w:t>潜在的な心疾患を見つける検査です。採血でＴｎｌ値とＢＮＰ値の２種類を 調べます。</w:t>
            </w:r>
          </w:p>
          <w:p w:rsidR="007B405D" w:rsidRPr="007B405D" w:rsidRDefault="007B405D" w:rsidP="007B405D">
            <w:pPr>
              <w:jc w:val="both"/>
              <w:rPr>
                <w:rFonts w:ascii="メイリオ" w:hAnsi="メイリオ"/>
                <w:noProof/>
                <w:sz w:val="28"/>
              </w:rPr>
            </w:pPr>
            <w:r w:rsidRPr="007B405D">
              <w:rPr>
                <mc:AlternateContent>
                  <mc:Choice Requires="w16se">
                    <w:rFonts w:ascii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sz w:val="28"/>
              </w:rPr>
              <mc:AlternateContent>
                <mc:Choice Requires="w16se">
                  <w16se:symEx w16se:font="Segoe UI Emoji" w16se:char="2764"/>
                </mc:Choice>
                <mc:Fallback>
                  <w:t>❤</w:t>
                </mc:Fallback>
              </mc:AlternateContent>
            </w:r>
            <w:r w:rsidRPr="007B405D">
              <w:rPr>
                <w:rFonts w:ascii="メイリオ" w:hAnsi="メイリオ" w:hint="eastAsia"/>
                <w:noProof/>
                <w:sz w:val="28"/>
              </w:rPr>
              <w:t>血圧脈波について</w:t>
            </w:r>
          </w:p>
          <w:p w:rsidR="007B405D" w:rsidRPr="007B405D" w:rsidRDefault="007B405D" w:rsidP="007B405D">
            <w:pPr>
              <w:jc w:val="both"/>
              <w:rPr>
                <w:b/>
                <w:noProof/>
              </w:rPr>
            </w:pPr>
            <w:r w:rsidRPr="007B405D">
              <w:rPr>
                <w:rFonts w:ascii="メイリオ" w:hAnsi="メイリオ" w:hint="eastAsia"/>
                <w:noProof/>
                <w:sz w:val="28"/>
              </w:rPr>
              <w:t>血管年齢測定 動脈硬化症を調べます。</w:t>
            </w:r>
          </w:p>
        </w:tc>
      </w:tr>
    </w:tbl>
    <w:p w:rsidR="00E83D85" w:rsidRDefault="00581EE4" w:rsidP="00AF5857">
      <w:pPr>
        <w:rPr>
          <w:rFonts w:ascii="メイリオ" w:hAnsi="メイリオ"/>
          <w:sz w:val="4"/>
        </w:rPr>
      </w:pPr>
    </w:p>
    <w:p w:rsidR="00754F7E" w:rsidRDefault="00754F7E" w:rsidP="00AF5857">
      <w:pPr>
        <w:rPr>
          <w:rFonts w:ascii="メイリオ" w:hAnsi="メイリオ"/>
          <w:b/>
          <w:color w:val="002060"/>
          <w:sz w:val="44"/>
        </w:rPr>
      </w:pPr>
    </w:p>
    <w:p w:rsidR="00117015" w:rsidRPr="00117015" w:rsidRDefault="00117015" w:rsidP="00AF5857">
      <w:pPr>
        <w:rPr>
          <w:rFonts w:ascii="メイリオ" w:hAnsi="メイリオ"/>
          <w:b/>
          <w:color w:val="002060"/>
        </w:rPr>
      </w:pPr>
      <w:r w:rsidRPr="00117015">
        <w:rPr>
          <w:rFonts w:ascii="メイリオ" w:hAnsi="メイリオ" w:hint="eastAsia"/>
          <w:b/>
          <w:color w:val="002060"/>
          <w:sz w:val="44"/>
        </w:rPr>
        <w:t>お申込みは電話・FAX・メールで</w:t>
      </w:r>
      <w:r>
        <w:rPr>
          <w:rFonts w:ascii="メイリオ" w:hAnsi="メイリオ" w:hint="eastAsia"/>
          <w:b/>
          <w:color w:val="002060"/>
          <w:sz w:val="44"/>
        </w:rPr>
        <w:t>どうぞ！！</w:t>
      </w:r>
      <w:r w:rsidRPr="00117015">
        <w:rPr>
          <w:rFonts w:ascii="メイリオ" w:hAnsi="メイリオ" w:hint="eastAsia"/>
          <w:b/>
          <w:color w:val="002060"/>
        </w:rPr>
        <w:t xml:space="preserve">　　</w:t>
      </w:r>
    </w:p>
    <w:p w:rsidR="00117015" w:rsidRPr="00117015" w:rsidRDefault="00117015" w:rsidP="00117015">
      <w:pPr>
        <w:ind w:firstLineChars="44" w:firstLine="141"/>
        <w:rPr>
          <w:rFonts w:ascii="メイリオ" w:hAnsi="メイリオ"/>
          <w:b/>
          <w:color w:val="002060"/>
          <w:sz w:val="32"/>
        </w:rPr>
      </w:pPr>
      <w:r w:rsidRPr="00117015">
        <w:rPr>
          <w:rFonts w:ascii="メイリオ" w:hAnsi="メイリオ" w:hint="eastAsia"/>
          <w:b/>
          <w:color w:val="002060"/>
          <w:sz w:val="32"/>
        </w:rPr>
        <w:t>電話：045-681-9540（直通）　　045-641-1921（代表）</w:t>
      </w:r>
    </w:p>
    <w:p w:rsidR="00117015" w:rsidRPr="00117015" w:rsidRDefault="00117015" w:rsidP="00117015">
      <w:pPr>
        <w:ind w:firstLineChars="350" w:firstLine="1120"/>
        <w:jc w:val="both"/>
        <w:rPr>
          <w:rFonts w:ascii="メイリオ" w:hAnsi="メイリオ"/>
          <w:b/>
          <w:color w:val="002060"/>
          <w:sz w:val="32"/>
        </w:rPr>
      </w:pPr>
      <w:r w:rsidRPr="00117015">
        <w:rPr>
          <w:rFonts w:ascii="メイリオ" w:hAnsi="メイリオ" w:hint="eastAsia"/>
          <w:b/>
          <w:color w:val="002060"/>
          <w:sz w:val="32"/>
        </w:rPr>
        <w:t>FAX：045-663-6903</w:t>
      </w:r>
    </w:p>
    <w:p w:rsidR="00117015" w:rsidRDefault="00117015" w:rsidP="00117015">
      <w:pPr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 w:rsidRPr="00117015">
        <w:rPr>
          <w:rFonts w:ascii="メイリオ" w:hAnsi="メイリオ" w:hint="eastAsia"/>
          <w:b/>
          <w:color w:val="002060"/>
          <w:sz w:val="32"/>
        </w:rPr>
        <w:t>メール：</w:t>
      </w:r>
      <w:hyperlink r:id="rId9" w:history="1">
        <w:r w:rsidRPr="00FF630E">
          <w:rPr>
            <w:rStyle w:val="aa"/>
            <w:rFonts w:ascii="メイリオ" w:hAnsi="メイリオ" w:hint="eastAsia"/>
            <w:b/>
            <w:sz w:val="32"/>
          </w:rPr>
          <w:t>kenkan-yoyaku@yokohama.jcho.go.jp</w:t>
        </w:r>
      </w:hyperlink>
    </w:p>
    <w:p w:rsidR="00117015" w:rsidRDefault="00117015" w:rsidP="00117015">
      <w:pPr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</w:p>
    <w:p w:rsidR="00117015" w:rsidRDefault="00117015" w:rsidP="00117015">
      <w:pPr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</w:p>
    <w:p w:rsidR="00117015" w:rsidRDefault="00117015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>
        <w:rPr>
          <w:rFonts w:ascii="メイリオ" w:hAnsi="メイリオ" w:hint="eastAsia"/>
          <w:b/>
          <w:color w:val="002060"/>
          <w:sz w:val="32"/>
        </w:rPr>
        <w:t>お名前：</w:t>
      </w:r>
    </w:p>
    <w:p w:rsidR="00117015" w:rsidRDefault="00117015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>
        <w:rPr>
          <w:rFonts w:ascii="メイリオ" w:hAnsi="メイリオ" w:hint="eastAsia"/>
          <w:b/>
          <w:color w:val="002060"/>
          <w:sz w:val="32"/>
        </w:rPr>
        <w:t>読み方（ﾌﾘｶﾞﾅ）：</w:t>
      </w:r>
    </w:p>
    <w:p w:rsidR="00117015" w:rsidRDefault="00117015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>
        <w:rPr>
          <w:rFonts w:ascii="メイリオ" w:hAnsi="メイリオ" w:hint="eastAsia"/>
          <w:b/>
          <w:color w:val="002060"/>
          <w:sz w:val="32"/>
        </w:rPr>
        <w:t>ご生年月日：</w:t>
      </w:r>
    </w:p>
    <w:p w:rsidR="00117015" w:rsidRDefault="00117015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>
        <w:rPr>
          <w:rFonts w:ascii="メイリオ" w:hAnsi="メイリオ" w:hint="eastAsia"/>
          <w:b/>
          <w:color w:val="002060"/>
          <w:sz w:val="32"/>
        </w:rPr>
        <w:t>ご住所：〒</w:t>
      </w:r>
    </w:p>
    <w:p w:rsidR="00383EED" w:rsidRDefault="00383EED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</w:p>
    <w:p w:rsidR="00117015" w:rsidRDefault="00117015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  <w:r>
        <w:rPr>
          <w:rFonts w:ascii="メイリオ" w:hAnsi="メイリオ" w:hint="eastAsia"/>
          <w:b/>
          <w:color w:val="002060"/>
          <w:sz w:val="32"/>
        </w:rPr>
        <w:t>ご連絡先：</w:t>
      </w:r>
    </w:p>
    <w:p w:rsidR="00117015" w:rsidRPr="00811FAC" w:rsidRDefault="00811FAC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</w:rPr>
      </w:pPr>
      <w:r>
        <w:rPr>
          <w:rFonts w:ascii="メイリオ" w:hAnsi="メイリオ" w:hint="eastAsia"/>
          <w:b/>
          <w:color w:val="002060"/>
          <w:sz w:val="32"/>
        </w:rPr>
        <w:t>ご希望日：</w:t>
      </w:r>
      <w:r w:rsidRPr="00811FAC">
        <w:rPr>
          <w:rFonts w:ascii="メイリオ" w:hAnsi="メイリオ" w:hint="eastAsia"/>
          <w:b/>
          <w:color w:val="002060"/>
        </w:rPr>
        <w:t>第一希望日</w:t>
      </w:r>
    </w:p>
    <w:p w:rsidR="00811FAC" w:rsidRPr="00811FAC" w:rsidRDefault="00811FAC" w:rsidP="00117015">
      <w:pPr>
        <w:spacing w:line="276" w:lineRule="auto"/>
        <w:ind w:firstLineChars="265" w:firstLine="636"/>
        <w:jc w:val="left"/>
        <w:rPr>
          <w:rFonts w:ascii="メイリオ" w:hAnsi="メイリオ"/>
          <w:b/>
          <w:color w:val="002060"/>
        </w:rPr>
      </w:pPr>
      <w:r w:rsidRPr="00811FAC">
        <w:rPr>
          <w:rFonts w:ascii="メイリオ" w:hAnsi="メイリオ" w:hint="eastAsia"/>
          <w:b/>
          <w:color w:val="002060"/>
        </w:rPr>
        <w:t xml:space="preserve">　　　　　</w:t>
      </w:r>
      <w:r>
        <w:rPr>
          <w:rFonts w:ascii="メイリオ" w:hAnsi="メイリオ" w:hint="eastAsia"/>
          <w:b/>
          <w:color w:val="002060"/>
        </w:rPr>
        <w:t xml:space="preserve">　　  </w:t>
      </w:r>
      <w:r w:rsidRPr="00811FAC">
        <w:rPr>
          <w:rFonts w:ascii="メイリオ" w:hAnsi="メイリオ" w:hint="eastAsia"/>
          <w:b/>
          <w:color w:val="002060"/>
        </w:rPr>
        <w:t>第二希望日</w:t>
      </w:r>
    </w:p>
    <w:p w:rsidR="00811FAC" w:rsidRPr="00811FAC" w:rsidRDefault="00811FAC" w:rsidP="00811FAC">
      <w:pPr>
        <w:spacing w:line="276" w:lineRule="auto"/>
        <w:ind w:firstLineChars="177" w:firstLine="425"/>
        <w:jc w:val="left"/>
        <w:rPr>
          <w:rFonts w:ascii="メイリオ" w:hAnsi="メイリオ"/>
          <w:b/>
          <w:color w:val="002060"/>
        </w:rPr>
      </w:pPr>
      <w:r w:rsidRPr="00811FAC">
        <w:rPr>
          <w:rFonts w:ascii="メイリオ" w:hAnsi="メイリオ" w:hint="eastAsia"/>
          <w:b/>
          <w:color w:val="002060"/>
        </w:rPr>
        <w:t xml:space="preserve">　　　　　</w:t>
      </w:r>
      <w:r>
        <w:rPr>
          <w:rFonts w:ascii="メイリオ" w:hAnsi="メイリオ"/>
          <w:b/>
          <w:color w:val="002060"/>
        </w:rPr>
        <w:tab/>
      </w:r>
      <w:r>
        <w:rPr>
          <w:rFonts w:ascii="メイリオ" w:hAnsi="メイリオ" w:hint="eastAsia"/>
          <w:b/>
          <w:color w:val="002060"/>
        </w:rPr>
        <w:t xml:space="preserve">    </w:t>
      </w:r>
      <w:r w:rsidRPr="00811FAC">
        <w:rPr>
          <w:rFonts w:ascii="メイリオ" w:hAnsi="メイリオ" w:hint="eastAsia"/>
          <w:b/>
          <w:color w:val="002060"/>
        </w:rPr>
        <w:t>第三希望日</w:t>
      </w:r>
    </w:p>
    <w:p w:rsidR="00811FAC" w:rsidRDefault="00811FAC" w:rsidP="00811FAC">
      <w:pPr>
        <w:spacing w:line="276" w:lineRule="auto"/>
        <w:ind w:leftChars="265" w:left="636"/>
        <w:jc w:val="left"/>
        <w:rPr>
          <w:rFonts w:ascii="メイリオ" w:hAnsi="メイリオ"/>
          <w:b/>
          <w:color w:val="002060"/>
          <w:sz w:val="28"/>
        </w:rPr>
      </w:pPr>
    </w:p>
    <w:p w:rsidR="00811FAC" w:rsidRPr="00811FAC" w:rsidRDefault="00811FAC" w:rsidP="00811FAC">
      <w:pPr>
        <w:spacing w:line="276" w:lineRule="auto"/>
        <w:ind w:leftChars="265" w:left="636" w:firstLineChars="100" w:firstLine="280"/>
        <w:jc w:val="left"/>
        <w:rPr>
          <w:rFonts w:ascii="メイリオ" w:hAnsi="メイリオ"/>
          <w:b/>
          <w:color w:val="002060"/>
          <w:sz w:val="28"/>
        </w:rPr>
      </w:pPr>
      <w:r w:rsidRPr="00811FAC">
        <w:rPr>
          <w:rFonts w:ascii="メイリオ" w:hAnsi="メイリオ" w:hint="eastAsia"/>
          <w:b/>
          <w:color w:val="002060"/>
          <w:sz w:val="28"/>
        </w:rPr>
        <w:t>お時間は実施項目も多いことから8：00～8：40の間の予約枠になります。</w:t>
      </w:r>
    </w:p>
    <w:p w:rsidR="00811FAC" w:rsidRDefault="00811FAC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</w:p>
    <w:p w:rsidR="003E71CA" w:rsidRDefault="003E71CA" w:rsidP="00117015">
      <w:pPr>
        <w:spacing w:line="276" w:lineRule="auto"/>
        <w:ind w:firstLineChars="265" w:firstLine="848"/>
        <w:jc w:val="left"/>
        <w:rPr>
          <w:rFonts w:ascii="メイリオ" w:hAnsi="メイリオ"/>
          <w:b/>
          <w:color w:val="002060"/>
          <w:sz w:val="32"/>
        </w:rPr>
      </w:pPr>
    </w:p>
    <w:p w:rsidR="007B405D" w:rsidRDefault="007B405D" w:rsidP="00117015">
      <w:pPr>
        <w:spacing w:line="276" w:lineRule="auto"/>
        <w:ind w:firstLineChars="265" w:firstLine="1060"/>
        <w:jc w:val="left"/>
        <w:rPr>
          <w:rFonts w:ascii="メイリオ" w:hAnsi="メイリオ"/>
          <w:b/>
          <w:color w:val="FFFFFF" w:themeColor="background1"/>
          <w:sz w:val="40"/>
        </w:rPr>
      </w:pPr>
    </w:p>
    <w:p w:rsidR="003E71CA" w:rsidRPr="00D543B3" w:rsidRDefault="00811FAC" w:rsidP="00BA1916">
      <w:pPr>
        <w:spacing w:line="276" w:lineRule="auto"/>
        <w:ind w:firstLineChars="500" w:firstLine="2000"/>
        <w:jc w:val="left"/>
        <w:rPr>
          <w:rFonts w:ascii="メイリオ" w:hAnsi="メイリオ"/>
          <w:b/>
          <w:color w:val="FFFFFF" w:themeColor="background1"/>
          <w:sz w:val="40"/>
        </w:rPr>
      </w:pPr>
      <w:r w:rsidRPr="00D543B3">
        <w:rPr>
          <w:rFonts w:ascii="メイリオ" w:hAnsi="メイリオ" w:hint="eastAsia"/>
          <w:b/>
          <w:color w:val="FFFFFF" w:themeColor="background1"/>
          <w:sz w:val="40"/>
        </w:rPr>
        <w:t>ご連絡をお待ち申し上げております。</w:t>
      </w:r>
    </w:p>
    <w:p w:rsidR="003E71CA" w:rsidRPr="00D543B3" w:rsidRDefault="00D543B3" w:rsidP="00BA1916">
      <w:pPr>
        <w:spacing w:line="276" w:lineRule="auto"/>
        <w:ind w:firstLineChars="600" w:firstLine="2160"/>
        <w:jc w:val="left"/>
        <w:rPr>
          <w:rFonts w:ascii="メイリオ" w:hAnsi="メイリオ"/>
          <w:b/>
          <w:color w:val="FFFFFF" w:themeColor="background1"/>
          <w:sz w:val="36"/>
        </w:rPr>
      </w:pPr>
      <w:r w:rsidRPr="00D543B3">
        <w:rPr>
          <w:rFonts w:ascii="メイリオ" w:hAnsi="メイリオ" w:hint="eastAsia"/>
          <w:b/>
          <w:color w:val="FFFFFF" w:themeColor="background1"/>
          <w:sz w:val="36"/>
        </w:rPr>
        <w:t>JCHO横浜中央病院　健康管理センタ</w:t>
      </w:r>
      <w:r>
        <w:rPr>
          <w:rFonts w:ascii="メイリオ" w:hAnsi="メイリオ" w:hint="eastAsia"/>
          <w:b/>
          <w:color w:val="FFFFFF" w:themeColor="background1"/>
          <w:sz w:val="36"/>
        </w:rPr>
        <w:t>ー</w:t>
      </w:r>
    </w:p>
    <w:sectPr w:rsidR="003E71CA" w:rsidRPr="00D543B3" w:rsidSect="00CA5E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60" w:right="360" w:bottom="360" w:left="360" w:header="144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EE4" w:rsidRDefault="00581EE4" w:rsidP="00AF5857">
      <w:r>
        <w:separator/>
      </w:r>
    </w:p>
  </w:endnote>
  <w:endnote w:type="continuationSeparator" w:id="0">
    <w:p w:rsidR="00581EE4" w:rsidRDefault="00581EE4" w:rsidP="00AF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16" w:rsidRDefault="00BA19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D30" w:rsidRDefault="00962C9D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6AF7C4" wp14:editId="1B4FE693">
              <wp:simplePos x="0" y="0"/>
              <wp:positionH relativeFrom="page">
                <wp:posOffset>0</wp:posOffset>
              </wp:positionH>
              <wp:positionV relativeFrom="page">
                <wp:posOffset>9020174</wp:posOffset>
              </wp:positionV>
              <wp:extent cx="7772400" cy="1675765"/>
              <wp:effectExtent l="0" t="0" r="2540" b="635"/>
              <wp:wrapNone/>
              <wp:docPr id="763" name="長方形 76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67576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39CE" w:rsidRPr="00AC7AD0" w:rsidRDefault="006A39CE" w:rsidP="00AF585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AF7C4" id="長方形 763" o:spid="_x0000_s1026" style="position:absolute;left:0;text-align:left;margin-left:0;margin-top:710.25pt;width:612pt;height:131.95pt;z-index:-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" fillcolor="#832448 [2404]" stroked="f" strokeweight="1pt">
              <v:textbox>
                <w:txbxContent>
                  <w:p w:rsidR="006A39CE" w:rsidRPr="00AC7AD0" w:rsidRDefault="006A39CE" w:rsidP="00AF5857"/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16" w:rsidRDefault="00BA19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EE4" w:rsidRDefault="00581EE4" w:rsidP="00AF5857">
      <w:r>
        <w:separator/>
      </w:r>
    </w:p>
  </w:footnote>
  <w:footnote w:type="continuationSeparator" w:id="0">
    <w:p w:rsidR="00581EE4" w:rsidRDefault="00581EE4" w:rsidP="00AF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16" w:rsidRDefault="00BA19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:rsidR="006A39CE" w:rsidRDefault="00962C9D" w:rsidP="00AF585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D352E87" wp14:editId="1793C7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15200" cy="9601200"/>
              <wp:effectExtent l="0" t="0" r="1270" b="0"/>
              <wp:wrapNone/>
              <wp:docPr id="1" name="長方形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601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95500</wp14:pctHeight>
              </wp14:sizeRelV>
            </wp:anchor>
          </w:drawing>
        </mc:Choice>
        <mc:Fallback>
          <w:pict>
            <v:rect w14:anchorId="6A4181A4" id="長方形 1" o:spid="_x0000_s1026" style="position:absolute;left:0;text-align:left;margin-left:0;margin-top:0;width:8in;height:756pt;z-index:-251658240;visibility:visible;mso-wrap-style:square;mso-width-percent:941;mso-height-percent:955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" fillcolor="#dbeff5 [664]" stroked="f" strokeweight="1pt">
              <w10:wrap anchorx="page" anchory="page"/>
            </v:rect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916" w:rsidRDefault="00BA19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1A"/>
    <w:rsid w:val="00004633"/>
    <w:rsid w:val="00034FD9"/>
    <w:rsid w:val="000C38FA"/>
    <w:rsid w:val="000D551E"/>
    <w:rsid w:val="000E28C6"/>
    <w:rsid w:val="000F5AF7"/>
    <w:rsid w:val="00117015"/>
    <w:rsid w:val="00147F19"/>
    <w:rsid w:val="00165AA5"/>
    <w:rsid w:val="001A1E29"/>
    <w:rsid w:val="00252A2D"/>
    <w:rsid w:val="00383EED"/>
    <w:rsid w:val="003B19A3"/>
    <w:rsid w:val="003D46AC"/>
    <w:rsid w:val="003E71CA"/>
    <w:rsid w:val="003F2681"/>
    <w:rsid w:val="00450316"/>
    <w:rsid w:val="004A1012"/>
    <w:rsid w:val="004F62A5"/>
    <w:rsid w:val="00500000"/>
    <w:rsid w:val="00521A35"/>
    <w:rsid w:val="005764AE"/>
    <w:rsid w:val="00581EE4"/>
    <w:rsid w:val="005C7293"/>
    <w:rsid w:val="00635481"/>
    <w:rsid w:val="00664299"/>
    <w:rsid w:val="00680B26"/>
    <w:rsid w:val="00685C5A"/>
    <w:rsid w:val="006A39CE"/>
    <w:rsid w:val="006B5B72"/>
    <w:rsid w:val="00754F7E"/>
    <w:rsid w:val="007933B7"/>
    <w:rsid w:val="007B405D"/>
    <w:rsid w:val="00811FAC"/>
    <w:rsid w:val="00924AD1"/>
    <w:rsid w:val="00947A19"/>
    <w:rsid w:val="00956FC1"/>
    <w:rsid w:val="00962C9D"/>
    <w:rsid w:val="00974C1A"/>
    <w:rsid w:val="00976407"/>
    <w:rsid w:val="009A3E72"/>
    <w:rsid w:val="009E67BA"/>
    <w:rsid w:val="00A306C6"/>
    <w:rsid w:val="00A41707"/>
    <w:rsid w:val="00AC7AD0"/>
    <w:rsid w:val="00AF5857"/>
    <w:rsid w:val="00BA1916"/>
    <w:rsid w:val="00BD3D20"/>
    <w:rsid w:val="00BF204D"/>
    <w:rsid w:val="00C005A6"/>
    <w:rsid w:val="00CA5E52"/>
    <w:rsid w:val="00D463E6"/>
    <w:rsid w:val="00D543B3"/>
    <w:rsid w:val="00DF6D30"/>
    <w:rsid w:val="00E368B4"/>
    <w:rsid w:val="00F74149"/>
    <w:rsid w:val="00FB3B72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AF9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299"/>
    <w:pPr>
      <w:spacing w:line="204" w:lineRule="auto"/>
      <w:jc w:val="center"/>
    </w:pPr>
    <w:rPr>
      <w:rFonts w:eastAsia="メイリオ"/>
      <w:color w:val="000000" w:themeColor="text1"/>
      <w:szCs w:val="120"/>
    </w:rPr>
  </w:style>
  <w:style w:type="paragraph" w:styleId="1">
    <w:name w:val="heading 1"/>
    <w:basedOn w:val="a"/>
    <w:next w:val="a"/>
    <w:link w:val="10"/>
    <w:uiPriority w:val="9"/>
    <w:qFormat/>
    <w:rsid w:val="00664299"/>
    <w:pPr>
      <w:outlineLvl w:val="0"/>
    </w:pPr>
    <w:rPr>
      <w:color w:val="842347"/>
      <w:sz w:val="84"/>
      <w14:shadow w14:blurRad="0" w14:dist="0" w14:dir="0" w14:sx="102000" w14:sy="102000" w14:kx="0" w14:ky="0" w14:algn="ctr">
        <w14:srgbClr w14:val="FFD5DB"/>
      </w14:shadow>
    </w:rPr>
  </w:style>
  <w:style w:type="paragraph" w:styleId="2">
    <w:name w:val="heading 2"/>
    <w:basedOn w:val="a"/>
    <w:next w:val="a"/>
    <w:link w:val="20"/>
    <w:uiPriority w:val="9"/>
    <w:qFormat/>
    <w:rsid w:val="00664299"/>
    <w:pPr>
      <w:outlineLvl w:val="1"/>
    </w:pPr>
    <w:rPr>
      <w:b/>
      <w:color w:val="842347"/>
      <w:sz w:val="84"/>
      <w14:shadow w14:blurRad="0" w14:dist="0" w14:dir="0" w14:sx="102000" w14:sy="102000" w14:kx="0" w14:ky="0" w14:algn="ctr">
        <w14:srgbClr w14:val="FFD5DB"/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A39CE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semiHidden/>
    <w:rsid w:val="00962C9D"/>
    <w:rPr>
      <w:color w:val="000000" w:themeColor="text1"/>
      <w:sz w:val="28"/>
      <w:szCs w:val="120"/>
    </w:rPr>
  </w:style>
  <w:style w:type="paragraph" w:styleId="a5">
    <w:name w:val="footer"/>
    <w:basedOn w:val="a"/>
    <w:link w:val="a6"/>
    <w:uiPriority w:val="99"/>
    <w:semiHidden/>
    <w:rsid w:val="006A39CE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semiHidden/>
    <w:rsid w:val="00962C9D"/>
    <w:rPr>
      <w:color w:val="000000" w:themeColor="text1"/>
      <w:sz w:val="28"/>
      <w:szCs w:val="120"/>
    </w:rPr>
  </w:style>
  <w:style w:type="table" w:styleId="a7">
    <w:name w:val="Table Grid"/>
    <w:basedOn w:val="a1"/>
    <w:uiPriority w:val="39"/>
    <w:rsid w:val="00AF5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64299"/>
    <w:rPr>
      <w:rFonts w:eastAsia="メイリオ"/>
      <w:color w:val="842347"/>
      <w:sz w:val="84"/>
      <w:szCs w:val="120"/>
      <w14:shadow w14:blurRad="0" w14:dist="0" w14:dir="0" w14:sx="102000" w14:sy="102000" w14:kx="0" w14:ky="0" w14:algn="ctr">
        <w14:srgbClr w14:val="FFD5DB"/>
      </w14:shadow>
    </w:rPr>
  </w:style>
  <w:style w:type="character" w:customStyle="1" w:styleId="20">
    <w:name w:val="見出し 2 (文字)"/>
    <w:basedOn w:val="a0"/>
    <w:link w:val="2"/>
    <w:uiPriority w:val="9"/>
    <w:rsid w:val="00664299"/>
    <w:rPr>
      <w:rFonts w:eastAsia="メイリオ"/>
      <w:b/>
      <w:color w:val="842347"/>
      <w:sz w:val="84"/>
      <w:szCs w:val="120"/>
      <w14:shadow w14:blurRad="0" w14:dist="0" w14:dir="0" w14:sx="102000" w14:sy="102000" w14:kx="0" w14:ky="0" w14:algn="ctr">
        <w14:srgbClr w14:val="FFD5DB"/>
      </w14:shadow>
    </w:rPr>
  </w:style>
  <w:style w:type="character" w:styleId="a8">
    <w:name w:val="Placeholder Text"/>
    <w:basedOn w:val="a0"/>
    <w:uiPriority w:val="99"/>
    <w:semiHidden/>
    <w:rsid w:val="00AF5857"/>
    <w:rPr>
      <w:color w:val="808080"/>
    </w:rPr>
  </w:style>
  <w:style w:type="paragraph" w:customStyle="1" w:styleId="a9">
    <w:name w:val="詳細"/>
    <w:basedOn w:val="a"/>
    <w:qFormat/>
    <w:rsid w:val="00664299"/>
    <w:rPr>
      <w:caps/>
      <w:color w:val="FFFFFF" w:themeColor="background1"/>
    </w:rPr>
  </w:style>
  <w:style w:type="character" w:styleId="aa">
    <w:name w:val="Hyperlink"/>
    <w:basedOn w:val="a0"/>
    <w:uiPriority w:val="99"/>
    <w:unhideWhenUsed/>
    <w:rsid w:val="00117015"/>
    <w:rPr>
      <w:color w:val="4EB3C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B405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405D"/>
    <w:rPr>
      <w:rFonts w:asciiTheme="majorHAnsi" w:eastAsiaTheme="majorEastAsia" w:hAnsiTheme="majorHAnsi" w:cstheme="majorBid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enkan-yoyaku@yokohama.jcho.go.jp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2000344\AppData\Roaming\Microsoft\Templates\&#12496;&#12524;&#12531;&#12479;&#12452;&#12531;%20&#12487;&#12540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B03161"/>
      </a:accent1>
      <a:accent2>
        <a:srgbClr val="F279A2"/>
      </a:accent2>
      <a:accent3>
        <a:srgbClr val="99CB38"/>
      </a:accent3>
      <a:accent4>
        <a:srgbClr val="37A76F"/>
      </a:accent4>
      <a:accent5>
        <a:srgbClr val="4EB3CF"/>
      </a:accent5>
      <a:accent6>
        <a:srgbClr val="51C3F9"/>
      </a:accent6>
      <a:hlink>
        <a:srgbClr val="4EB3CF"/>
      </a:hlink>
      <a:folHlink>
        <a:srgbClr val="4EB3CF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305C0-A3CF-4262-A961-6AA28984084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2B9AE1-8BA2-4465-9F59-9F43F18F5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15E27-F392-4A05-A187-653CDCF70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バレンタイン デーのチラシ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2026-01-06T00:05:00Z</dcterms:created>
  <dcterms:modified xsi:type="dcterms:W3CDTF">2026-01-23T00:30:00Z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